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D3" w:rsidRDefault="00502BD3" w:rsidP="00502BD3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     培训登记表</w:t>
      </w:r>
    </w:p>
    <w:tbl>
      <w:tblPr>
        <w:tblpPr w:leftFromText="180" w:rightFromText="180" w:vertAnchor="page" w:horzAnchor="page" w:tblpXSpec="center" w:tblpY="2798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933"/>
        <w:gridCol w:w="1125"/>
        <w:gridCol w:w="1446"/>
        <w:gridCol w:w="2254"/>
        <w:gridCol w:w="1446"/>
        <w:gridCol w:w="1438"/>
      </w:tblGrid>
      <w:tr w:rsidR="00502BD3" w:rsidTr="00502BD3">
        <w:trPr>
          <w:trHeight w:val="590"/>
          <w:jc w:val="center"/>
        </w:trPr>
        <w:tc>
          <w:tcPr>
            <w:tcW w:w="1931" w:type="dxa"/>
            <w:gridSpan w:val="2"/>
            <w:vAlign w:val="center"/>
          </w:tcPr>
          <w:p w:rsidR="00502BD3" w:rsidRDefault="00502BD3" w:rsidP="00502BD3">
            <w:pPr>
              <w:spacing w:line="300" w:lineRule="exact"/>
              <w:ind w:right="1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709" w:type="dxa"/>
            <w:gridSpan w:val="5"/>
            <w:vAlign w:val="center"/>
          </w:tcPr>
          <w:p w:rsidR="00502BD3" w:rsidRDefault="00502BD3" w:rsidP="00502BD3">
            <w:pPr>
              <w:spacing w:line="3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502BD3" w:rsidTr="00502BD3">
        <w:trPr>
          <w:trHeight w:val="590"/>
          <w:jc w:val="center"/>
        </w:trPr>
        <w:tc>
          <w:tcPr>
            <w:tcW w:w="1931" w:type="dxa"/>
            <w:gridSpan w:val="2"/>
            <w:vAlign w:val="center"/>
          </w:tcPr>
          <w:p w:rsidR="00502BD3" w:rsidRDefault="00502BD3" w:rsidP="00502BD3"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7709" w:type="dxa"/>
            <w:gridSpan w:val="5"/>
            <w:vAlign w:val="center"/>
          </w:tcPr>
          <w:p w:rsidR="00502BD3" w:rsidRDefault="00502BD3" w:rsidP="00502BD3">
            <w:pPr>
              <w:spacing w:line="3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502BD3" w:rsidTr="00502BD3">
        <w:trPr>
          <w:jc w:val="center"/>
        </w:trPr>
        <w:tc>
          <w:tcPr>
            <w:tcW w:w="998" w:type="dxa"/>
            <w:vAlign w:val="center"/>
          </w:tcPr>
          <w:p w:rsidR="00502BD3" w:rsidRDefault="00502BD3" w:rsidP="00502BD3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33" w:type="dxa"/>
            <w:vAlign w:val="center"/>
          </w:tcPr>
          <w:p w:rsidR="00502BD3" w:rsidRDefault="00502BD3" w:rsidP="00502BD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502BD3" w:rsidRDefault="00502BD3" w:rsidP="00502BD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住宿</w:t>
            </w:r>
          </w:p>
        </w:tc>
        <w:tc>
          <w:tcPr>
            <w:tcW w:w="1446" w:type="dxa"/>
            <w:vAlign w:val="center"/>
          </w:tcPr>
          <w:p w:rsidR="00502BD3" w:rsidRDefault="00502BD3" w:rsidP="00502BD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254" w:type="dxa"/>
            <w:vAlign w:val="center"/>
          </w:tcPr>
          <w:p w:rsidR="00502BD3" w:rsidRDefault="00502BD3" w:rsidP="00502BD3">
            <w:pPr>
              <w:ind w:firstLineChars="100" w:firstLine="2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1446" w:type="dxa"/>
            <w:vAlign w:val="center"/>
          </w:tcPr>
          <w:p w:rsidR="00502BD3" w:rsidRDefault="00502BD3" w:rsidP="00502BD3">
            <w:pPr>
              <w:tabs>
                <w:tab w:val="left" w:pos="404"/>
              </w:tabs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班次号</w:t>
            </w:r>
          </w:p>
        </w:tc>
        <w:tc>
          <w:tcPr>
            <w:tcW w:w="1438" w:type="dxa"/>
            <w:vAlign w:val="center"/>
          </w:tcPr>
          <w:p w:rsidR="00502BD3" w:rsidRDefault="00502BD3" w:rsidP="00502B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是否参加</w:t>
            </w:r>
          </w:p>
          <w:p w:rsidR="00502BD3" w:rsidRDefault="00502BD3" w:rsidP="00502BD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NTC 考核</w:t>
            </w:r>
          </w:p>
        </w:tc>
      </w:tr>
      <w:tr w:rsidR="00502BD3" w:rsidTr="00502BD3">
        <w:trPr>
          <w:trHeight w:val="590"/>
          <w:jc w:val="center"/>
        </w:trPr>
        <w:tc>
          <w:tcPr>
            <w:tcW w:w="998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5" w:type="dxa"/>
          </w:tcPr>
          <w:p w:rsidR="00502BD3" w:rsidRDefault="00502BD3" w:rsidP="00502BD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 w:rsidR="00502BD3" w:rsidRDefault="00502BD3" w:rsidP="00502BD3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46" w:type="dxa"/>
          </w:tcPr>
          <w:p w:rsidR="00502BD3" w:rsidRDefault="00502BD3" w:rsidP="00502BD3">
            <w:pPr>
              <w:ind w:firstLineChars="100" w:firstLine="22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</w:tcPr>
          <w:p w:rsidR="00502BD3" w:rsidRDefault="00502BD3" w:rsidP="00502BD3">
            <w:pPr>
              <w:ind w:firstLineChars="100" w:firstLine="22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502BD3" w:rsidTr="00502BD3">
        <w:trPr>
          <w:trHeight w:val="590"/>
          <w:jc w:val="center"/>
        </w:trPr>
        <w:tc>
          <w:tcPr>
            <w:tcW w:w="998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5" w:type="dxa"/>
          </w:tcPr>
          <w:p w:rsidR="00502BD3" w:rsidRDefault="00502BD3" w:rsidP="00502BD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 w:rsidR="00502BD3" w:rsidRDefault="00502BD3" w:rsidP="00502BD3"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502BD3" w:rsidRDefault="00502BD3" w:rsidP="00502BD3">
            <w:pPr>
              <w:ind w:firstLineChars="100" w:firstLine="22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502BD3" w:rsidRDefault="00502BD3" w:rsidP="00502BD3">
            <w:pPr>
              <w:ind w:firstLineChars="100" w:firstLine="22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502BD3" w:rsidTr="00502BD3">
        <w:trPr>
          <w:trHeight w:val="590"/>
          <w:jc w:val="center"/>
        </w:trPr>
        <w:tc>
          <w:tcPr>
            <w:tcW w:w="998" w:type="dxa"/>
            <w:vAlign w:val="center"/>
          </w:tcPr>
          <w:p w:rsidR="00502BD3" w:rsidRDefault="00502BD3" w:rsidP="00927BA6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备注</w:t>
            </w:r>
          </w:p>
        </w:tc>
        <w:tc>
          <w:tcPr>
            <w:tcW w:w="8642" w:type="dxa"/>
            <w:gridSpan w:val="6"/>
            <w:vAlign w:val="center"/>
          </w:tcPr>
          <w:p w:rsidR="00502BD3" w:rsidRDefault="00502BD3" w:rsidP="00502BD3">
            <w:pPr>
              <w:ind w:firstLineChars="100" w:firstLine="220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502BD3" w:rsidRDefault="00502BD3" w:rsidP="00502BD3">
      <w:pPr>
        <w:jc w:val="center"/>
        <w:rPr>
          <w:rFonts w:ascii="宋体" w:hAnsi="宋体" w:cs="宋体"/>
          <w:b/>
          <w:sz w:val="28"/>
          <w:szCs w:val="28"/>
        </w:rPr>
      </w:pPr>
    </w:p>
    <w:p w:rsidR="00502BD3" w:rsidRPr="00806AB7" w:rsidRDefault="00502BD3" w:rsidP="00502BD3">
      <w:pPr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806AB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注：1、请将培训登记发送至邮箱：</w:t>
      </w:r>
      <w:hyperlink r:id="rId8" w:history="1">
        <w:r w:rsidRPr="00806AB7">
          <w:rPr>
            <w:rFonts w:ascii="宋体" w:hAnsi="宋体" w:cs="宋体" w:hint="eastAsia"/>
            <w:b/>
            <w:bCs/>
            <w:color w:val="000000" w:themeColor="text1"/>
            <w:sz w:val="28"/>
            <w:szCs w:val="28"/>
          </w:rPr>
          <w:t>training@analysis.org.cn</w:t>
        </w:r>
      </w:hyperlink>
    </w:p>
    <w:p w:rsidR="007F1051" w:rsidRDefault="00806AB7" w:rsidP="007F1051">
      <w:pPr>
        <w:ind w:firstLine="570"/>
        <w:jc w:val="left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2</w:t>
      </w:r>
      <w:r w:rsidR="007F1051" w:rsidRPr="00806AB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、如需定制培训，请将需求发送至邮箱或</w:t>
      </w:r>
      <w:r w:rsidR="00DB453A" w:rsidRPr="00806AB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直接与我方联系</w:t>
      </w:r>
      <w:r w:rsidR="007F1051" w:rsidRPr="00806AB7">
        <w:rPr>
          <w:rFonts w:ascii="宋体" w:hAnsi="宋体" w:cs="宋体" w:hint="eastAsia"/>
          <w:bCs/>
          <w:color w:val="000000" w:themeColor="text1"/>
          <w:sz w:val="28"/>
          <w:szCs w:val="28"/>
        </w:rPr>
        <w:t>。</w:t>
      </w:r>
    </w:p>
    <w:p w:rsidR="00806AB7" w:rsidRPr="00806AB7" w:rsidRDefault="00806AB7" w:rsidP="00806AB7">
      <w:pPr>
        <w:ind w:firstLine="57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806AB7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2、如有其它需求可以填写在备注栏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806AB7" w:rsidRPr="00806AB7" w:rsidRDefault="00806AB7" w:rsidP="007F1051">
      <w:pPr>
        <w:ind w:firstLine="57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9422EB" w:rsidRPr="00502BD3" w:rsidRDefault="009422EB" w:rsidP="00100FC1">
      <w:pPr>
        <w:widowControl/>
        <w:jc w:val="left"/>
        <w:rPr>
          <w:rFonts w:ascii="宋体" w:hAnsi="宋体" w:cs="宋体"/>
          <w:b/>
          <w:sz w:val="28"/>
          <w:szCs w:val="28"/>
        </w:rPr>
      </w:pPr>
    </w:p>
    <w:sectPr w:rsidR="009422EB" w:rsidRPr="00502BD3" w:rsidSect="00160E92">
      <w:footerReference w:type="default" r:id="rId9"/>
      <w:type w:val="continuous"/>
      <w:pgSz w:w="11907" w:h="16840"/>
      <w:pgMar w:top="1418" w:right="1701" w:bottom="1418" w:left="1701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05" w:rsidRDefault="00B65A05">
      <w:r>
        <w:separator/>
      </w:r>
    </w:p>
  </w:endnote>
  <w:endnote w:type="continuationSeparator" w:id="1">
    <w:p w:rsidR="00B65A05" w:rsidRDefault="00B6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95" w:rsidRPr="002C2A95" w:rsidRDefault="00E756B4" w:rsidP="002C2A95">
    <w:pPr>
      <w:pStyle w:val="a5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fldChar w:fldCharType="begin"/>
    </w:r>
    <w:r w:rsidR="00727DF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124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727DFA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27DF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124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27DFA" w:rsidRDefault="00727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05" w:rsidRDefault="00B65A05">
      <w:r>
        <w:separator/>
      </w:r>
    </w:p>
  </w:footnote>
  <w:footnote w:type="continuationSeparator" w:id="1">
    <w:p w:rsidR="00B65A05" w:rsidRDefault="00B65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43CCD6"/>
    <w:multiLevelType w:val="singleLevel"/>
    <w:tmpl w:val="8943CC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48DD1B"/>
    <w:multiLevelType w:val="singleLevel"/>
    <w:tmpl w:val="9E48DD1B"/>
    <w:lvl w:ilvl="0">
      <w:start w:val="1"/>
      <w:numFmt w:val="chineseCountingThousand"/>
      <w:suff w:val="space"/>
      <w:lvlText w:val="%1、"/>
      <w:lvlJc w:val="left"/>
      <w:pPr>
        <w:ind w:left="284" w:hanging="284"/>
      </w:pPr>
      <w:rPr>
        <w:rFonts w:hint="eastAsia"/>
        <w:lang w:val="en-US"/>
      </w:rPr>
    </w:lvl>
  </w:abstractNum>
  <w:abstractNum w:abstractNumId="2">
    <w:nsid w:val="345A1E33"/>
    <w:multiLevelType w:val="hybridMultilevel"/>
    <w:tmpl w:val="8202F7C8"/>
    <w:lvl w:ilvl="0" w:tplc="F7D09326">
      <w:start w:val="1"/>
      <w:numFmt w:val="chi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</w:lvl>
  </w:abstractNum>
  <w:abstractNum w:abstractNumId="3">
    <w:nsid w:val="39413E74"/>
    <w:multiLevelType w:val="hybridMultilevel"/>
    <w:tmpl w:val="706C78C0"/>
    <w:lvl w:ilvl="0" w:tplc="0409000B">
      <w:start w:val="1"/>
      <w:numFmt w:val="bullet"/>
      <w:lvlText w:val="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>
    <w:nsid w:val="3B4D0C7F"/>
    <w:multiLevelType w:val="singleLevel"/>
    <w:tmpl w:val="3B4D0C7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3CEE4167"/>
    <w:multiLevelType w:val="hybridMultilevel"/>
    <w:tmpl w:val="9488BD28"/>
    <w:lvl w:ilvl="0" w:tplc="50B22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404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A7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2A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2E4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8DF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0F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2F0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5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3053F3"/>
    <w:multiLevelType w:val="multilevel"/>
    <w:tmpl w:val="513053F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FA61AD"/>
    <w:multiLevelType w:val="hybridMultilevel"/>
    <w:tmpl w:val="C9D8FD4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97E391F"/>
    <w:multiLevelType w:val="hybridMultilevel"/>
    <w:tmpl w:val="239EDAE0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5"/>
  <w:drawingGridVerticalSpacing w:val="156"/>
  <w:noPunctuationKerning/>
  <w:characterSpacingControl w:val="compressPunctuation"/>
  <w:hdrShapeDefaults>
    <o:shapedefaults v:ext="edit" spidmax="5122" fill="f" strokecolor="red">
      <v:fill on="f"/>
      <v:stroke color="red" weight="3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D4C93"/>
    <w:rsid w:val="000033DC"/>
    <w:rsid w:val="00010085"/>
    <w:rsid w:val="00011686"/>
    <w:rsid w:val="00013A35"/>
    <w:rsid w:val="00014175"/>
    <w:rsid w:val="000177F9"/>
    <w:rsid w:val="00023622"/>
    <w:rsid w:val="00026BDE"/>
    <w:rsid w:val="00032489"/>
    <w:rsid w:val="00034517"/>
    <w:rsid w:val="000350F1"/>
    <w:rsid w:val="00037A9C"/>
    <w:rsid w:val="000423EE"/>
    <w:rsid w:val="00042D28"/>
    <w:rsid w:val="000432BA"/>
    <w:rsid w:val="0004579A"/>
    <w:rsid w:val="000465C8"/>
    <w:rsid w:val="00051708"/>
    <w:rsid w:val="000519EA"/>
    <w:rsid w:val="00052BD6"/>
    <w:rsid w:val="00062374"/>
    <w:rsid w:val="00063399"/>
    <w:rsid w:val="0006475A"/>
    <w:rsid w:val="0007165A"/>
    <w:rsid w:val="00072FA9"/>
    <w:rsid w:val="00073A40"/>
    <w:rsid w:val="0007505B"/>
    <w:rsid w:val="0007767C"/>
    <w:rsid w:val="00077AF9"/>
    <w:rsid w:val="00084AA6"/>
    <w:rsid w:val="00087B5C"/>
    <w:rsid w:val="00091012"/>
    <w:rsid w:val="00092A4E"/>
    <w:rsid w:val="00093BE1"/>
    <w:rsid w:val="00094DF8"/>
    <w:rsid w:val="00096E71"/>
    <w:rsid w:val="000A3E07"/>
    <w:rsid w:val="000B285E"/>
    <w:rsid w:val="000B35F5"/>
    <w:rsid w:val="000B6E96"/>
    <w:rsid w:val="000C191A"/>
    <w:rsid w:val="000C2CF4"/>
    <w:rsid w:val="000C45EC"/>
    <w:rsid w:val="000C560F"/>
    <w:rsid w:val="000C7B34"/>
    <w:rsid w:val="000D246D"/>
    <w:rsid w:val="000E0E07"/>
    <w:rsid w:val="000E2226"/>
    <w:rsid w:val="000E3620"/>
    <w:rsid w:val="000E7D4E"/>
    <w:rsid w:val="000F1731"/>
    <w:rsid w:val="000F6411"/>
    <w:rsid w:val="000F681B"/>
    <w:rsid w:val="0010009B"/>
    <w:rsid w:val="00100FC1"/>
    <w:rsid w:val="0010272C"/>
    <w:rsid w:val="001057EB"/>
    <w:rsid w:val="00106810"/>
    <w:rsid w:val="001101E7"/>
    <w:rsid w:val="001106FC"/>
    <w:rsid w:val="00111241"/>
    <w:rsid w:val="0011176A"/>
    <w:rsid w:val="0011667F"/>
    <w:rsid w:val="00116DC7"/>
    <w:rsid w:val="00120249"/>
    <w:rsid w:val="001214B1"/>
    <w:rsid w:val="00130430"/>
    <w:rsid w:val="001323DF"/>
    <w:rsid w:val="00134160"/>
    <w:rsid w:val="001349FC"/>
    <w:rsid w:val="0013651E"/>
    <w:rsid w:val="0013694B"/>
    <w:rsid w:val="00137E5D"/>
    <w:rsid w:val="00140121"/>
    <w:rsid w:val="0014122C"/>
    <w:rsid w:val="00142BAF"/>
    <w:rsid w:val="00145CD8"/>
    <w:rsid w:val="001539F2"/>
    <w:rsid w:val="00155AA3"/>
    <w:rsid w:val="00160025"/>
    <w:rsid w:val="00160E92"/>
    <w:rsid w:val="00162B77"/>
    <w:rsid w:val="001638CD"/>
    <w:rsid w:val="00163CD9"/>
    <w:rsid w:val="0016553C"/>
    <w:rsid w:val="00172B34"/>
    <w:rsid w:val="001734A3"/>
    <w:rsid w:val="001748C4"/>
    <w:rsid w:val="00174E83"/>
    <w:rsid w:val="00181E74"/>
    <w:rsid w:val="00182780"/>
    <w:rsid w:val="0018791E"/>
    <w:rsid w:val="001919A3"/>
    <w:rsid w:val="00193560"/>
    <w:rsid w:val="0019495E"/>
    <w:rsid w:val="001A01A6"/>
    <w:rsid w:val="001B141A"/>
    <w:rsid w:val="001B58BE"/>
    <w:rsid w:val="001B62B9"/>
    <w:rsid w:val="001B7BCE"/>
    <w:rsid w:val="001C3010"/>
    <w:rsid w:val="001C3BBE"/>
    <w:rsid w:val="001C3C5A"/>
    <w:rsid w:val="001C3DC3"/>
    <w:rsid w:val="001C5752"/>
    <w:rsid w:val="001C58A7"/>
    <w:rsid w:val="001C6CEE"/>
    <w:rsid w:val="001D0420"/>
    <w:rsid w:val="001D1B6A"/>
    <w:rsid w:val="001D1D48"/>
    <w:rsid w:val="001D3090"/>
    <w:rsid w:val="001D65FD"/>
    <w:rsid w:val="001E1BA5"/>
    <w:rsid w:val="001E6FB8"/>
    <w:rsid w:val="001E7D63"/>
    <w:rsid w:val="001F1C08"/>
    <w:rsid w:val="001F3BD7"/>
    <w:rsid w:val="001F6AA9"/>
    <w:rsid w:val="002062BC"/>
    <w:rsid w:val="00206AC3"/>
    <w:rsid w:val="00206ACF"/>
    <w:rsid w:val="00207E1A"/>
    <w:rsid w:val="0021026D"/>
    <w:rsid w:val="00211C6B"/>
    <w:rsid w:val="00211F11"/>
    <w:rsid w:val="00216744"/>
    <w:rsid w:val="00216EBC"/>
    <w:rsid w:val="002231F5"/>
    <w:rsid w:val="002244CD"/>
    <w:rsid w:val="0022555F"/>
    <w:rsid w:val="00225839"/>
    <w:rsid w:val="002268B1"/>
    <w:rsid w:val="00226FB1"/>
    <w:rsid w:val="00230678"/>
    <w:rsid w:val="002402EF"/>
    <w:rsid w:val="00240605"/>
    <w:rsid w:val="00244C1C"/>
    <w:rsid w:val="0024666B"/>
    <w:rsid w:val="00252A87"/>
    <w:rsid w:val="00256A32"/>
    <w:rsid w:val="0026144A"/>
    <w:rsid w:val="002619D4"/>
    <w:rsid w:val="00261AFB"/>
    <w:rsid w:val="0026273F"/>
    <w:rsid w:val="002708D5"/>
    <w:rsid w:val="00280A96"/>
    <w:rsid w:val="00284F59"/>
    <w:rsid w:val="00287EDB"/>
    <w:rsid w:val="002945A3"/>
    <w:rsid w:val="002A4189"/>
    <w:rsid w:val="002A6782"/>
    <w:rsid w:val="002A68A4"/>
    <w:rsid w:val="002B0580"/>
    <w:rsid w:val="002B3844"/>
    <w:rsid w:val="002B3B10"/>
    <w:rsid w:val="002B42A7"/>
    <w:rsid w:val="002B4335"/>
    <w:rsid w:val="002B49C3"/>
    <w:rsid w:val="002B784B"/>
    <w:rsid w:val="002C2A95"/>
    <w:rsid w:val="002C47EF"/>
    <w:rsid w:val="002C4CF2"/>
    <w:rsid w:val="002D1B6C"/>
    <w:rsid w:val="002D4C93"/>
    <w:rsid w:val="002D581C"/>
    <w:rsid w:val="002D5CD2"/>
    <w:rsid w:val="002D61E2"/>
    <w:rsid w:val="002E14DA"/>
    <w:rsid w:val="002E1839"/>
    <w:rsid w:val="002E5138"/>
    <w:rsid w:val="002E5D85"/>
    <w:rsid w:val="002E6227"/>
    <w:rsid w:val="002F05E4"/>
    <w:rsid w:val="002F45AF"/>
    <w:rsid w:val="002F6323"/>
    <w:rsid w:val="002F63C9"/>
    <w:rsid w:val="003014F3"/>
    <w:rsid w:val="00301850"/>
    <w:rsid w:val="003025EB"/>
    <w:rsid w:val="003051B9"/>
    <w:rsid w:val="00311436"/>
    <w:rsid w:val="00314C58"/>
    <w:rsid w:val="00316588"/>
    <w:rsid w:val="00330C8F"/>
    <w:rsid w:val="003327AC"/>
    <w:rsid w:val="00334C43"/>
    <w:rsid w:val="00336C76"/>
    <w:rsid w:val="003379B5"/>
    <w:rsid w:val="00340F26"/>
    <w:rsid w:val="00343CD3"/>
    <w:rsid w:val="00347A1D"/>
    <w:rsid w:val="003500FF"/>
    <w:rsid w:val="00350F23"/>
    <w:rsid w:val="003520B1"/>
    <w:rsid w:val="00353C52"/>
    <w:rsid w:val="0035737F"/>
    <w:rsid w:val="003600DC"/>
    <w:rsid w:val="00361747"/>
    <w:rsid w:val="00362D43"/>
    <w:rsid w:val="00362E8C"/>
    <w:rsid w:val="003636A8"/>
    <w:rsid w:val="003751F0"/>
    <w:rsid w:val="00380923"/>
    <w:rsid w:val="00383CEC"/>
    <w:rsid w:val="003855A7"/>
    <w:rsid w:val="003855C1"/>
    <w:rsid w:val="003879F6"/>
    <w:rsid w:val="003921EF"/>
    <w:rsid w:val="0039336B"/>
    <w:rsid w:val="003A0478"/>
    <w:rsid w:val="003A1381"/>
    <w:rsid w:val="003A14D0"/>
    <w:rsid w:val="003A20A1"/>
    <w:rsid w:val="003A7740"/>
    <w:rsid w:val="003B1201"/>
    <w:rsid w:val="003B25F9"/>
    <w:rsid w:val="003B33A6"/>
    <w:rsid w:val="003B4ACD"/>
    <w:rsid w:val="003C2C9A"/>
    <w:rsid w:val="003C5BFC"/>
    <w:rsid w:val="003D09C2"/>
    <w:rsid w:val="003D19CE"/>
    <w:rsid w:val="003D1E3B"/>
    <w:rsid w:val="003D44BA"/>
    <w:rsid w:val="003E1A8A"/>
    <w:rsid w:val="003E273C"/>
    <w:rsid w:val="003E3CF5"/>
    <w:rsid w:val="003E426E"/>
    <w:rsid w:val="003E5AC0"/>
    <w:rsid w:val="003F35D1"/>
    <w:rsid w:val="003F3EBB"/>
    <w:rsid w:val="003F50C9"/>
    <w:rsid w:val="004014F5"/>
    <w:rsid w:val="00402513"/>
    <w:rsid w:val="004052AB"/>
    <w:rsid w:val="00406853"/>
    <w:rsid w:val="0041281F"/>
    <w:rsid w:val="00421987"/>
    <w:rsid w:val="00425605"/>
    <w:rsid w:val="004263A3"/>
    <w:rsid w:val="00426ED5"/>
    <w:rsid w:val="00426FDD"/>
    <w:rsid w:val="00432A7B"/>
    <w:rsid w:val="00433ADC"/>
    <w:rsid w:val="00434380"/>
    <w:rsid w:val="004363CD"/>
    <w:rsid w:val="00436F07"/>
    <w:rsid w:val="00437B45"/>
    <w:rsid w:val="00437C09"/>
    <w:rsid w:val="00441086"/>
    <w:rsid w:val="004412FC"/>
    <w:rsid w:val="00444D24"/>
    <w:rsid w:val="00451B8B"/>
    <w:rsid w:val="0045238B"/>
    <w:rsid w:val="00452D29"/>
    <w:rsid w:val="004571F8"/>
    <w:rsid w:val="004573DB"/>
    <w:rsid w:val="0046146C"/>
    <w:rsid w:val="004616EC"/>
    <w:rsid w:val="0046223A"/>
    <w:rsid w:val="00464A45"/>
    <w:rsid w:val="00465793"/>
    <w:rsid w:val="004662C7"/>
    <w:rsid w:val="00470A46"/>
    <w:rsid w:val="00474EC4"/>
    <w:rsid w:val="00482C1C"/>
    <w:rsid w:val="00485E7D"/>
    <w:rsid w:val="0048687B"/>
    <w:rsid w:val="00486B2F"/>
    <w:rsid w:val="00490C4B"/>
    <w:rsid w:val="00494FD4"/>
    <w:rsid w:val="004A2432"/>
    <w:rsid w:val="004A24B8"/>
    <w:rsid w:val="004A599B"/>
    <w:rsid w:val="004A719D"/>
    <w:rsid w:val="004B3AD9"/>
    <w:rsid w:val="004B62B0"/>
    <w:rsid w:val="004C07B8"/>
    <w:rsid w:val="004C26FD"/>
    <w:rsid w:val="004C3CE1"/>
    <w:rsid w:val="004C72EF"/>
    <w:rsid w:val="004D54F3"/>
    <w:rsid w:val="004D62C7"/>
    <w:rsid w:val="004E2759"/>
    <w:rsid w:val="004F204A"/>
    <w:rsid w:val="004F3555"/>
    <w:rsid w:val="004F5743"/>
    <w:rsid w:val="004F5CA9"/>
    <w:rsid w:val="004F65D4"/>
    <w:rsid w:val="0050026E"/>
    <w:rsid w:val="0050061C"/>
    <w:rsid w:val="00501066"/>
    <w:rsid w:val="00502BD3"/>
    <w:rsid w:val="00507FD4"/>
    <w:rsid w:val="005104DB"/>
    <w:rsid w:val="005115F3"/>
    <w:rsid w:val="00514163"/>
    <w:rsid w:val="005177CA"/>
    <w:rsid w:val="00521500"/>
    <w:rsid w:val="00526497"/>
    <w:rsid w:val="005304AA"/>
    <w:rsid w:val="0053710D"/>
    <w:rsid w:val="005375A3"/>
    <w:rsid w:val="00540874"/>
    <w:rsid w:val="00545B5C"/>
    <w:rsid w:val="00545E10"/>
    <w:rsid w:val="00547471"/>
    <w:rsid w:val="00550E28"/>
    <w:rsid w:val="00553289"/>
    <w:rsid w:val="005542CC"/>
    <w:rsid w:val="00554771"/>
    <w:rsid w:val="0056206B"/>
    <w:rsid w:val="00565E20"/>
    <w:rsid w:val="00566651"/>
    <w:rsid w:val="00567BE7"/>
    <w:rsid w:val="00571B83"/>
    <w:rsid w:val="00573E95"/>
    <w:rsid w:val="0057751D"/>
    <w:rsid w:val="00577B16"/>
    <w:rsid w:val="00580D2D"/>
    <w:rsid w:val="00583D8A"/>
    <w:rsid w:val="0058655B"/>
    <w:rsid w:val="00586F10"/>
    <w:rsid w:val="00592E36"/>
    <w:rsid w:val="0059485E"/>
    <w:rsid w:val="0059741D"/>
    <w:rsid w:val="005A1111"/>
    <w:rsid w:val="005A2DBD"/>
    <w:rsid w:val="005A3238"/>
    <w:rsid w:val="005A5043"/>
    <w:rsid w:val="005A78E7"/>
    <w:rsid w:val="005A7FD7"/>
    <w:rsid w:val="005B3BCF"/>
    <w:rsid w:val="005B4B68"/>
    <w:rsid w:val="005B6EB9"/>
    <w:rsid w:val="005C1C55"/>
    <w:rsid w:val="005C6A46"/>
    <w:rsid w:val="005D06E5"/>
    <w:rsid w:val="005D4DAE"/>
    <w:rsid w:val="005D60D2"/>
    <w:rsid w:val="005D788C"/>
    <w:rsid w:val="005E4184"/>
    <w:rsid w:val="005E5CCC"/>
    <w:rsid w:val="005E7BAC"/>
    <w:rsid w:val="005F10DD"/>
    <w:rsid w:val="005F360C"/>
    <w:rsid w:val="005F3AF6"/>
    <w:rsid w:val="005F5511"/>
    <w:rsid w:val="005F7B94"/>
    <w:rsid w:val="00600F13"/>
    <w:rsid w:val="0060235C"/>
    <w:rsid w:val="00603364"/>
    <w:rsid w:val="006033C6"/>
    <w:rsid w:val="006161D9"/>
    <w:rsid w:val="006161E8"/>
    <w:rsid w:val="00620574"/>
    <w:rsid w:val="006207B6"/>
    <w:rsid w:val="006217DA"/>
    <w:rsid w:val="00621D15"/>
    <w:rsid w:val="0062325C"/>
    <w:rsid w:val="00626C7F"/>
    <w:rsid w:val="00637749"/>
    <w:rsid w:val="00646220"/>
    <w:rsid w:val="0065137B"/>
    <w:rsid w:val="00663CBC"/>
    <w:rsid w:val="0066616B"/>
    <w:rsid w:val="006664B6"/>
    <w:rsid w:val="00671DC6"/>
    <w:rsid w:val="006726DE"/>
    <w:rsid w:val="00673B58"/>
    <w:rsid w:val="0067583C"/>
    <w:rsid w:val="00675E16"/>
    <w:rsid w:val="00675E4E"/>
    <w:rsid w:val="00677795"/>
    <w:rsid w:val="00680589"/>
    <w:rsid w:val="00683C19"/>
    <w:rsid w:val="006858C5"/>
    <w:rsid w:val="00685933"/>
    <w:rsid w:val="0068625A"/>
    <w:rsid w:val="006912DB"/>
    <w:rsid w:val="006919EB"/>
    <w:rsid w:val="00693DC1"/>
    <w:rsid w:val="00695857"/>
    <w:rsid w:val="00696E0B"/>
    <w:rsid w:val="006A7EA6"/>
    <w:rsid w:val="006B25A6"/>
    <w:rsid w:val="006B7953"/>
    <w:rsid w:val="006B7DA7"/>
    <w:rsid w:val="006C5E52"/>
    <w:rsid w:val="006D0FEF"/>
    <w:rsid w:val="006D1E7F"/>
    <w:rsid w:val="006D29CB"/>
    <w:rsid w:val="006E0C04"/>
    <w:rsid w:val="006E4D59"/>
    <w:rsid w:val="006E4D61"/>
    <w:rsid w:val="006E5A2F"/>
    <w:rsid w:val="006F7316"/>
    <w:rsid w:val="00703FE6"/>
    <w:rsid w:val="007130E1"/>
    <w:rsid w:val="007136EA"/>
    <w:rsid w:val="007165AC"/>
    <w:rsid w:val="00716980"/>
    <w:rsid w:val="00720587"/>
    <w:rsid w:val="00720ABC"/>
    <w:rsid w:val="00720D44"/>
    <w:rsid w:val="00723255"/>
    <w:rsid w:val="00723464"/>
    <w:rsid w:val="00727DFA"/>
    <w:rsid w:val="00731423"/>
    <w:rsid w:val="00731B29"/>
    <w:rsid w:val="00734FE5"/>
    <w:rsid w:val="00735DBA"/>
    <w:rsid w:val="00735FB2"/>
    <w:rsid w:val="007371BE"/>
    <w:rsid w:val="00741EC3"/>
    <w:rsid w:val="0074399C"/>
    <w:rsid w:val="007441E3"/>
    <w:rsid w:val="00746AE7"/>
    <w:rsid w:val="00746F8D"/>
    <w:rsid w:val="00753D02"/>
    <w:rsid w:val="00757ECF"/>
    <w:rsid w:val="00763807"/>
    <w:rsid w:val="007655AD"/>
    <w:rsid w:val="007665A5"/>
    <w:rsid w:val="00781E04"/>
    <w:rsid w:val="0078317D"/>
    <w:rsid w:val="00786769"/>
    <w:rsid w:val="0078790D"/>
    <w:rsid w:val="007942D1"/>
    <w:rsid w:val="007A3909"/>
    <w:rsid w:val="007A4DF6"/>
    <w:rsid w:val="007A7CB8"/>
    <w:rsid w:val="007A7DE3"/>
    <w:rsid w:val="007C39EC"/>
    <w:rsid w:val="007C3F1D"/>
    <w:rsid w:val="007D1103"/>
    <w:rsid w:val="007D162A"/>
    <w:rsid w:val="007D36A6"/>
    <w:rsid w:val="007D7724"/>
    <w:rsid w:val="007D7C96"/>
    <w:rsid w:val="007E17BE"/>
    <w:rsid w:val="007E5290"/>
    <w:rsid w:val="007E606B"/>
    <w:rsid w:val="007E7163"/>
    <w:rsid w:val="007F1051"/>
    <w:rsid w:val="007F1B0F"/>
    <w:rsid w:val="007F3578"/>
    <w:rsid w:val="007F40FE"/>
    <w:rsid w:val="007F529E"/>
    <w:rsid w:val="0080124A"/>
    <w:rsid w:val="00806AB7"/>
    <w:rsid w:val="008108BC"/>
    <w:rsid w:val="00811DE9"/>
    <w:rsid w:val="008126A7"/>
    <w:rsid w:val="00814CDA"/>
    <w:rsid w:val="008150DD"/>
    <w:rsid w:val="008152EA"/>
    <w:rsid w:val="00815722"/>
    <w:rsid w:val="00817B3A"/>
    <w:rsid w:val="008211DD"/>
    <w:rsid w:val="008217A6"/>
    <w:rsid w:val="008235F8"/>
    <w:rsid w:val="00824837"/>
    <w:rsid w:val="00824C78"/>
    <w:rsid w:val="00834A9C"/>
    <w:rsid w:val="0083597A"/>
    <w:rsid w:val="008368C7"/>
    <w:rsid w:val="00836C0D"/>
    <w:rsid w:val="00837614"/>
    <w:rsid w:val="00837C7C"/>
    <w:rsid w:val="008449C3"/>
    <w:rsid w:val="00844AD9"/>
    <w:rsid w:val="0085004C"/>
    <w:rsid w:val="00855D26"/>
    <w:rsid w:val="00856C99"/>
    <w:rsid w:val="00864078"/>
    <w:rsid w:val="00866F49"/>
    <w:rsid w:val="00870C42"/>
    <w:rsid w:val="0087108A"/>
    <w:rsid w:val="008743C5"/>
    <w:rsid w:val="00876CF3"/>
    <w:rsid w:val="00881138"/>
    <w:rsid w:val="00885989"/>
    <w:rsid w:val="00885E58"/>
    <w:rsid w:val="00894811"/>
    <w:rsid w:val="0089605A"/>
    <w:rsid w:val="00896280"/>
    <w:rsid w:val="008962B3"/>
    <w:rsid w:val="008A29B6"/>
    <w:rsid w:val="008A4916"/>
    <w:rsid w:val="008A6273"/>
    <w:rsid w:val="008A66E2"/>
    <w:rsid w:val="008B772E"/>
    <w:rsid w:val="008C12DC"/>
    <w:rsid w:val="008C17B0"/>
    <w:rsid w:val="008C2948"/>
    <w:rsid w:val="008C3A34"/>
    <w:rsid w:val="008C3DAC"/>
    <w:rsid w:val="008C7464"/>
    <w:rsid w:val="008C7AC8"/>
    <w:rsid w:val="008C7DDD"/>
    <w:rsid w:val="008D1F1C"/>
    <w:rsid w:val="008D5552"/>
    <w:rsid w:val="008E16C1"/>
    <w:rsid w:val="008E34FC"/>
    <w:rsid w:val="008E6F37"/>
    <w:rsid w:val="008F0BB8"/>
    <w:rsid w:val="008F1AF7"/>
    <w:rsid w:val="008F30A2"/>
    <w:rsid w:val="008F4F81"/>
    <w:rsid w:val="00900576"/>
    <w:rsid w:val="009016EC"/>
    <w:rsid w:val="0090267A"/>
    <w:rsid w:val="00904C0E"/>
    <w:rsid w:val="00906700"/>
    <w:rsid w:val="00906E92"/>
    <w:rsid w:val="0091132E"/>
    <w:rsid w:val="00913585"/>
    <w:rsid w:val="00921A2E"/>
    <w:rsid w:val="00926EFA"/>
    <w:rsid w:val="00927BA6"/>
    <w:rsid w:val="009301FE"/>
    <w:rsid w:val="00930CD7"/>
    <w:rsid w:val="0094068B"/>
    <w:rsid w:val="009422EB"/>
    <w:rsid w:val="00942564"/>
    <w:rsid w:val="009443E6"/>
    <w:rsid w:val="009444FA"/>
    <w:rsid w:val="00945F58"/>
    <w:rsid w:val="00946C8A"/>
    <w:rsid w:val="0095118B"/>
    <w:rsid w:val="0095148C"/>
    <w:rsid w:val="009536BB"/>
    <w:rsid w:val="00954A6D"/>
    <w:rsid w:val="00954D7B"/>
    <w:rsid w:val="00956925"/>
    <w:rsid w:val="00960BF7"/>
    <w:rsid w:val="0097264D"/>
    <w:rsid w:val="00973486"/>
    <w:rsid w:val="009744F5"/>
    <w:rsid w:val="009763DE"/>
    <w:rsid w:val="0097678B"/>
    <w:rsid w:val="00976E3C"/>
    <w:rsid w:val="0097704D"/>
    <w:rsid w:val="00986F81"/>
    <w:rsid w:val="0099121F"/>
    <w:rsid w:val="00991303"/>
    <w:rsid w:val="00993C27"/>
    <w:rsid w:val="00996B5C"/>
    <w:rsid w:val="00997743"/>
    <w:rsid w:val="009A0E86"/>
    <w:rsid w:val="009A425E"/>
    <w:rsid w:val="009A5F43"/>
    <w:rsid w:val="009B0F93"/>
    <w:rsid w:val="009B582F"/>
    <w:rsid w:val="009B5D6C"/>
    <w:rsid w:val="009B64A6"/>
    <w:rsid w:val="009B78AD"/>
    <w:rsid w:val="009B7C23"/>
    <w:rsid w:val="009C2009"/>
    <w:rsid w:val="009C20CB"/>
    <w:rsid w:val="009C447A"/>
    <w:rsid w:val="009C4FB0"/>
    <w:rsid w:val="009D73CC"/>
    <w:rsid w:val="009E136D"/>
    <w:rsid w:val="009E2DC9"/>
    <w:rsid w:val="009E50BA"/>
    <w:rsid w:val="009E5A1C"/>
    <w:rsid w:val="009F073F"/>
    <w:rsid w:val="009F766E"/>
    <w:rsid w:val="00A009D2"/>
    <w:rsid w:val="00A01CF8"/>
    <w:rsid w:val="00A04D2F"/>
    <w:rsid w:val="00A063ED"/>
    <w:rsid w:val="00A0655E"/>
    <w:rsid w:val="00A11194"/>
    <w:rsid w:val="00A120BE"/>
    <w:rsid w:val="00A12121"/>
    <w:rsid w:val="00A1799D"/>
    <w:rsid w:val="00A229B7"/>
    <w:rsid w:val="00A22E86"/>
    <w:rsid w:val="00A22F11"/>
    <w:rsid w:val="00A23575"/>
    <w:rsid w:val="00A24F16"/>
    <w:rsid w:val="00A26949"/>
    <w:rsid w:val="00A32372"/>
    <w:rsid w:val="00A344CE"/>
    <w:rsid w:val="00A37245"/>
    <w:rsid w:val="00A40DD7"/>
    <w:rsid w:val="00A41793"/>
    <w:rsid w:val="00A42783"/>
    <w:rsid w:val="00A43D50"/>
    <w:rsid w:val="00A46CA3"/>
    <w:rsid w:val="00A47A95"/>
    <w:rsid w:val="00A47D40"/>
    <w:rsid w:val="00A50669"/>
    <w:rsid w:val="00A52C1A"/>
    <w:rsid w:val="00A60A0C"/>
    <w:rsid w:val="00A6201A"/>
    <w:rsid w:val="00A711DD"/>
    <w:rsid w:val="00A74C3F"/>
    <w:rsid w:val="00A76088"/>
    <w:rsid w:val="00A77D23"/>
    <w:rsid w:val="00A82316"/>
    <w:rsid w:val="00A865DF"/>
    <w:rsid w:val="00A91606"/>
    <w:rsid w:val="00A93CB6"/>
    <w:rsid w:val="00A954BF"/>
    <w:rsid w:val="00A96093"/>
    <w:rsid w:val="00A9734A"/>
    <w:rsid w:val="00A97AC1"/>
    <w:rsid w:val="00AA27FE"/>
    <w:rsid w:val="00AA5500"/>
    <w:rsid w:val="00AA56B6"/>
    <w:rsid w:val="00AA6E84"/>
    <w:rsid w:val="00AB24A9"/>
    <w:rsid w:val="00AC2100"/>
    <w:rsid w:val="00AC252E"/>
    <w:rsid w:val="00AC3D1F"/>
    <w:rsid w:val="00AC4A55"/>
    <w:rsid w:val="00AC6BA7"/>
    <w:rsid w:val="00AD4F1F"/>
    <w:rsid w:val="00AE0E1B"/>
    <w:rsid w:val="00AE122E"/>
    <w:rsid w:val="00AE50FA"/>
    <w:rsid w:val="00AE5BBE"/>
    <w:rsid w:val="00AE7CCD"/>
    <w:rsid w:val="00AF03F9"/>
    <w:rsid w:val="00AF3ED5"/>
    <w:rsid w:val="00AF62CE"/>
    <w:rsid w:val="00B01DC1"/>
    <w:rsid w:val="00B02576"/>
    <w:rsid w:val="00B07C45"/>
    <w:rsid w:val="00B1328D"/>
    <w:rsid w:val="00B15604"/>
    <w:rsid w:val="00B2203D"/>
    <w:rsid w:val="00B262B3"/>
    <w:rsid w:val="00B35AAC"/>
    <w:rsid w:val="00B36376"/>
    <w:rsid w:val="00B37BA4"/>
    <w:rsid w:val="00B40511"/>
    <w:rsid w:val="00B40ECF"/>
    <w:rsid w:val="00B410B9"/>
    <w:rsid w:val="00B41F08"/>
    <w:rsid w:val="00B43F65"/>
    <w:rsid w:val="00B47DDB"/>
    <w:rsid w:val="00B509D8"/>
    <w:rsid w:val="00B53699"/>
    <w:rsid w:val="00B54499"/>
    <w:rsid w:val="00B553F7"/>
    <w:rsid w:val="00B5623A"/>
    <w:rsid w:val="00B57657"/>
    <w:rsid w:val="00B57CE9"/>
    <w:rsid w:val="00B601AC"/>
    <w:rsid w:val="00B60280"/>
    <w:rsid w:val="00B60C5C"/>
    <w:rsid w:val="00B65A05"/>
    <w:rsid w:val="00B70BBB"/>
    <w:rsid w:val="00B71B6A"/>
    <w:rsid w:val="00B71D76"/>
    <w:rsid w:val="00B75229"/>
    <w:rsid w:val="00B8353B"/>
    <w:rsid w:val="00B83BFF"/>
    <w:rsid w:val="00B84CFA"/>
    <w:rsid w:val="00B85A51"/>
    <w:rsid w:val="00B976B1"/>
    <w:rsid w:val="00BA0BFC"/>
    <w:rsid w:val="00BA22AA"/>
    <w:rsid w:val="00BA2A37"/>
    <w:rsid w:val="00BA7137"/>
    <w:rsid w:val="00BB5077"/>
    <w:rsid w:val="00BC2266"/>
    <w:rsid w:val="00BC4607"/>
    <w:rsid w:val="00BC49EE"/>
    <w:rsid w:val="00BC5666"/>
    <w:rsid w:val="00BC6B4A"/>
    <w:rsid w:val="00BD34E4"/>
    <w:rsid w:val="00BD3D70"/>
    <w:rsid w:val="00BD4BDC"/>
    <w:rsid w:val="00BD4C74"/>
    <w:rsid w:val="00BD5527"/>
    <w:rsid w:val="00BE0460"/>
    <w:rsid w:val="00BE3F1E"/>
    <w:rsid w:val="00BE4A21"/>
    <w:rsid w:val="00BE6538"/>
    <w:rsid w:val="00BE6A18"/>
    <w:rsid w:val="00BE74C4"/>
    <w:rsid w:val="00BF24A6"/>
    <w:rsid w:val="00BF4D73"/>
    <w:rsid w:val="00BF65D8"/>
    <w:rsid w:val="00BF7E45"/>
    <w:rsid w:val="00C0112A"/>
    <w:rsid w:val="00C023CD"/>
    <w:rsid w:val="00C041F4"/>
    <w:rsid w:val="00C068FC"/>
    <w:rsid w:val="00C102A5"/>
    <w:rsid w:val="00C12225"/>
    <w:rsid w:val="00C15BA0"/>
    <w:rsid w:val="00C17A73"/>
    <w:rsid w:val="00C21533"/>
    <w:rsid w:val="00C225D7"/>
    <w:rsid w:val="00C25328"/>
    <w:rsid w:val="00C318CC"/>
    <w:rsid w:val="00C34A6C"/>
    <w:rsid w:val="00C40A21"/>
    <w:rsid w:val="00C4100D"/>
    <w:rsid w:val="00C42028"/>
    <w:rsid w:val="00C43659"/>
    <w:rsid w:val="00C5132F"/>
    <w:rsid w:val="00C562D1"/>
    <w:rsid w:val="00C62A84"/>
    <w:rsid w:val="00C63FC7"/>
    <w:rsid w:val="00C64B80"/>
    <w:rsid w:val="00C66B79"/>
    <w:rsid w:val="00C70621"/>
    <w:rsid w:val="00C70B81"/>
    <w:rsid w:val="00C71839"/>
    <w:rsid w:val="00C71CEE"/>
    <w:rsid w:val="00C7479D"/>
    <w:rsid w:val="00C764ED"/>
    <w:rsid w:val="00C7653E"/>
    <w:rsid w:val="00C8395F"/>
    <w:rsid w:val="00C86515"/>
    <w:rsid w:val="00C87644"/>
    <w:rsid w:val="00C94759"/>
    <w:rsid w:val="00C9559F"/>
    <w:rsid w:val="00C9560E"/>
    <w:rsid w:val="00C96602"/>
    <w:rsid w:val="00C9765F"/>
    <w:rsid w:val="00C9777A"/>
    <w:rsid w:val="00CA08A6"/>
    <w:rsid w:val="00CA304F"/>
    <w:rsid w:val="00CA5EBC"/>
    <w:rsid w:val="00CA73CD"/>
    <w:rsid w:val="00CB407B"/>
    <w:rsid w:val="00CB4ACF"/>
    <w:rsid w:val="00CC1E2D"/>
    <w:rsid w:val="00CD1E7D"/>
    <w:rsid w:val="00CD7458"/>
    <w:rsid w:val="00CD7661"/>
    <w:rsid w:val="00CE19E4"/>
    <w:rsid w:val="00CE3CAA"/>
    <w:rsid w:val="00CE431A"/>
    <w:rsid w:val="00CF2956"/>
    <w:rsid w:val="00D00FD1"/>
    <w:rsid w:val="00D06233"/>
    <w:rsid w:val="00D10B9E"/>
    <w:rsid w:val="00D13E81"/>
    <w:rsid w:val="00D14AAB"/>
    <w:rsid w:val="00D15A4A"/>
    <w:rsid w:val="00D21892"/>
    <w:rsid w:val="00D23159"/>
    <w:rsid w:val="00D27A06"/>
    <w:rsid w:val="00D32D46"/>
    <w:rsid w:val="00D33874"/>
    <w:rsid w:val="00D35518"/>
    <w:rsid w:val="00D436E5"/>
    <w:rsid w:val="00D43C61"/>
    <w:rsid w:val="00D465BB"/>
    <w:rsid w:val="00D501C7"/>
    <w:rsid w:val="00D528C1"/>
    <w:rsid w:val="00D543AC"/>
    <w:rsid w:val="00D555D8"/>
    <w:rsid w:val="00D57630"/>
    <w:rsid w:val="00D60E5E"/>
    <w:rsid w:val="00D6338D"/>
    <w:rsid w:val="00D639A1"/>
    <w:rsid w:val="00D6651D"/>
    <w:rsid w:val="00D73A54"/>
    <w:rsid w:val="00D76D32"/>
    <w:rsid w:val="00D777BA"/>
    <w:rsid w:val="00D84A79"/>
    <w:rsid w:val="00D84DF3"/>
    <w:rsid w:val="00D90AC3"/>
    <w:rsid w:val="00D94718"/>
    <w:rsid w:val="00D96E37"/>
    <w:rsid w:val="00D974AC"/>
    <w:rsid w:val="00DA19B9"/>
    <w:rsid w:val="00DA19E5"/>
    <w:rsid w:val="00DA3835"/>
    <w:rsid w:val="00DA408C"/>
    <w:rsid w:val="00DA429A"/>
    <w:rsid w:val="00DA76A2"/>
    <w:rsid w:val="00DB0AE6"/>
    <w:rsid w:val="00DB0BB6"/>
    <w:rsid w:val="00DB2019"/>
    <w:rsid w:val="00DB453A"/>
    <w:rsid w:val="00DB6A06"/>
    <w:rsid w:val="00DB7C3E"/>
    <w:rsid w:val="00DC3D44"/>
    <w:rsid w:val="00DC5429"/>
    <w:rsid w:val="00DD0FFB"/>
    <w:rsid w:val="00DD2E30"/>
    <w:rsid w:val="00DD49EC"/>
    <w:rsid w:val="00DD56D0"/>
    <w:rsid w:val="00DD63FD"/>
    <w:rsid w:val="00DD7038"/>
    <w:rsid w:val="00DE63B6"/>
    <w:rsid w:val="00DE6860"/>
    <w:rsid w:val="00DE6A27"/>
    <w:rsid w:val="00DF12B1"/>
    <w:rsid w:val="00DF3A69"/>
    <w:rsid w:val="00DF7A43"/>
    <w:rsid w:val="00E00550"/>
    <w:rsid w:val="00E035C7"/>
    <w:rsid w:val="00E0549F"/>
    <w:rsid w:val="00E05D18"/>
    <w:rsid w:val="00E101B2"/>
    <w:rsid w:val="00E10B86"/>
    <w:rsid w:val="00E1339B"/>
    <w:rsid w:val="00E1590D"/>
    <w:rsid w:val="00E2392E"/>
    <w:rsid w:val="00E23CD5"/>
    <w:rsid w:val="00E35FC5"/>
    <w:rsid w:val="00E44E6C"/>
    <w:rsid w:val="00E460C3"/>
    <w:rsid w:val="00E4748E"/>
    <w:rsid w:val="00E5605D"/>
    <w:rsid w:val="00E56EF6"/>
    <w:rsid w:val="00E6252D"/>
    <w:rsid w:val="00E62707"/>
    <w:rsid w:val="00E643EE"/>
    <w:rsid w:val="00E65784"/>
    <w:rsid w:val="00E73EF6"/>
    <w:rsid w:val="00E7564D"/>
    <w:rsid w:val="00E756B4"/>
    <w:rsid w:val="00E76E64"/>
    <w:rsid w:val="00E775BA"/>
    <w:rsid w:val="00E8593D"/>
    <w:rsid w:val="00E930F7"/>
    <w:rsid w:val="00E93147"/>
    <w:rsid w:val="00E93541"/>
    <w:rsid w:val="00E935E5"/>
    <w:rsid w:val="00EA0573"/>
    <w:rsid w:val="00EA2260"/>
    <w:rsid w:val="00EB0747"/>
    <w:rsid w:val="00EB0E34"/>
    <w:rsid w:val="00EB40AF"/>
    <w:rsid w:val="00EB537F"/>
    <w:rsid w:val="00EB756F"/>
    <w:rsid w:val="00EB79A8"/>
    <w:rsid w:val="00EC3B19"/>
    <w:rsid w:val="00EC44A0"/>
    <w:rsid w:val="00EC6B28"/>
    <w:rsid w:val="00ED3776"/>
    <w:rsid w:val="00ED59B2"/>
    <w:rsid w:val="00ED74F9"/>
    <w:rsid w:val="00EE0E46"/>
    <w:rsid w:val="00EE313D"/>
    <w:rsid w:val="00EE57C0"/>
    <w:rsid w:val="00EF110F"/>
    <w:rsid w:val="00EF3ADE"/>
    <w:rsid w:val="00F000F2"/>
    <w:rsid w:val="00F00CA3"/>
    <w:rsid w:val="00F01DB2"/>
    <w:rsid w:val="00F025AE"/>
    <w:rsid w:val="00F02730"/>
    <w:rsid w:val="00F108A5"/>
    <w:rsid w:val="00F11BD8"/>
    <w:rsid w:val="00F16241"/>
    <w:rsid w:val="00F22B84"/>
    <w:rsid w:val="00F22EED"/>
    <w:rsid w:val="00F25355"/>
    <w:rsid w:val="00F26770"/>
    <w:rsid w:val="00F27A75"/>
    <w:rsid w:val="00F3036E"/>
    <w:rsid w:val="00F311DE"/>
    <w:rsid w:val="00F3175D"/>
    <w:rsid w:val="00F360CD"/>
    <w:rsid w:val="00F434EE"/>
    <w:rsid w:val="00F47157"/>
    <w:rsid w:val="00F51B12"/>
    <w:rsid w:val="00F51F5D"/>
    <w:rsid w:val="00F51FD0"/>
    <w:rsid w:val="00F53CF1"/>
    <w:rsid w:val="00F57013"/>
    <w:rsid w:val="00F574F6"/>
    <w:rsid w:val="00F57E20"/>
    <w:rsid w:val="00F64825"/>
    <w:rsid w:val="00F71466"/>
    <w:rsid w:val="00F7226D"/>
    <w:rsid w:val="00F7372B"/>
    <w:rsid w:val="00F73D6D"/>
    <w:rsid w:val="00F75656"/>
    <w:rsid w:val="00F75D85"/>
    <w:rsid w:val="00F8143B"/>
    <w:rsid w:val="00F82732"/>
    <w:rsid w:val="00F833DE"/>
    <w:rsid w:val="00F8405F"/>
    <w:rsid w:val="00F845E0"/>
    <w:rsid w:val="00F8554B"/>
    <w:rsid w:val="00F87541"/>
    <w:rsid w:val="00F92500"/>
    <w:rsid w:val="00F92BC4"/>
    <w:rsid w:val="00F950C7"/>
    <w:rsid w:val="00F95A5F"/>
    <w:rsid w:val="00FA07D2"/>
    <w:rsid w:val="00FA0E63"/>
    <w:rsid w:val="00FB0A19"/>
    <w:rsid w:val="00FB3FAB"/>
    <w:rsid w:val="00FB52D2"/>
    <w:rsid w:val="00FB6277"/>
    <w:rsid w:val="00FC1B31"/>
    <w:rsid w:val="00FC2D7D"/>
    <w:rsid w:val="00FC3BB4"/>
    <w:rsid w:val="00FC505B"/>
    <w:rsid w:val="00FC7822"/>
    <w:rsid w:val="00FD2161"/>
    <w:rsid w:val="00FD48DE"/>
    <w:rsid w:val="00FE1D2E"/>
    <w:rsid w:val="00FE1ECC"/>
    <w:rsid w:val="00FE3C90"/>
    <w:rsid w:val="00FE4C4E"/>
    <w:rsid w:val="00FE72BC"/>
    <w:rsid w:val="00FF7C66"/>
    <w:rsid w:val="013A2EB2"/>
    <w:rsid w:val="029C638D"/>
    <w:rsid w:val="0362379C"/>
    <w:rsid w:val="052A18E8"/>
    <w:rsid w:val="056C5173"/>
    <w:rsid w:val="06E73434"/>
    <w:rsid w:val="0837371E"/>
    <w:rsid w:val="0A7C59D1"/>
    <w:rsid w:val="0AA86ACE"/>
    <w:rsid w:val="0B440993"/>
    <w:rsid w:val="0B69549F"/>
    <w:rsid w:val="0BE134E6"/>
    <w:rsid w:val="0C421C0B"/>
    <w:rsid w:val="0CB5512E"/>
    <w:rsid w:val="10993942"/>
    <w:rsid w:val="12131BE6"/>
    <w:rsid w:val="137F0BAD"/>
    <w:rsid w:val="15DA2988"/>
    <w:rsid w:val="17D6120C"/>
    <w:rsid w:val="18604CE1"/>
    <w:rsid w:val="18850A9A"/>
    <w:rsid w:val="195238D9"/>
    <w:rsid w:val="197E6A26"/>
    <w:rsid w:val="19B612C7"/>
    <w:rsid w:val="19B822A5"/>
    <w:rsid w:val="1BA37DB3"/>
    <w:rsid w:val="1C0E2678"/>
    <w:rsid w:val="1D824A76"/>
    <w:rsid w:val="1F38374B"/>
    <w:rsid w:val="1FD86DDC"/>
    <w:rsid w:val="21912A03"/>
    <w:rsid w:val="21931B8D"/>
    <w:rsid w:val="250A5DB9"/>
    <w:rsid w:val="25696F16"/>
    <w:rsid w:val="25D87135"/>
    <w:rsid w:val="2687297E"/>
    <w:rsid w:val="26BA69BE"/>
    <w:rsid w:val="27A21EF3"/>
    <w:rsid w:val="29713AA1"/>
    <w:rsid w:val="2AF338EF"/>
    <w:rsid w:val="2B751BF2"/>
    <w:rsid w:val="2C391168"/>
    <w:rsid w:val="2CC64463"/>
    <w:rsid w:val="2F004E99"/>
    <w:rsid w:val="30444A1B"/>
    <w:rsid w:val="30B558D6"/>
    <w:rsid w:val="32054B8A"/>
    <w:rsid w:val="32165DDA"/>
    <w:rsid w:val="33107B8E"/>
    <w:rsid w:val="33911B15"/>
    <w:rsid w:val="34CC3EB5"/>
    <w:rsid w:val="354008F6"/>
    <w:rsid w:val="35434E2E"/>
    <w:rsid w:val="356E1139"/>
    <w:rsid w:val="3783133D"/>
    <w:rsid w:val="37C3416D"/>
    <w:rsid w:val="37F83009"/>
    <w:rsid w:val="39825E17"/>
    <w:rsid w:val="39BB4770"/>
    <w:rsid w:val="3B390B1F"/>
    <w:rsid w:val="3BB60068"/>
    <w:rsid w:val="3BF3121A"/>
    <w:rsid w:val="3F357189"/>
    <w:rsid w:val="3F5974A2"/>
    <w:rsid w:val="407F398B"/>
    <w:rsid w:val="40FF65D1"/>
    <w:rsid w:val="45A46A55"/>
    <w:rsid w:val="471B32EC"/>
    <w:rsid w:val="491F2A4A"/>
    <w:rsid w:val="49A74C34"/>
    <w:rsid w:val="4A587323"/>
    <w:rsid w:val="4AD109E4"/>
    <w:rsid w:val="4DCA4271"/>
    <w:rsid w:val="4E447F77"/>
    <w:rsid w:val="4F7F5048"/>
    <w:rsid w:val="503057E9"/>
    <w:rsid w:val="50B405FA"/>
    <w:rsid w:val="50D069DA"/>
    <w:rsid w:val="512104F8"/>
    <w:rsid w:val="52647E21"/>
    <w:rsid w:val="53B901A9"/>
    <w:rsid w:val="5638388B"/>
    <w:rsid w:val="58BF571F"/>
    <w:rsid w:val="59EC2763"/>
    <w:rsid w:val="5D537AA5"/>
    <w:rsid w:val="5DB357F3"/>
    <w:rsid w:val="5DBA14A3"/>
    <w:rsid w:val="5E1F1037"/>
    <w:rsid w:val="603433A0"/>
    <w:rsid w:val="61771F42"/>
    <w:rsid w:val="628B548A"/>
    <w:rsid w:val="62CD51A7"/>
    <w:rsid w:val="62D5530B"/>
    <w:rsid w:val="62DF11EB"/>
    <w:rsid w:val="65FE61C6"/>
    <w:rsid w:val="66074C51"/>
    <w:rsid w:val="663D752C"/>
    <w:rsid w:val="67AC693C"/>
    <w:rsid w:val="6830458F"/>
    <w:rsid w:val="69116056"/>
    <w:rsid w:val="6B837872"/>
    <w:rsid w:val="6D107726"/>
    <w:rsid w:val="6DD66D55"/>
    <w:rsid w:val="6F760798"/>
    <w:rsid w:val="72561714"/>
    <w:rsid w:val="734F4C15"/>
    <w:rsid w:val="74115F0B"/>
    <w:rsid w:val="74796040"/>
    <w:rsid w:val="755700FA"/>
    <w:rsid w:val="773517E6"/>
    <w:rsid w:val="7840380F"/>
    <w:rsid w:val="786B3A83"/>
    <w:rsid w:val="7BE54C61"/>
    <w:rsid w:val="7BFB3372"/>
    <w:rsid w:val="7BFE019F"/>
    <w:rsid w:val="7C8C5681"/>
    <w:rsid w:val="7D4E478F"/>
    <w:rsid w:val="7D58284A"/>
    <w:rsid w:val="7E78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strokecolor="red">
      <v:fill on="f"/>
      <v:stroke color="red" weight="3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E9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uiPriority w:val="1"/>
    <w:qFormat/>
    <w:rsid w:val="00207E1A"/>
    <w:pPr>
      <w:autoSpaceDE w:val="0"/>
      <w:autoSpaceDN w:val="0"/>
      <w:ind w:left="118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访问过的超链接1"/>
    <w:rsid w:val="00160E92"/>
    <w:rPr>
      <w:color w:val="800080"/>
      <w:u w:val="single"/>
    </w:rPr>
  </w:style>
  <w:style w:type="character" w:styleId="a3">
    <w:name w:val="Strong"/>
    <w:qFormat/>
    <w:rsid w:val="00160E92"/>
    <w:rPr>
      <w:b/>
      <w:bCs/>
    </w:rPr>
  </w:style>
  <w:style w:type="character" w:styleId="a4">
    <w:name w:val="Hyperlink"/>
    <w:rsid w:val="00160E92"/>
    <w:rPr>
      <w:color w:val="0000FF"/>
      <w:u w:val="single"/>
    </w:rPr>
  </w:style>
  <w:style w:type="character" w:customStyle="1" w:styleId="Char">
    <w:name w:val="页脚 Char"/>
    <w:link w:val="a5"/>
    <w:uiPriority w:val="99"/>
    <w:rsid w:val="00160E92"/>
    <w:rPr>
      <w:kern w:val="2"/>
      <w:sz w:val="18"/>
      <w:szCs w:val="18"/>
    </w:rPr>
  </w:style>
  <w:style w:type="character" w:customStyle="1" w:styleId="Char0">
    <w:name w:val="页眉 Char"/>
    <w:link w:val="a6"/>
    <w:rsid w:val="00160E92"/>
    <w:rPr>
      <w:kern w:val="2"/>
      <w:sz w:val="18"/>
      <w:szCs w:val="18"/>
    </w:rPr>
  </w:style>
  <w:style w:type="character" w:customStyle="1" w:styleId="apple-converted-space">
    <w:name w:val="apple-converted-space"/>
    <w:rsid w:val="00160E92"/>
  </w:style>
  <w:style w:type="paragraph" w:styleId="a6">
    <w:name w:val="header"/>
    <w:basedOn w:val="a"/>
    <w:link w:val="Char0"/>
    <w:rsid w:val="0016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160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160E92"/>
    <w:rPr>
      <w:sz w:val="18"/>
      <w:szCs w:val="18"/>
    </w:rPr>
  </w:style>
  <w:style w:type="paragraph" w:styleId="a8">
    <w:name w:val="Date"/>
    <w:basedOn w:val="a"/>
    <w:next w:val="a"/>
    <w:rsid w:val="00160E92"/>
    <w:pPr>
      <w:ind w:leftChars="2500" w:left="100"/>
    </w:pPr>
    <w:rPr>
      <w:rFonts w:ascii="仿宋_GB2312" w:eastAsia="仿宋_GB2312" w:hAnsi="宋体"/>
      <w:sz w:val="30"/>
      <w:szCs w:val="24"/>
    </w:rPr>
  </w:style>
  <w:style w:type="paragraph" w:styleId="a9">
    <w:name w:val="Document Map"/>
    <w:basedOn w:val="a"/>
    <w:semiHidden/>
    <w:rsid w:val="00160E92"/>
    <w:pPr>
      <w:shd w:val="clear" w:color="auto" w:fill="000080"/>
    </w:pPr>
  </w:style>
  <w:style w:type="paragraph" w:styleId="aa">
    <w:name w:val="List Paragraph"/>
    <w:basedOn w:val="a"/>
    <w:uiPriority w:val="34"/>
    <w:qFormat/>
    <w:rsid w:val="00160E92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60E92"/>
    <w:pPr>
      <w:widowControl/>
      <w:spacing w:after="160" w:line="240" w:lineRule="exact"/>
      <w:jc w:val="left"/>
    </w:pPr>
    <w:rPr>
      <w:rFonts w:eastAsia="Times New Roman"/>
      <w:kern w:val="0"/>
      <w:sz w:val="20"/>
    </w:rPr>
  </w:style>
  <w:style w:type="paragraph" w:customStyle="1" w:styleId="ab">
    <w:name w:val="封面标准英文名称"/>
    <w:rsid w:val="00160E9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c">
    <w:name w:val="段"/>
    <w:rsid w:val="00160E9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table" w:styleId="ad">
    <w:name w:val="Table Grid"/>
    <w:basedOn w:val="a1"/>
    <w:uiPriority w:val="59"/>
    <w:rsid w:val="00160E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rsid w:val="00160E9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094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7E1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207E1A"/>
    <w:rPr>
      <w:rFonts w:ascii="宋体" w:hAnsi="宋体" w:cs="宋体"/>
      <w:b/>
      <w:bCs/>
      <w:sz w:val="28"/>
      <w:szCs w:val="28"/>
      <w:lang w:val="zh-CN" w:bidi="zh-CN"/>
    </w:rPr>
  </w:style>
  <w:style w:type="paragraph" w:styleId="af">
    <w:name w:val="Body Text"/>
    <w:basedOn w:val="a"/>
    <w:link w:val="Char1"/>
    <w:uiPriority w:val="1"/>
    <w:qFormat/>
    <w:rsid w:val="00207E1A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f"/>
    <w:uiPriority w:val="1"/>
    <w:rsid w:val="00207E1A"/>
    <w:rPr>
      <w:rFonts w:ascii="宋体" w:hAnsi="宋体" w:cs="宋体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E9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Char"/>
    <w:uiPriority w:val="1"/>
    <w:qFormat/>
    <w:rsid w:val="00207E1A"/>
    <w:pPr>
      <w:autoSpaceDE w:val="0"/>
      <w:autoSpaceDN w:val="0"/>
      <w:ind w:left="118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访问过的超链接1"/>
    <w:rsid w:val="00160E92"/>
    <w:rPr>
      <w:color w:val="800080"/>
      <w:u w:val="single"/>
    </w:rPr>
  </w:style>
  <w:style w:type="character" w:styleId="a3">
    <w:name w:val="Strong"/>
    <w:qFormat/>
    <w:rsid w:val="00160E92"/>
    <w:rPr>
      <w:b/>
      <w:bCs/>
    </w:rPr>
  </w:style>
  <w:style w:type="character" w:styleId="a4">
    <w:name w:val="Hyperlink"/>
    <w:rsid w:val="00160E92"/>
    <w:rPr>
      <w:color w:val="0000FF"/>
      <w:u w:val="single"/>
    </w:rPr>
  </w:style>
  <w:style w:type="character" w:customStyle="1" w:styleId="Char">
    <w:name w:val="页脚 Char"/>
    <w:link w:val="a5"/>
    <w:uiPriority w:val="99"/>
    <w:rsid w:val="00160E92"/>
    <w:rPr>
      <w:kern w:val="2"/>
      <w:sz w:val="18"/>
      <w:szCs w:val="18"/>
    </w:rPr>
  </w:style>
  <w:style w:type="character" w:customStyle="1" w:styleId="Char0">
    <w:name w:val="页眉 Char"/>
    <w:link w:val="a6"/>
    <w:rsid w:val="00160E92"/>
    <w:rPr>
      <w:kern w:val="2"/>
      <w:sz w:val="18"/>
      <w:szCs w:val="18"/>
    </w:rPr>
  </w:style>
  <w:style w:type="character" w:customStyle="1" w:styleId="apple-converted-space">
    <w:name w:val="apple-converted-space"/>
    <w:rsid w:val="00160E92"/>
  </w:style>
  <w:style w:type="paragraph" w:styleId="a6">
    <w:name w:val="header"/>
    <w:basedOn w:val="a"/>
    <w:link w:val="Char0"/>
    <w:rsid w:val="0016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160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160E92"/>
    <w:rPr>
      <w:sz w:val="18"/>
      <w:szCs w:val="18"/>
    </w:rPr>
  </w:style>
  <w:style w:type="paragraph" w:styleId="a8">
    <w:name w:val="Date"/>
    <w:basedOn w:val="a"/>
    <w:next w:val="a"/>
    <w:rsid w:val="00160E92"/>
    <w:pPr>
      <w:ind w:leftChars="2500" w:left="100"/>
    </w:pPr>
    <w:rPr>
      <w:rFonts w:ascii="仿宋_GB2312" w:eastAsia="仿宋_GB2312" w:hAnsi="宋体"/>
      <w:sz w:val="30"/>
      <w:szCs w:val="24"/>
    </w:rPr>
  </w:style>
  <w:style w:type="paragraph" w:styleId="a9">
    <w:name w:val="Document Map"/>
    <w:basedOn w:val="a"/>
    <w:semiHidden/>
    <w:rsid w:val="00160E92"/>
    <w:pPr>
      <w:shd w:val="clear" w:color="auto" w:fill="000080"/>
    </w:pPr>
  </w:style>
  <w:style w:type="paragraph" w:styleId="aa">
    <w:name w:val="List Paragraph"/>
    <w:basedOn w:val="a"/>
    <w:uiPriority w:val="34"/>
    <w:qFormat/>
    <w:rsid w:val="00160E92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60E92"/>
    <w:pPr>
      <w:widowControl/>
      <w:spacing w:after="160" w:line="240" w:lineRule="exact"/>
      <w:jc w:val="left"/>
    </w:pPr>
    <w:rPr>
      <w:rFonts w:eastAsia="Times New Roman"/>
      <w:kern w:val="0"/>
      <w:sz w:val="20"/>
    </w:rPr>
  </w:style>
  <w:style w:type="paragraph" w:customStyle="1" w:styleId="ab">
    <w:name w:val="封面标准英文名称"/>
    <w:rsid w:val="00160E9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c">
    <w:name w:val="段"/>
    <w:rsid w:val="00160E9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table" w:styleId="ad">
    <w:name w:val="Table Grid"/>
    <w:basedOn w:val="a1"/>
    <w:uiPriority w:val="59"/>
    <w:rsid w:val="00160E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rsid w:val="00160E92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094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7E1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207E1A"/>
    <w:rPr>
      <w:rFonts w:ascii="宋体" w:hAnsi="宋体" w:cs="宋体"/>
      <w:b/>
      <w:bCs/>
      <w:sz w:val="28"/>
      <w:szCs w:val="28"/>
      <w:lang w:val="zh-CN" w:bidi="zh-CN"/>
    </w:rPr>
  </w:style>
  <w:style w:type="paragraph" w:styleId="af">
    <w:name w:val="Body Text"/>
    <w:basedOn w:val="a"/>
    <w:link w:val="Char1"/>
    <w:uiPriority w:val="1"/>
    <w:qFormat/>
    <w:rsid w:val="00207E1A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f"/>
    <w:uiPriority w:val="1"/>
    <w:rsid w:val="00207E1A"/>
    <w:rPr>
      <w:rFonts w:ascii="宋体" w:hAnsi="宋体" w:cs="宋体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nalysi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JY-&#37329;&#23646;&#23398;&#20250;\&#23398;&#20250;&#31192;&#20070;&#22788;\&#25991;&#20214;&#27169;&#26495;-&#20998;&#26512;&#27979;&#35797;&#20998;&#2025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CEF6-12F6-444E-A970-D9652E7A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文件模板-分析测试分会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冶金分析编辑部</Company>
  <LinksUpToDate>false</LinksUpToDate>
  <CharactersWithSpaces>220</CharactersWithSpaces>
  <SharedDoc>false</SharedDoc>
  <HLinks>
    <vt:vector size="18" baseType="variant">
      <vt:variant>
        <vt:i4>6160445</vt:i4>
      </vt:variant>
      <vt:variant>
        <vt:i4>6</vt:i4>
      </vt:variant>
      <vt:variant>
        <vt:i4>0</vt:i4>
      </vt:variant>
      <vt:variant>
        <vt:i4>5</vt:i4>
      </vt:variant>
      <vt:variant>
        <vt:lpwstr>mailto:training@analysis.org.cn</vt:lpwstr>
      </vt:variant>
      <vt:variant>
        <vt:lpwstr/>
      </vt:variant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mailto:training@analysis.org.cn</vt:lpwstr>
      </vt:variant>
      <vt:variant>
        <vt:lpwstr/>
      </vt:variant>
      <vt:variant>
        <vt:i4>2109962600</vt:i4>
      </vt:variant>
      <vt:variant>
        <vt:i4>0</vt:i4>
      </vt:variant>
      <vt:variant>
        <vt:i4>0</vt:i4>
      </vt:variant>
      <vt:variant>
        <vt:i4>5</vt:i4>
      </vt:variant>
      <vt:variant>
        <vt:lpwstr>mailto:③汇款后，将您的转账记录，截屏发送到邮箱training@analysis.org.cn，以便我方及时查到贵公司汇款，开取发票。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“2003年全国冶金气体分析学术报告会”信函筹备会</dc:title>
  <dc:creator>微软用户</dc:creator>
  <cp:lastModifiedBy>CM</cp:lastModifiedBy>
  <cp:revision>2</cp:revision>
  <cp:lastPrinted>2019-10-21T07:18:00Z</cp:lastPrinted>
  <dcterms:created xsi:type="dcterms:W3CDTF">2019-10-28T02:31:00Z</dcterms:created>
  <dcterms:modified xsi:type="dcterms:W3CDTF">2019-10-28T02:31:00Z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