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7B40">
      <w:pPr>
        <w:spacing w:line="56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附件：</w:t>
      </w:r>
    </w:p>
    <w:p w14:paraId="31D919CC">
      <w:pPr>
        <w:spacing w:before="120" w:beforeLines="50" w:after="120" w:afterLines="50" w:line="560" w:lineRule="exact"/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中国化工学会2026（第四届）科技创新大会会务服务商遴选意向书</w:t>
      </w:r>
    </w:p>
    <w:tbl>
      <w:tblPr>
        <w:tblStyle w:val="6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800"/>
        <w:gridCol w:w="1710"/>
        <w:gridCol w:w="2912"/>
      </w:tblGrid>
      <w:tr w14:paraId="6267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6EE3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单位名称</w:t>
            </w:r>
          </w:p>
        </w:tc>
        <w:tc>
          <w:tcPr>
            <w:tcW w:w="6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0DFB1D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 w14:paraId="3C36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CF76D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注册时间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4CE3EB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0879D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法定代表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EF5254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 w14:paraId="4C30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9AA0A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8CFA21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649C2E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电话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C86DFF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 w14:paraId="2FD8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4558E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6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42E1AE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 w14:paraId="4204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C423E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通讯地址</w:t>
            </w:r>
          </w:p>
        </w:tc>
        <w:tc>
          <w:tcPr>
            <w:tcW w:w="6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5FF6A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 w14:paraId="7E70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3820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近</w:t>
            </w: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eastAsia="黑体"/>
                <w:bCs/>
                <w:sz w:val="28"/>
                <w:szCs w:val="28"/>
              </w:rPr>
              <w:t>年服务的国家级学会主办的</w:t>
            </w: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2000</w:t>
            </w:r>
            <w:r>
              <w:rPr>
                <w:rFonts w:eastAsia="黑体"/>
                <w:bCs/>
                <w:sz w:val="28"/>
                <w:szCs w:val="28"/>
              </w:rPr>
              <w:t>人以上规模的学术会议项目</w:t>
            </w:r>
          </w:p>
        </w:tc>
      </w:tr>
      <w:tr w14:paraId="6EBA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8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57A1E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（包含项目名称、主办单位、时间、地点及合同金额、主要负责版块、优势说明及成果、学会负责人及联系方式）</w:t>
            </w:r>
          </w:p>
        </w:tc>
      </w:tr>
      <w:tr w14:paraId="4592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8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46C8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对本次项目的基本理解概述：</w:t>
            </w:r>
          </w:p>
        </w:tc>
      </w:tr>
    </w:tbl>
    <w:p w14:paraId="3AB0E6B1">
      <w:pPr>
        <w:adjustRightInd w:val="0"/>
        <w:snapToGrid w:val="0"/>
        <w:spacing w:line="560" w:lineRule="atLeast"/>
        <w:ind w:firstLine="261" w:firstLineChars="200"/>
        <w:jc w:val="right"/>
        <w:rPr>
          <w:rFonts w:ascii="楷体_GB2312" w:eastAsia="仿宋"/>
          <w:b/>
          <w:sz w:val="13"/>
          <w:szCs w:val="13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992" w:gutter="0"/>
      <w:pgNumType w:fmt="numberInDash"/>
      <w:cols w:space="720" w:num="1"/>
      <w:docGrid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24363"/>
    </w:sdtPr>
    <w:sdtEndPr>
      <w:rPr>
        <w:sz w:val="28"/>
        <w:szCs w:val="28"/>
      </w:rPr>
    </w:sdtEndPr>
    <w:sdtContent>
      <w:p w14:paraId="033D158A"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 w14:paraId="59700A1A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131BB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58CE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A67F4F"/>
    <w:rsid w:val="00022E6E"/>
    <w:rsid w:val="00024096"/>
    <w:rsid w:val="00045AA6"/>
    <w:rsid w:val="000460CC"/>
    <w:rsid w:val="000C0CC7"/>
    <w:rsid w:val="000E2D6F"/>
    <w:rsid w:val="001400E1"/>
    <w:rsid w:val="00172A27"/>
    <w:rsid w:val="001A5408"/>
    <w:rsid w:val="001C2CCD"/>
    <w:rsid w:val="001C62DE"/>
    <w:rsid w:val="001E7389"/>
    <w:rsid w:val="00243252"/>
    <w:rsid w:val="0026337A"/>
    <w:rsid w:val="00270F2F"/>
    <w:rsid w:val="00293C3A"/>
    <w:rsid w:val="00402B49"/>
    <w:rsid w:val="00454073"/>
    <w:rsid w:val="004837BC"/>
    <w:rsid w:val="004A3C7B"/>
    <w:rsid w:val="004C03CF"/>
    <w:rsid w:val="004E6833"/>
    <w:rsid w:val="005229B0"/>
    <w:rsid w:val="00533C6A"/>
    <w:rsid w:val="00561A3E"/>
    <w:rsid w:val="0056359C"/>
    <w:rsid w:val="00582150"/>
    <w:rsid w:val="005C7765"/>
    <w:rsid w:val="00686BC8"/>
    <w:rsid w:val="006C3B19"/>
    <w:rsid w:val="006D7600"/>
    <w:rsid w:val="006F0651"/>
    <w:rsid w:val="007061C6"/>
    <w:rsid w:val="00720A38"/>
    <w:rsid w:val="007737F7"/>
    <w:rsid w:val="00814FD6"/>
    <w:rsid w:val="008650D5"/>
    <w:rsid w:val="008775B6"/>
    <w:rsid w:val="008E36C9"/>
    <w:rsid w:val="008F36A2"/>
    <w:rsid w:val="00990B74"/>
    <w:rsid w:val="009D4EF9"/>
    <w:rsid w:val="00AB48F5"/>
    <w:rsid w:val="00B6206F"/>
    <w:rsid w:val="00C56468"/>
    <w:rsid w:val="00CB5B4D"/>
    <w:rsid w:val="00D32387"/>
    <w:rsid w:val="00D825A5"/>
    <w:rsid w:val="00DD52DE"/>
    <w:rsid w:val="00DE39B3"/>
    <w:rsid w:val="00E15A2C"/>
    <w:rsid w:val="00E3552F"/>
    <w:rsid w:val="00E36C58"/>
    <w:rsid w:val="00EA20AC"/>
    <w:rsid w:val="00EF48B4"/>
    <w:rsid w:val="00F31B88"/>
    <w:rsid w:val="00F440D5"/>
    <w:rsid w:val="00F47153"/>
    <w:rsid w:val="00F622D3"/>
    <w:rsid w:val="00FD3C60"/>
    <w:rsid w:val="136615EF"/>
    <w:rsid w:val="247B4F7E"/>
    <w:rsid w:val="31A67F4F"/>
    <w:rsid w:val="35EA3C37"/>
    <w:rsid w:val="3B4C7931"/>
    <w:rsid w:val="46C93D6D"/>
    <w:rsid w:val="495452EA"/>
    <w:rsid w:val="55DA6F06"/>
    <w:rsid w:val="6A5D6240"/>
    <w:rsid w:val="767E073C"/>
    <w:rsid w:val="7833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/>
    </w:pPr>
    <w:rPr>
      <w:rFonts w:ascii="宋体" w:hAnsi="宋体"/>
      <w:kern w:val="0"/>
      <w:sz w:val="24"/>
      <w:szCs w:val="20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日期 字符"/>
    <w:basedOn w:val="7"/>
    <w:link w:val="3"/>
    <w:qFormat/>
    <w:uiPriority w:val="0"/>
    <w:rPr>
      <w:kern w:val="2"/>
      <w:sz w:val="21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 w:val="32"/>
      <w:szCs w:val="21"/>
    </w:rPr>
  </w:style>
  <w:style w:type="paragraph" w:customStyle="1" w:styleId="12">
    <w:name w:val="三级标题"/>
    <w:basedOn w:val="1"/>
    <w:qFormat/>
    <w:uiPriority w:val="0"/>
    <w:pPr>
      <w:overflowPunct w:val="0"/>
      <w:spacing w:line="580" w:lineRule="exact"/>
      <w:ind w:firstLine="640" w:firstLineChars="200"/>
      <w:outlineLvl w:val="3"/>
    </w:pPr>
    <w:rPr>
      <w:rFonts w:ascii="仿宋_GB2312" w:hAnsi="仿宋_GB2312" w:eastAsia="仿宋_GB2312" w:cs="仿宋_GB2312"/>
      <w:bCs/>
      <w:kern w:val="32"/>
      <w:sz w:val="32"/>
      <w:szCs w:val="32"/>
    </w:rPr>
  </w:style>
  <w:style w:type="character" w:customStyle="1" w:styleId="13">
    <w:name w:val="页脚 字符"/>
    <w:basedOn w:val="7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5&#24180;&#23398;&#20250;&#24037;&#20316;\&#24180;&#20250;\&#21551;&#21160;&#20250;\&#20013;&#22269;&#21270;&#23398;&#20250;&#32418;&#22836;&#25991;&#27169;&#26495;-&#20351;&#29992;&#29256;20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251950-8248-402C-AFB8-2337C9ADE3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中国化学会红头文模板-使用版2017</Template>
  <Pages>1</Pages>
  <Words>150</Words>
  <Characters>156</Characters>
  <Lines>6</Lines>
  <Paragraphs>6</Paragraphs>
  <TotalTime>2</TotalTime>
  <ScaleCrop>false</ScaleCrop>
  <LinksUpToDate>false</LinksUpToDate>
  <CharactersWithSpaces>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2026-01-13T07:55:00Z</dcterms:created>
  <dc:creator>CCS李昶</dc:creator>
  <cp:lastModifiedBy>任云峰</cp:lastModifiedBy>
  <cp:lastPrinted>2026-01-13T07:13:00Z</cp:lastPrinted>
  <dcterms:modified xsi:type="dcterms:W3CDTF">2026-02-26T00:30:11Z</dcterms:modified>
  <dc:title>中国化学会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4C8A78C2D6C44FA9A8177DD60E8937A5_13</vt:lpwstr>
  </property>
  <property fmtid="{D5CDD505-2E9C-101B-9397-08002B2CF9AE}" pid="4" name="KSOTemplateDocerSaveRecord">
    <vt:lpwstr>eyJoZGlkIjoiYTY2MThkNWNhZmIzYzM0Y2RhZDRkODA3OTc1NTg0NGIiLCJ1c2VySWQiOiI0NTk4MTA0MjIifQ==</vt:lpwstr>
  </property>
</Properties>
</file>