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6C08F" w14:textId="77777777" w:rsidR="00D05CFA" w:rsidRDefault="00D05CFA" w:rsidP="00D05CFA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bookmarkEnd w:id="0"/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14:paraId="2655EDA4" w14:textId="77777777" w:rsidR="00D05CFA" w:rsidRDefault="00986607" w:rsidP="00D05CFA">
      <w:pPr>
        <w:spacing w:line="430" w:lineRule="exact"/>
        <w:jc w:val="center"/>
        <w:rPr>
          <w:rFonts w:ascii="华文仿宋" w:eastAsia="华文仿宋" w:hAnsi="华文仿宋" w:cs="华文仿宋"/>
          <w:sz w:val="30"/>
          <w:szCs w:val="30"/>
        </w:rPr>
      </w:pPr>
      <w:r w:rsidRPr="00986607">
        <w:rPr>
          <w:rFonts w:ascii="仿宋" w:eastAsia="仿宋" w:hAnsi="仿宋" w:hint="eastAsia"/>
          <w:spacing w:val="12"/>
          <w:sz w:val="32"/>
          <w:szCs w:val="32"/>
        </w:rPr>
        <w:t>环境监理继续教育报名表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870"/>
        <w:gridCol w:w="2418"/>
      </w:tblGrid>
      <w:tr w:rsidR="00D05CFA" w14:paraId="6A9C4CAA" w14:textId="77777777" w:rsidTr="00D05CFA">
        <w:trPr>
          <w:trHeight w:val="510"/>
        </w:trPr>
        <w:tc>
          <w:tcPr>
            <w:tcW w:w="1951" w:type="dxa"/>
            <w:vAlign w:val="center"/>
          </w:tcPr>
          <w:p w14:paraId="498A6F30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14:paraId="5ED870A2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3065DBC8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14:paraId="4EAD54D5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D05CFA" w14:paraId="34F3099A" w14:textId="77777777" w:rsidTr="00D05CFA">
        <w:trPr>
          <w:trHeight w:val="510"/>
        </w:trPr>
        <w:tc>
          <w:tcPr>
            <w:tcW w:w="1951" w:type="dxa"/>
            <w:vAlign w:val="center"/>
          </w:tcPr>
          <w:p w14:paraId="0935F512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760768CF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14:paraId="154CD306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3F48508A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14:paraId="5446A349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D05CFA" w14:paraId="1F18CF4D" w14:textId="77777777" w:rsidTr="00D05CFA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AC429DE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2870A16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119A98C8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14:paraId="72E3D944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2A1307C8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14:paraId="371E43B9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D05CFA" w14:paraId="5C58EED7" w14:textId="77777777" w:rsidTr="00D05CFA">
        <w:trPr>
          <w:trHeight w:val="510"/>
        </w:trPr>
        <w:tc>
          <w:tcPr>
            <w:tcW w:w="1951" w:type="dxa"/>
            <w:vMerge w:val="restart"/>
            <w:vAlign w:val="center"/>
          </w:tcPr>
          <w:p w14:paraId="15D56E34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14:paraId="37F18154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14:paraId="46FB5572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14:paraId="3309DFC4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14:paraId="1CDA2484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77B7AC46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原证书编号</w:t>
            </w:r>
          </w:p>
        </w:tc>
      </w:tr>
      <w:tr w:rsidR="00D05CFA" w14:paraId="678920EC" w14:textId="77777777" w:rsidTr="00D05CFA">
        <w:trPr>
          <w:trHeight w:val="510"/>
        </w:trPr>
        <w:tc>
          <w:tcPr>
            <w:tcW w:w="1951" w:type="dxa"/>
            <w:vMerge/>
            <w:vAlign w:val="center"/>
          </w:tcPr>
          <w:p w14:paraId="5ACFA038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A4276AF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12CFF876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4F7B7506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4E453CD2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513B35BB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D05CFA" w14:paraId="586C517E" w14:textId="77777777" w:rsidTr="00D05CFA">
        <w:trPr>
          <w:trHeight w:val="510"/>
        </w:trPr>
        <w:tc>
          <w:tcPr>
            <w:tcW w:w="1951" w:type="dxa"/>
            <w:vMerge/>
            <w:vAlign w:val="center"/>
          </w:tcPr>
          <w:p w14:paraId="12C0DD59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F84A1F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4F402FDF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6C796915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08C13A20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F9BE3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D05CFA" w14:paraId="74FE7525" w14:textId="77777777" w:rsidTr="00D05CFA">
        <w:trPr>
          <w:trHeight w:val="510"/>
        </w:trPr>
        <w:tc>
          <w:tcPr>
            <w:tcW w:w="1951" w:type="dxa"/>
            <w:vMerge/>
            <w:vAlign w:val="center"/>
          </w:tcPr>
          <w:p w14:paraId="4E7F3CB1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2483E0D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288133D8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7FAEA502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69FD2FC4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E5DBA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D05CFA" w14:paraId="651EFA89" w14:textId="77777777" w:rsidTr="00D05CFA">
        <w:trPr>
          <w:trHeight w:val="510"/>
        </w:trPr>
        <w:tc>
          <w:tcPr>
            <w:tcW w:w="1951" w:type="dxa"/>
            <w:vMerge/>
            <w:vAlign w:val="center"/>
          </w:tcPr>
          <w:p w14:paraId="60E0FEB5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2983FBE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15D23BA3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3D468700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55B5D9F9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81088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D05CFA" w14:paraId="36A62DFA" w14:textId="77777777" w:rsidTr="00D05CFA">
        <w:trPr>
          <w:trHeight w:val="510"/>
        </w:trPr>
        <w:tc>
          <w:tcPr>
            <w:tcW w:w="1951" w:type="dxa"/>
            <w:vAlign w:val="center"/>
          </w:tcPr>
          <w:p w14:paraId="707E3E65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CA6B9" w14:textId="77777777" w:rsidR="00D05CFA" w:rsidRDefault="00D05CFA" w:rsidP="0001238F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14:paraId="6A04CEC3" w14:textId="77777777" w:rsidR="00D05CFA" w:rsidRDefault="00D05CFA" w:rsidP="0001238F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14:paraId="557CFA96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D05CFA" w14:paraId="289B9CBB" w14:textId="77777777" w:rsidTr="00D05CFA">
        <w:trPr>
          <w:trHeight w:val="510"/>
        </w:trPr>
        <w:tc>
          <w:tcPr>
            <w:tcW w:w="1951" w:type="dxa"/>
            <w:vMerge w:val="restart"/>
            <w:vAlign w:val="center"/>
          </w:tcPr>
          <w:p w14:paraId="203E8F5D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E9776" w14:textId="77777777" w:rsidR="00D05CFA" w:rsidRDefault="00D05CFA" w:rsidP="0001238F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557F2" w14:textId="77777777" w:rsidR="00D05CFA" w:rsidRDefault="00D05CFA" w:rsidP="0001238F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□增值税普通发票  □增值税电子普通发票</w:t>
            </w:r>
          </w:p>
        </w:tc>
      </w:tr>
      <w:tr w:rsidR="00D05CFA" w14:paraId="50740721" w14:textId="77777777" w:rsidTr="00D05CFA">
        <w:trPr>
          <w:trHeight w:val="510"/>
        </w:trPr>
        <w:tc>
          <w:tcPr>
            <w:tcW w:w="1951" w:type="dxa"/>
            <w:vMerge/>
            <w:vAlign w:val="center"/>
          </w:tcPr>
          <w:p w14:paraId="74D88626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F664D" w14:textId="77777777" w:rsidR="00D05CFA" w:rsidRDefault="00D05CFA" w:rsidP="0001238F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4739C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D05CFA" w14:paraId="26A45853" w14:textId="77777777" w:rsidTr="00D05CFA">
        <w:trPr>
          <w:trHeight w:val="510"/>
        </w:trPr>
        <w:tc>
          <w:tcPr>
            <w:tcW w:w="1951" w:type="dxa"/>
            <w:vMerge/>
            <w:vAlign w:val="center"/>
          </w:tcPr>
          <w:p w14:paraId="0E426691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57988" w14:textId="77777777" w:rsidR="00D05CFA" w:rsidRDefault="00D05CFA" w:rsidP="0001238F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41A5D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D05CFA" w14:paraId="4CD2DABB" w14:textId="77777777" w:rsidTr="00D05CFA">
        <w:trPr>
          <w:trHeight w:val="1891"/>
        </w:trPr>
        <w:tc>
          <w:tcPr>
            <w:tcW w:w="1951" w:type="dxa"/>
            <w:vAlign w:val="center"/>
          </w:tcPr>
          <w:p w14:paraId="09DD2945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4E9A0" w14:textId="77777777" w:rsidR="00D05CFA" w:rsidRPr="00D05CFA" w:rsidRDefault="00D05CFA" w:rsidP="00D05CFA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D05CFA">
              <w:rPr>
                <w:rFonts w:ascii="华文仿宋" w:eastAsia="华文仿宋" w:hAnsi="华文仿宋" w:cs="华文仿宋" w:hint="eastAsia"/>
                <w:sz w:val="28"/>
                <w:szCs w:val="30"/>
              </w:rPr>
              <w:t>1.续证申请表；</w:t>
            </w:r>
          </w:p>
          <w:p w14:paraId="7A036362" w14:textId="77777777" w:rsidR="00D05CFA" w:rsidRPr="00D05CFA" w:rsidRDefault="00D05CFA" w:rsidP="00D05CFA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D05CFA"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2.身份证复印件；</w:t>
            </w:r>
          </w:p>
          <w:p w14:paraId="6F0892A5" w14:textId="77777777" w:rsidR="00D05CFA" w:rsidRPr="00D05CFA" w:rsidRDefault="00D05CFA" w:rsidP="00D05CFA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D05CFA">
              <w:rPr>
                <w:rFonts w:ascii="华文仿宋" w:eastAsia="华文仿宋" w:hAnsi="华文仿宋" w:cs="华文仿宋" w:hint="eastAsia"/>
                <w:sz w:val="28"/>
                <w:szCs w:val="30"/>
              </w:rPr>
              <w:t>3.已持有的培训证书原件；</w:t>
            </w:r>
          </w:p>
          <w:p w14:paraId="36EEC172" w14:textId="77777777" w:rsidR="00D05CFA" w:rsidRDefault="00D05CFA" w:rsidP="00D05CFA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D05CFA">
              <w:rPr>
                <w:rFonts w:ascii="华文仿宋" w:eastAsia="华文仿宋" w:hAnsi="华文仿宋" w:cs="华文仿宋" w:hint="eastAsia"/>
                <w:sz w:val="28"/>
                <w:szCs w:val="30"/>
              </w:rPr>
              <w:t>4.</w:t>
            </w:r>
            <w:r w:rsidR="00DF068B" w:rsidRPr="00DF068B">
              <w:rPr>
                <w:rFonts w:ascii="华文仿宋" w:eastAsia="华文仿宋" w:hAnsi="华文仿宋" w:cs="华文仿宋" w:hint="eastAsia"/>
                <w:sz w:val="28"/>
                <w:szCs w:val="30"/>
              </w:rPr>
              <w:t>在线学习证明（网课结束后自行打印证明）</w:t>
            </w:r>
            <w:r w:rsidRPr="00D05CFA">
              <w:rPr>
                <w:rFonts w:ascii="华文仿宋" w:eastAsia="华文仿宋" w:hAnsi="华文仿宋" w:cs="华文仿宋" w:hint="eastAsia"/>
                <w:sz w:val="28"/>
                <w:szCs w:val="30"/>
              </w:rPr>
              <w:t>；</w:t>
            </w:r>
          </w:p>
          <w:p w14:paraId="008015D9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5.邮寄地址：北京市海淀区红联南村54号中国环境科学学会 </w:t>
            </w:r>
            <w:r>
              <w:rPr>
                <w:rFonts w:ascii="华文仿宋" w:eastAsia="华文仿宋" w:hAnsi="华文仿宋" w:cs="华文仿宋"/>
                <w:sz w:val="28"/>
                <w:szCs w:val="30"/>
              </w:rPr>
              <w:t>100082</w:t>
            </w:r>
          </w:p>
        </w:tc>
      </w:tr>
      <w:tr w:rsidR="00D05CFA" w14:paraId="208FF236" w14:textId="77777777" w:rsidTr="00D05CFA">
        <w:trPr>
          <w:trHeight w:val="539"/>
        </w:trPr>
        <w:tc>
          <w:tcPr>
            <w:tcW w:w="1951" w:type="dxa"/>
            <w:vAlign w:val="center"/>
          </w:tcPr>
          <w:p w14:paraId="501E1AEA" w14:textId="77777777" w:rsidR="00D05CFA" w:rsidRDefault="00D05CFA" w:rsidP="0001238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B664A" w14:textId="77777777" w:rsidR="00D05CFA" w:rsidRDefault="00D05CFA" w:rsidP="0001238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陈老师  18611600008  chc@chinacses.org</w:t>
            </w:r>
          </w:p>
        </w:tc>
      </w:tr>
    </w:tbl>
    <w:p w14:paraId="4D4BC67A" w14:textId="77777777" w:rsidR="00BF698D" w:rsidRPr="00D05CFA" w:rsidRDefault="00BF698D" w:rsidP="001B79DC">
      <w:pPr>
        <w:spacing w:line="440" w:lineRule="exact"/>
        <w:rPr>
          <w:rFonts w:ascii="仿宋_GB2312" w:eastAsia="仿宋_GB2312"/>
          <w:b/>
          <w:sz w:val="32"/>
          <w:szCs w:val="32"/>
        </w:rPr>
      </w:pPr>
    </w:p>
    <w:sectPr w:rsidR="00BF698D" w:rsidRPr="00D05CFA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62848" w14:textId="77777777" w:rsidR="003C5EFF" w:rsidRDefault="003C5EFF" w:rsidP="00D41E1E">
      <w:r>
        <w:separator/>
      </w:r>
    </w:p>
  </w:endnote>
  <w:endnote w:type="continuationSeparator" w:id="0">
    <w:p w14:paraId="022A4E1C" w14:textId="77777777" w:rsidR="003C5EFF" w:rsidRDefault="003C5EFF" w:rsidP="00D4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A0D62" w14:textId="77777777" w:rsidR="003C5EFF" w:rsidRDefault="003C5EFF" w:rsidP="00D41E1E">
      <w:r>
        <w:separator/>
      </w:r>
    </w:p>
  </w:footnote>
  <w:footnote w:type="continuationSeparator" w:id="0">
    <w:p w14:paraId="5E13342F" w14:textId="77777777" w:rsidR="003C5EFF" w:rsidRDefault="003C5EFF" w:rsidP="00D4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2605"/>
    <w:multiLevelType w:val="singleLevel"/>
    <w:tmpl w:val="1B5E26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19441D6"/>
    <w:multiLevelType w:val="hybridMultilevel"/>
    <w:tmpl w:val="0C7645E8"/>
    <w:lvl w:ilvl="0" w:tplc="71320408">
      <w:start w:val="1"/>
      <w:numFmt w:val="japaneseCounting"/>
      <w:lvlText w:val="%1、"/>
      <w:lvlJc w:val="left"/>
      <w:pPr>
        <w:ind w:left="13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4" w:hanging="420"/>
      </w:pPr>
    </w:lvl>
    <w:lvl w:ilvl="2" w:tplc="0409001B" w:tentative="1">
      <w:start w:val="1"/>
      <w:numFmt w:val="lowerRoman"/>
      <w:lvlText w:val="%3."/>
      <w:lvlJc w:val="righ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9" w:tentative="1">
      <w:start w:val="1"/>
      <w:numFmt w:val="lowerLetter"/>
      <w:lvlText w:val="%5)"/>
      <w:lvlJc w:val="left"/>
      <w:pPr>
        <w:ind w:left="2764" w:hanging="420"/>
      </w:pPr>
    </w:lvl>
    <w:lvl w:ilvl="5" w:tplc="0409001B" w:tentative="1">
      <w:start w:val="1"/>
      <w:numFmt w:val="lowerRoman"/>
      <w:lvlText w:val="%6."/>
      <w:lvlJc w:val="righ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9" w:tentative="1">
      <w:start w:val="1"/>
      <w:numFmt w:val="lowerLetter"/>
      <w:lvlText w:val="%8)"/>
      <w:lvlJc w:val="left"/>
      <w:pPr>
        <w:ind w:left="4024" w:hanging="420"/>
      </w:pPr>
    </w:lvl>
    <w:lvl w:ilvl="8" w:tplc="0409001B" w:tentative="1">
      <w:start w:val="1"/>
      <w:numFmt w:val="lowerRoman"/>
      <w:lvlText w:val="%9."/>
      <w:lvlJc w:val="right"/>
      <w:pPr>
        <w:ind w:left="444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B7"/>
    <w:rsid w:val="0005504C"/>
    <w:rsid w:val="000976BC"/>
    <w:rsid w:val="000A0536"/>
    <w:rsid w:val="000A30B0"/>
    <w:rsid w:val="00113284"/>
    <w:rsid w:val="00154C99"/>
    <w:rsid w:val="001644EF"/>
    <w:rsid w:val="001866FC"/>
    <w:rsid w:val="001B79DC"/>
    <w:rsid w:val="001D2E5B"/>
    <w:rsid w:val="001E6054"/>
    <w:rsid w:val="001F7F83"/>
    <w:rsid w:val="00215FB6"/>
    <w:rsid w:val="00217017"/>
    <w:rsid w:val="00246C29"/>
    <w:rsid w:val="002606DC"/>
    <w:rsid w:val="002A4D2E"/>
    <w:rsid w:val="002D2840"/>
    <w:rsid w:val="002E6AB5"/>
    <w:rsid w:val="002F4E29"/>
    <w:rsid w:val="003052F2"/>
    <w:rsid w:val="00325560"/>
    <w:rsid w:val="00336289"/>
    <w:rsid w:val="00341D1E"/>
    <w:rsid w:val="00364724"/>
    <w:rsid w:val="00377053"/>
    <w:rsid w:val="003B30FC"/>
    <w:rsid w:val="003C5EFF"/>
    <w:rsid w:val="004072E7"/>
    <w:rsid w:val="00412FE3"/>
    <w:rsid w:val="00486B39"/>
    <w:rsid w:val="00496B2B"/>
    <w:rsid w:val="004A2795"/>
    <w:rsid w:val="004D28B9"/>
    <w:rsid w:val="004F065D"/>
    <w:rsid w:val="005075BE"/>
    <w:rsid w:val="00521E8A"/>
    <w:rsid w:val="00525484"/>
    <w:rsid w:val="005B7C27"/>
    <w:rsid w:val="005F6247"/>
    <w:rsid w:val="006221CD"/>
    <w:rsid w:val="006221F7"/>
    <w:rsid w:val="006240EA"/>
    <w:rsid w:val="00633D67"/>
    <w:rsid w:val="0063738D"/>
    <w:rsid w:val="00674A27"/>
    <w:rsid w:val="00681497"/>
    <w:rsid w:val="00696CC0"/>
    <w:rsid w:val="006D65B4"/>
    <w:rsid w:val="007003E0"/>
    <w:rsid w:val="007166A7"/>
    <w:rsid w:val="007343EA"/>
    <w:rsid w:val="00783195"/>
    <w:rsid w:val="007A3580"/>
    <w:rsid w:val="007B1099"/>
    <w:rsid w:val="007D28B1"/>
    <w:rsid w:val="007D5A84"/>
    <w:rsid w:val="007E72E3"/>
    <w:rsid w:val="008536EC"/>
    <w:rsid w:val="008548FB"/>
    <w:rsid w:val="00891ACA"/>
    <w:rsid w:val="0089580D"/>
    <w:rsid w:val="008B28EC"/>
    <w:rsid w:val="008F5BB7"/>
    <w:rsid w:val="00916DEB"/>
    <w:rsid w:val="00927F0A"/>
    <w:rsid w:val="00931368"/>
    <w:rsid w:val="009704AD"/>
    <w:rsid w:val="00986607"/>
    <w:rsid w:val="00993578"/>
    <w:rsid w:val="009F64E0"/>
    <w:rsid w:val="00A21825"/>
    <w:rsid w:val="00A3690F"/>
    <w:rsid w:val="00A413DD"/>
    <w:rsid w:val="00A515A9"/>
    <w:rsid w:val="00A52CD8"/>
    <w:rsid w:val="00A71B13"/>
    <w:rsid w:val="00A72F12"/>
    <w:rsid w:val="00A93842"/>
    <w:rsid w:val="00AA7AB9"/>
    <w:rsid w:val="00AE2CB6"/>
    <w:rsid w:val="00B01FF1"/>
    <w:rsid w:val="00B17C7E"/>
    <w:rsid w:val="00B30681"/>
    <w:rsid w:val="00B469C2"/>
    <w:rsid w:val="00BA3C6E"/>
    <w:rsid w:val="00BF36D1"/>
    <w:rsid w:val="00BF698D"/>
    <w:rsid w:val="00C13153"/>
    <w:rsid w:val="00CA1258"/>
    <w:rsid w:val="00CC1798"/>
    <w:rsid w:val="00CC4EC6"/>
    <w:rsid w:val="00D05CFA"/>
    <w:rsid w:val="00D30EFD"/>
    <w:rsid w:val="00D31B46"/>
    <w:rsid w:val="00D41E1E"/>
    <w:rsid w:val="00DC4FFE"/>
    <w:rsid w:val="00DD34B3"/>
    <w:rsid w:val="00DE2EBF"/>
    <w:rsid w:val="00DF068B"/>
    <w:rsid w:val="00DF68A2"/>
    <w:rsid w:val="00E35987"/>
    <w:rsid w:val="00E70D80"/>
    <w:rsid w:val="00F20AB0"/>
    <w:rsid w:val="00F20F81"/>
    <w:rsid w:val="00FA3925"/>
    <w:rsid w:val="1358DF41"/>
    <w:rsid w:val="367E2CF8"/>
    <w:rsid w:val="4DDE7910"/>
    <w:rsid w:val="76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7EA4DA"/>
  <w15:docId w15:val="{1F37B6A8-1878-41CB-925F-1B265A5A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FollowedHyperlink"/>
    <w:basedOn w:val="a0"/>
    <w:rsid w:val="00DD3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CSES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jiangzp</cp:lastModifiedBy>
  <cp:revision>2</cp:revision>
  <cp:lastPrinted>2020-03-17T00:32:00Z</cp:lastPrinted>
  <dcterms:created xsi:type="dcterms:W3CDTF">2020-03-18T06:54:00Z</dcterms:created>
  <dcterms:modified xsi:type="dcterms:W3CDTF">2020-03-18T06:54:00Z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