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58" w:rsidRPr="00753E68" w:rsidRDefault="00997358" w:rsidP="002529FF">
      <w:pPr>
        <w:spacing w:line="460" w:lineRule="exact"/>
        <w:jc w:val="left"/>
        <w:rPr>
          <w:rFonts w:ascii="仿宋" w:eastAsia="仿宋" w:hAnsi="仿宋"/>
          <w:spacing w:val="12"/>
          <w:sz w:val="32"/>
          <w:szCs w:val="32"/>
        </w:rPr>
      </w:pPr>
      <w:bookmarkStart w:id="0" w:name="_GoBack"/>
      <w:bookmarkEnd w:id="0"/>
      <w:r w:rsidRPr="00997358">
        <w:rPr>
          <w:rFonts w:ascii="仿宋" w:eastAsia="仿宋" w:hAnsi="仿宋" w:hint="eastAsia"/>
          <w:bCs/>
          <w:sz w:val="32"/>
          <w:szCs w:val="32"/>
        </w:rPr>
        <w:t>附件：</w:t>
      </w:r>
    </w:p>
    <w:p w:rsidR="00997358" w:rsidRDefault="001A66DC" w:rsidP="006E5314">
      <w:pPr>
        <w:spacing w:beforeLines="50" w:before="120" w:afterLines="50" w:after="12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碳排放交易员</w:t>
      </w:r>
      <w:r w:rsidR="00061A3F" w:rsidRPr="00061A3F">
        <w:rPr>
          <w:rFonts w:ascii="宋体" w:hAnsi="宋体" w:cs="宋体" w:hint="eastAsia"/>
          <w:b/>
          <w:bCs/>
          <w:sz w:val="36"/>
          <w:szCs w:val="36"/>
        </w:rPr>
        <w:t>与</w:t>
      </w:r>
      <w:proofErr w:type="gramStart"/>
      <w:r>
        <w:rPr>
          <w:rFonts w:ascii="宋体" w:hAnsi="宋体" w:cs="宋体" w:hint="eastAsia"/>
          <w:b/>
          <w:bCs/>
          <w:sz w:val="36"/>
          <w:szCs w:val="36"/>
        </w:rPr>
        <w:t>碳资产</w:t>
      </w:r>
      <w:proofErr w:type="gramEnd"/>
      <w:r>
        <w:rPr>
          <w:rFonts w:ascii="宋体" w:hAnsi="宋体" w:cs="宋体" w:hint="eastAsia"/>
          <w:b/>
          <w:bCs/>
          <w:sz w:val="36"/>
          <w:szCs w:val="36"/>
        </w:rPr>
        <w:t>管理员</w:t>
      </w:r>
      <w:r w:rsidR="006E5314">
        <w:rPr>
          <w:rFonts w:ascii="宋体" w:hAnsi="宋体" w:cs="宋体" w:hint="eastAsia"/>
          <w:b/>
          <w:bCs/>
          <w:sz w:val="36"/>
          <w:szCs w:val="36"/>
        </w:rPr>
        <w:t>网络</w:t>
      </w:r>
      <w:r w:rsidR="00997358">
        <w:rPr>
          <w:rFonts w:ascii="宋体" w:hAnsi="宋体" w:cs="宋体" w:hint="eastAsia"/>
          <w:b/>
          <w:bCs/>
          <w:sz w:val="36"/>
          <w:szCs w:val="36"/>
        </w:rPr>
        <w:t>培训班报名回执表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E7044A" w:rsidTr="00120B0D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044A" w:rsidTr="00120B0D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044A" w:rsidTr="00120B0D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044A" w:rsidTr="00120B0D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044A" w:rsidTr="00120B0D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044A" w:rsidTr="00120B0D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044A" w:rsidTr="00120B0D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044A" w:rsidTr="00120B0D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C24143"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E7044A" w:rsidRPr="00C24143" w:rsidRDefault="00E7044A" w:rsidP="00120B0D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F05A2D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-1847832064"/>
              </w:rPr>
              <w:t>（邮寄证书使用</w:t>
            </w:r>
            <w:r w:rsidRPr="00F05A2D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-1847832064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E7044A" w:rsidP="00120B0D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E7044A" w:rsidTr="00120B0D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C24143" w:rsidRDefault="005F5B98" w:rsidP="00120B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缴费信息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1B3EF3" w:rsidRDefault="00E7044A" w:rsidP="00120B0D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proofErr w:type="gramStart"/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帐户</w:t>
            </w:r>
            <w:proofErr w:type="gramEnd"/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名称：中国环境科学学会 </w:t>
            </w:r>
          </w:p>
          <w:p w:rsidR="00E7044A" w:rsidRPr="001B3EF3" w:rsidRDefault="00E7044A" w:rsidP="00120B0D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E7044A" w:rsidRPr="001B3EF3" w:rsidRDefault="00E7044A" w:rsidP="00120B0D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E7044A" w:rsidRPr="00C24143" w:rsidRDefault="00E7044A" w:rsidP="0094665F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第*期碳排放</w:t>
            </w:r>
            <w:r w:rsidR="008058D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交易管理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+参加培训人员姓名”，多位人员参加则逐一填写参加人员姓名，例：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</w:t>
            </w:r>
            <w:proofErr w:type="gramStart"/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期碳排放</w:t>
            </w:r>
            <w:proofErr w:type="gramEnd"/>
            <w:r w:rsidR="0094665F">
              <w:rPr>
                <w:rFonts w:ascii="楷体" w:eastAsia="楷体" w:hAnsi="楷体" w:hint="eastAsia"/>
                <w:spacing w:val="18"/>
                <w:sz w:val="20"/>
                <w:szCs w:val="32"/>
              </w:rPr>
              <w:t>交易管理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+小明/小华/小雷。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 w:rsidRPr="00343E3B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 w:rsidRPr="00343E3B"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4A" w:rsidRPr="00343E3B" w:rsidRDefault="00E7044A" w:rsidP="00F51098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汇款时请务必在备注栏填写：第*期</w:t>
            </w:r>
            <w:r w:rsidR="003D2907">
              <w:rPr>
                <w:rFonts w:ascii="楷体" w:eastAsia="楷体" w:hAnsi="楷体" w:hint="eastAsia"/>
                <w:spacing w:val="18"/>
                <w:sz w:val="20"/>
                <w:szCs w:val="32"/>
              </w:rPr>
              <w:t>交易管理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</w:t>
            </w:r>
            <w:r w:rsidR="00F51098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简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称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+电话</w:t>
            </w:r>
            <w:r w:rsidRPr="00343E3B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28AD5309" wp14:editId="1C574EB9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140335</wp:posOffset>
                  </wp:positionV>
                  <wp:extent cx="1101725" cy="1104900"/>
                  <wp:effectExtent l="0" t="0" r="3175" b="0"/>
                  <wp:wrapTopAndBottom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7044A" w:rsidTr="00B00657">
        <w:trPr>
          <w:trHeight w:val="397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44A" w:rsidRPr="00343E3B" w:rsidRDefault="00E7044A" w:rsidP="00120B0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343E3B" w:rsidRDefault="00E7044A" w:rsidP="00120B0D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343E3B" w:rsidRDefault="00E7044A" w:rsidP="00120B0D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E7044A" w:rsidTr="00B00657">
        <w:trPr>
          <w:trHeight w:val="397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44A" w:rsidRPr="00343E3B" w:rsidRDefault="00E7044A" w:rsidP="00120B0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343E3B" w:rsidRDefault="00E7044A" w:rsidP="00120B0D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343E3B" w:rsidRDefault="00E7044A" w:rsidP="00120B0D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E7044A" w:rsidTr="00B00657">
        <w:trPr>
          <w:trHeight w:val="39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343E3B" w:rsidRDefault="00E7044A" w:rsidP="00120B0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343E3B" w:rsidRDefault="00E7044A" w:rsidP="00120B0D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343E3B" w:rsidRDefault="00E7044A" w:rsidP="00120B0D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036064" w:rsidTr="00120B0D">
        <w:trPr>
          <w:trHeight w:val="483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64" w:rsidRPr="00343E3B" w:rsidRDefault="00036064" w:rsidP="006256D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专业选择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64" w:rsidRDefault="00036064" w:rsidP="006256D2">
            <w:pPr>
              <w:jc w:val="center"/>
              <w:rPr>
                <w:rFonts w:ascii="仿宋" w:eastAsia="仿宋" w:hAnsi="仿宋"/>
                <w:spacing w:val="6"/>
                <w:sz w:val="24"/>
                <w:szCs w:val="32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r w:rsidR="00753E68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碳排放</w:t>
            </w:r>
            <w:proofErr w:type="gramStart"/>
            <w:r w:rsidR="00753E68">
              <w:rPr>
                <w:rFonts w:ascii="仿宋" w:eastAsia="仿宋" w:hAnsi="仿宋" w:hint="eastAsia"/>
                <w:spacing w:val="6"/>
                <w:sz w:val="24"/>
                <w:szCs w:val="32"/>
              </w:rPr>
              <w:t>交易员</w:t>
            </w:r>
            <w:r>
              <w:rPr>
                <w:rFonts w:ascii="仿宋" w:eastAsia="仿宋" w:hAnsi="仿宋" w:hint="eastAsia"/>
                <w:spacing w:val="6"/>
                <w:sz w:val="24"/>
                <w:szCs w:val="32"/>
              </w:rPr>
              <w:t>单专业</w:t>
            </w:r>
            <w:proofErr w:type="gramEnd"/>
            <w:r>
              <w:rPr>
                <w:rFonts w:ascii="仿宋" w:eastAsia="仿宋" w:hAnsi="仿宋" w:hint="eastAsia"/>
                <w:spacing w:val="6"/>
                <w:sz w:val="24"/>
                <w:szCs w:val="32"/>
              </w:rPr>
              <w:t xml:space="preserve">      </w:t>
            </w:r>
            <w:r w:rsidRPr="00343E3B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proofErr w:type="gramStart"/>
            <w:r w:rsidR="00753E68" w:rsidRPr="00753E68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碳资产</w:t>
            </w:r>
            <w:proofErr w:type="gramEnd"/>
            <w:r w:rsidR="00753E68" w:rsidRPr="00753E68">
              <w:rPr>
                <w:rFonts w:ascii="仿宋" w:eastAsia="仿宋" w:hAnsi="仿宋" w:hint="eastAsia"/>
                <w:spacing w:val="6"/>
                <w:sz w:val="24"/>
                <w:szCs w:val="32"/>
              </w:rPr>
              <w:t>管理员</w:t>
            </w:r>
            <w:r>
              <w:rPr>
                <w:rFonts w:ascii="仿宋" w:eastAsia="仿宋" w:hAnsi="仿宋" w:hint="eastAsia"/>
                <w:spacing w:val="6"/>
                <w:sz w:val="24"/>
                <w:szCs w:val="32"/>
              </w:rPr>
              <w:t>单专业</w:t>
            </w:r>
          </w:p>
          <w:p w:rsidR="00036064" w:rsidRPr="00343E3B" w:rsidRDefault="00036064" w:rsidP="006256D2">
            <w:pPr>
              <w:jc w:val="center"/>
              <w:rPr>
                <w:rFonts w:ascii="仿宋" w:eastAsia="仿宋" w:hAnsi="仿宋"/>
                <w:spacing w:val="6"/>
                <w:sz w:val="24"/>
                <w:szCs w:val="32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r w:rsidR="00753E68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碳排放交易员</w:t>
            </w:r>
            <w:r>
              <w:rPr>
                <w:rFonts w:ascii="仿宋" w:eastAsia="仿宋" w:hAnsi="仿宋" w:hint="eastAsia"/>
                <w:spacing w:val="6"/>
                <w:sz w:val="24"/>
                <w:szCs w:val="32"/>
              </w:rPr>
              <w:t>&amp;</w:t>
            </w:r>
            <w:proofErr w:type="gramStart"/>
            <w:r w:rsidR="00753E68" w:rsidRPr="00753E68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碳资产</w:t>
            </w:r>
            <w:proofErr w:type="gramEnd"/>
            <w:r w:rsidR="00753E68" w:rsidRPr="00753E68">
              <w:rPr>
                <w:rFonts w:ascii="仿宋" w:eastAsia="仿宋" w:hAnsi="仿宋" w:hint="eastAsia"/>
                <w:spacing w:val="6"/>
                <w:sz w:val="24"/>
                <w:szCs w:val="32"/>
              </w:rPr>
              <w:t>管理员</w:t>
            </w:r>
            <w:r>
              <w:rPr>
                <w:rFonts w:ascii="仿宋" w:eastAsia="仿宋" w:hAnsi="仿宋" w:hint="eastAsia"/>
                <w:spacing w:val="6"/>
                <w:sz w:val="24"/>
                <w:szCs w:val="32"/>
              </w:rPr>
              <w:t>双专业</w:t>
            </w:r>
          </w:p>
        </w:tc>
      </w:tr>
      <w:tr w:rsidR="00E7044A" w:rsidRPr="00C24143" w:rsidTr="00B00657">
        <w:trPr>
          <w:trHeight w:val="77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343E3B" w:rsidRDefault="00E7044A" w:rsidP="00120B0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343E3B" w:rsidRDefault="00E7044A" w:rsidP="00120B0D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联系人：林丽莉 </w:t>
            </w:r>
          </w:p>
          <w:p w:rsidR="00E7044A" w:rsidRPr="00343E3B" w:rsidRDefault="00E7044A" w:rsidP="00120B0D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手机：</w:t>
            </w:r>
            <w:r w:rsidRPr="00343E3B">
              <w:rPr>
                <w:rFonts w:ascii="仿宋" w:eastAsia="仿宋" w:hAnsi="仿宋" w:cs="华文仿宋"/>
                <w:kern w:val="0"/>
                <w:sz w:val="24"/>
                <w:szCs w:val="28"/>
              </w:rPr>
              <w:t>18210079135</w:t>
            </w:r>
            <w:r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 邮箱：</w:t>
            </w:r>
            <w:r w:rsidR="00730358" w:rsidRPr="00730358">
              <w:rPr>
                <w:rFonts w:ascii="仿宋" w:eastAsia="仿宋" w:hAnsi="仿宋" w:cs="华文仿宋"/>
                <w:kern w:val="0"/>
                <w:sz w:val="24"/>
                <w:szCs w:val="28"/>
              </w:rPr>
              <w:t>px@chinacses.org</w:t>
            </w:r>
          </w:p>
        </w:tc>
      </w:tr>
      <w:tr w:rsidR="00E7044A" w:rsidRPr="00C24143" w:rsidTr="00120B0D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343E3B" w:rsidRDefault="00E7044A" w:rsidP="00120B0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343E3B" w:rsidRDefault="00E7044A" w:rsidP="00120B0D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E7044A" w:rsidRPr="00343E3B" w:rsidRDefault="00E7044A" w:rsidP="00120B0D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5E3555" w:rsidRDefault="00E7044A" w:rsidP="005E3555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 w:rsidRPr="00343E3B"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请将此表及报名材料（照片、身份证复印件）于培训前报至招生组邮箱。</w:t>
            </w:r>
          </w:p>
          <w:p w:rsidR="005E3555" w:rsidRPr="00343E3B" w:rsidRDefault="005E3555" w:rsidP="005E3555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EB30BC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4</w:t>
            </w:r>
            <w:r w:rsidRPr="00E9728F">
              <w:rPr>
                <w:rFonts w:ascii="楷体" w:eastAsia="楷体" w:hAnsi="楷体" w:cs="仿宋" w:hint="eastAsia"/>
                <w:bCs/>
                <w:kern w:val="0"/>
                <w:sz w:val="24"/>
                <w:szCs w:val="28"/>
              </w:rPr>
              <w:t>.</w:t>
            </w:r>
            <w:proofErr w:type="gramStart"/>
            <w:r w:rsidRPr="00E9728F">
              <w:rPr>
                <w:rFonts w:ascii="楷体" w:eastAsia="楷体" w:hAnsi="楷体" w:cs="华文仿宋" w:hint="eastAsia"/>
                <w:sz w:val="24"/>
                <w:szCs w:val="30"/>
              </w:rPr>
              <w:t>扫码注册</w:t>
            </w:r>
            <w:proofErr w:type="gramEnd"/>
            <w:r>
              <w:rPr>
                <w:rFonts w:ascii="楷体" w:eastAsia="楷体" w:hAnsi="楷体" w:cs="仿宋" w:hint="eastAsia"/>
                <w:bCs/>
                <w:kern w:val="0"/>
                <w:sz w:val="24"/>
                <w:szCs w:val="28"/>
              </w:rPr>
              <w:t>报名</w:t>
            </w:r>
            <w:r w:rsidRPr="00E9728F">
              <w:rPr>
                <w:rFonts w:ascii="楷体" w:eastAsia="楷体" w:hAnsi="楷体" w:cs="仿宋" w:hint="eastAsia"/>
                <w:bCs/>
                <w:kern w:val="0"/>
                <w:sz w:val="24"/>
                <w:szCs w:val="28"/>
              </w:rPr>
              <w:t>后，无需邮件发送报名信息。</w:t>
            </w:r>
          </w:p>
        </w:tc>
      </w:tr>
    </w:tbl>
    <w:p w:rsidR="00997358" w:rsidRPr="00E7044A" w:rsidRDefault="00997358" w:rsidP="006E5314">
      <w:pPr>
        <w:spacing w:beforeLines="50" w:before="120"/>
        <w:rPr>
          <w:rFonts w:ascii="宋体" w:hAnsi="宋体"/>
          <w:b/>
          <w:bCs/>
          <w:sz w:val="32"/>
          <w:szCs w:val="18"/>
        </w:rPr>
      </w:pPr>
      <w:r w:rsidRPr="00E7044A">
        <w:rPr>
          <w:rFonts w:ascii="宋体" w:hAnsi="宋体" w:hint="eastAsia"/>
          <w:b/>
          <w:bCs/>
          <w:sz w:val="32"/>
          <w:szCs w:val="18"/>
        </w:rPr>
        <w:t>请在报名表中正确填写“发票抬头”、“纳税人识别号”等信息，如无特殊情况，已开发票不予更换。</w:t>
      </w:r>
    </w:p>
    <w:sectPr w:rsidR="00997358" w:rsidRPr="00E7044A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A2D" w:rsidRDefault="00F05A2D" w:rsidP="008B28EC">
      <w:r>
        <w:separator/>
      </w:r>
    </w:p>
  </w:endnote>
  <w:endnote w:type="continuationSeparator" w:id="0">
    <w:p w:rsidR="00F05A2D" w:rsidRDefault="00F05A2D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A2D" w:rsidRDefault="00F05A2D" w:rsidP="008B28EC">
      <w:r>
        <w:separator/>
      </w:r>
    </w:p>
  </w:footnote>
  <w:footnote w:type="continuationSeparator" w:id="0">
    <w:p w:rsidR="00F05A2D" w:rsidRDefault="00F05A2D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na">
    <w15:presenceInfo w15:providerId="Windows Live" w15:userId="47a39ac2fbe4600e"/>
  </w15:person>
  <w15:person w15:author="toshiba">
    <w15:presenceInfo w15:providerId="None" w15:userId="toshi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B7"/>
    <w:rsid w:val="000343FF"/>
    <w:rsid w:val="00036064"/>
    <w:rsid w:val="0005504C"/>
    <w:rsid w:val="00061A3F"/>
    <w:rsid w:val="00066416"/>
    <w:rsid w:val="000976BC"/>
    <w:rsid w:val="000A2654"/>
    <w:rsid w:val="000A30B0"/>
    <w:rsid w:val="000C7BC3"/>
    <w:rsid w:val="000F753C"/>
    <w:rsid w:val="001028AB"/>
    <w:rsid w:val="00141B53"/>
    <w:rsid w:val="001450C8"/>
    <w:rsid w:val="00151E3F"/>
    <w:rsid w:val="00154C99"/>
    <w:rsid w:val="001644EF"/>
    <w:rsid w:val="001A66DC"/>
    <w:rsid w:val="001D07E9"/>
    <w:rsid w:val="001D2A2A"/>
    <w:rsid w:val="001D2E5B"/>
    <w:rsid w:val="001E26F0"/>
    <w:rsid w:val="001E4A42"/>
    <w:rsid w:val="001F5210"/>
    <w:rsid w:val="00200A26"/>
    <w:rsid w:val="00203BD0"/>
    <w:rsid w:val="00215FB6"/>
    <w:rsid w:val="00217017"/>
    <w:rsid w:val="00235F6B"/>
    <w:rsid w:val="002361DF"/>
    <w:rsid w:val="00236465"/>
    <w:rsid w:val="002418D8"/>
    <w:rsid w:val="002529FF"/>
    <w:rsid w:val="00261079"/>
    <w:rsid w:val="00274079"/>
    <w:rsid w:val="00282F67"/>
    <w:rsid w:val="002A4D2E"/>
    <w:rsid w:val="002B20B0"/>
    <w:rsid w:val="002B7417"/>
    <w:rsid w:val="002D2840"/>
    <w:rsid w:val="002E469D"/>
    <w:rsid w:val="002E6AB5"/>
    <w:rsid w:val="00316C94"/>
    <w:rsid w:val="00325560"/>
    <w:rsid w:val="00332461"/>
    <w:rsid w:val="00336289"/>
    <w:rsid w:val="00397D1F"/>
    <w:rsid w:val="003B30FC"/>
    <w:rsid w:val="003D2907"/>
    <w:rsid w:val="003E35E2"/>
    <w:rsid w:val="003F6180"/>
    <w:rsid w:val="00412FE3"/>
    <w:rsid w:val="004413E3"/>
    <w:rsid w:val="00484204"/>
    <w:rsid w:val="00496B2B"/>
    <w:rsid w:val="004C47DB"/>
    <w:rsid w:val="004D28B9"/>
    <w:rsid w:val="004E0E71"/>
    <w:rsid w:val="004E692C"/>
    <w:rsid w:val="004F065D"/>
    <w:rsid w:val="005101F8"/>
    <w:rsid w:val="00521760"/>
    <w:rsid w:val="00525484"/>
    <w:rsid w:val="00596ECE"/>
    <w:rsid w:val="005A50C2"/>
    <w:rsid w:val="005A7C03"/>
    <w:rsid w:val="005B1844"/>
    <w:rsid w:val="005B7C27"/>
    <w:rsid w:val="005C7AA9"/>
    <w:rsid w:val="005D0110"/>
    <w:rsid w:val="005E3555"/>
    <w:rsid w:val="005E3E84"/>
    <w:rsid w:val="005F5B98"/>
    <w:rsid w:val="005F6247"/>
    <w:rsid w:val="005F62EC"/>
    <w:rsid w:val="00602DDD"/>
    <w:rsid w:val="006221CD"/>
    <w:rsid w:val="006221F7"/>
    <w:rsid w:val="006240EA"/>
    <w:rsid w:val="00633D67"/>
    <w:rsid w:val="0063738D"/>
    <w:rsid w:val="006623E5"/>
    <w:rsid w:val="00674A27"/>
    <w:rsid w:val="00681497"/>
    <w:rsid w:val="006973C1"/>
    <w:rsid w:val="006A06DA"/>
    <w:rsid w:val="006A4247"/>
    <w:rsid w:val="006A6A0A"/>
    <w:rsid w:val="006E5314"/>
    <w:rsid w:val="006E6B57"/>
    <w:rsid w:val="00707604"/>
    <w:rsid w:val="0071131B"/>
    <w:rsid w:val="007166A7"/>
    <w:rsid w:val="00730358"/>
    <w:rsid w:val="00732CDB"/>
    <w:rsid w:val="007343EA"/>
    <w:rsid w:val="00736D6F"/>
    <w:rsid w:val="00753E68"/>
    <w:rsid w:val="007A3580"/>
    <w:rsid w:val="007B1099"/>
    <w:rsid w:val="007C59F4"/>
    <w:rsid w:val="007D1CEB"/>
    <w:rsid w:val="007D26DB"/>
    <w:rsid w:val="007D28B1"/>
    <w:rsid w:val="007D5A84"/>
    <w:rsid w:val="007E0F22"/>
    <w:rsid w:val="007E4F35"/>
    <w:rsid w:val="007E6507"/>
    <w:rsid w:val="007E72E3"/>
    <w:rsid w:val="007F25BF"/>
    <w:rsid w:val="007F5834"/>
    <w:rsid w:val="008058DB"/>
    <w:rsid w:val="00823BF2"/>
    <w:rsid w:val="00831157"/>
    <w:rsid w:val="008548FB"/>
    <w:rsid w:val="0086522C"/>
    <w:rsid w:val="008703E0"/>
    <w:rsid w:val="00891ACA"/>
    <w:rsid w:val="0089397E"/>
    <w:rsid w:val="0089580D"/>
    <w:rsid w:val="008A158E"/>
    <w:rsid w:val="008B28EC"/>
    <w:rsid w:val="008B7A9D"/>
    <w:rsid w:val="008F5BB7"/>
    <w:rsid w:val="00906B38"/>
    <w:rsid w:val="00927F0A"/>
    <w:rsid w:val="00931368"/>
    <w:rsid w:val="00935F2B"/>
    <w:rsid w:val="0094665F"/>
    <w:rsid w:val="00993578"/>
    <w:rsid w:val="00997358"/>
    <w:rsid w:val="009C0589"/>
    <w:rsid w:val="009C6F35"/>
    <w:rsid w:val="00A014E5"/>
    <w:rsid w:val="00A21825"/>
    <w:rsid w:val="00A26234"/>
    <w:rsid w:val="00A34B9C"/>
    <w:rsid w:val="00A3690F"/>
    <w:rsid w:val="00A413DD"/>
    <w:rsid w:val="00A515A9"/>
    <w:rsid w:val="00A52CD8"/>
    <w:rsid w:val="00AA334C"/>
    <w:rsid w:val="00AA7AB9"/>
    <w:rsid w:val="00B00657"/>
    <w:rsid w:val="00B01FF1"/>
    <w:rsid w:val="00B30681"/>
    <w:rsid w:val="00B30E01"/>
    <w:rsid w:val="00B43330"/>
    <w:rsid w:val="00B93EE4"/>
    <w:rsid w:val="00BA3C6E"/>
    <w:rsid w:val="00BB0659"/>
    <w:rsid w:val="00BB13DA"/>
    <w:rsid w:val="00BC3DEA"/>
    <w:rsid w:val="00BE703B"/>
    <w:rsid w:val="00BF38E0"/>
    <w:rsid w:val="00C01D38"/>
    <w:rsid w:val="00C02319"/>
    <w:rsid w:val="00C44A6A"/>
    <w:rsid w:val="00CA1258"/>
    <w:rsid w:val="00CC1315"/>
    <w:rsid w:val="00CC1798"/>
    <w:rsid w:val="00CC4EC6"/>
    <w:rsid w:val="00CC6B03"/>
    <w:rsid w:val="00CC79F7"/>
    <w:rsid w:val="00CF7007"/>
    <w:rsid w:val="00D31B46"/>
    <w:rsid w:val="00D37D9C"/>
    <w:rsid w:val="00D72B8C"/>
    <w:rsid w:val="00DD77B1"/>
    <w:rsid w:val="00DE2EBF"/>
    <w:rsid w:val="00DE7854"/>
    <w:rsid w:val="00DF68A2"/>
    <w:rsid w:val="00E17785"/>
    <w:rsid w:val="00E262DB"/>
    <w:rsid w:val="00E35987"/>
    <w:rsid w:val="00E50332"/>
    <w:rsid w:val="00E7044A"/>
    <w:rsid w:val="00EB1988"/>
    <w:rsid w:val="00EC0A15"/>
    <w:rsid w:val="00EC3B86"/>
    <w:rsid w:val="00F01683"/>
    <w:rsid w:val="00F05A2D"/>
    <w:rsid w:val="00F11D78"/>
    <w:rsid w:val="00F20F81"/>
    <w:rsid w:val="00F21029"/>
    <w:rsid w:val="00F25A20"/>
    <w:rsid w:val="00F51098"/>
    <w:rsid w:val="00F55887"/>
    <w:rsid w:val="00FB3325"/>
    <w:rsid w:val="00FC485B"/>
    <w:rsid w:val="00FD5EEA"/>
    <w:rsid w:val="00FE26A0"/>
    <w:rsid w:val="00FE694C"/>
    <w:rsid w:val="00FF138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2B7417"/>
    <w:rPr>
      <w:b/>
      <w:bCs/>
    </w:rPr>
  </w:style>
  <w:style w:type="paragraph" w:styleId="a8">
    <w:name w:val="List Paragraph"/>
    <w:basedOn w:val="a"/>
    <w:uiPriority w:val="34"/>
    <w:qFormat/>
    <w:rsid w:val="006E5314"/>
    <w:pPr>
      <w:ind w:firstLineChars="200" w:firstLine="420"/>
    </w:pPr>
  </w:style>
  <w:style w:type="character" w:customStyle="1" w:styleId="bjh-p">
    <w:name w:val="bjh-p"/>
    <w:basedOn w:val="a0"/>
    <w:rsid w:val="005A7C03"/>
  </w:style>
  <w:style w:type="character" w:styleId="a9">
    <w:name w:val="Emphasis"/>
    <w:basedOn w:val="a0"/>
    <w:uiPriority w:val="20"/>
    <w:qFormat/>
    <w:rsid w:val="005A7C03"/>
    <w:rPr>
      <w:i w:val="0"/>
      <w:iCs w:val="0"/>
      <w:color w:val="F73131"/>
    </w:rPr>
  </w:style>
  <w:style w:type="character" w:styleId="aa">
    <w:name w:val="annotation reference"/>
    <w:basedOn w:val="a0"/>
    <w:semiHidden/>
    <w:unhideWhenUsed/>
    <w:rsid w:val="002418D8"/>
    <w:rPr>
      <w:sz w:val="21"/>
      <w:szCs w:val="21"/>
    </w:rPr>
  </w:style>
  <w:style w:type="paragraph" w:styleId="ab">
    <w:name w:val="annotation text"/>
    <w:basedOn w:val="a"/>
    <w:link w:val="Char1"/>
    <w:semiHidden/>
    <w:unhideWhenUsed/>
    <w:rsid w:val="002418D8"/>
    <w:pPr>
      <w:jc w:val="left"/>
    </w:pPr>
  </w:style>
  <w:style w:type="character" w:customStyle="1" w:styleId="Char1">
    <w:name w:val="批注文字 Char"/>
    <w:basedOn w:val="a0"/>
    <w:link w:val="ab"/>
    <w:semiHidden/>
    <w:rsid w:val="002418D8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2"/>
    <w:semiHidden/>
    <w:unhideWhenUsed/>
    <w:rsid w:val="002418D8"/>
    <w:rPr>
      <w:b/>
      <w:bCs/>
    </w:rPr>
  </w:style>
  <w:style w:type="character" w:customStyle="1" w:styleId="Char2">
    <w:name w:val="批注主题 Char"/>
    <w:basedOn w:val="Char1"/>
    <w:link w:val="ac"/>
    <w:semiHidden/>
    <w:rsid w:val="002418D8"/>
    <w:rPr>
      <w:b/>
      <w:bCs/>
      <w:kern w:val="2"/>
      <w:sz w:val="21"/>
      <w:szCs w:val="24"/>
    </w:rPr>
  </w:style>
  <w:style w:type="character" w:styleId="ad">
    <w:name w:val="Hyperlink"/>
    <w:basedOn w:val="a0"/>
    <w:unhideWhenUsed/>
    <w:rsid w:val="00F5109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2B7417"/>
    <w:rPr>
      <w:b/>
      <w:bCs/>
    </w:rPr>
  </w:style>
  <w:style w:type="paragraph" w:styleId="a8">
    <w:name w:val="List Paragraph"/>
    <w:basedOn w:val="a"/>
    <w:uiPriority w:val="34"/>
    <w:qFormat/>
    <w:rsid w:val="006E5314"/>
    <w:pPr>
      <w:ind w:firstLineChars="200" w:firstLine="420"/>
    </w:pPr>
  </w:style>
  <w:style w:type="character" w:customStyle="1" w:styleId="bjh-p">
    <w:name w:val="bjh-p"/>
    <w:basedOn w:val="a0"/>
    <w:rsid w:val="005A7C03"/>
  </w:style>
  <w:style w:type="character" w:styleId="a9">
    <w:name w:val="Emphasis"/>
    <w:basedOn w:val="a0"/>
    <w:uiPriority w:val="20"/>
    <w:qFormat/>
    <w:rsid w:val="005A7C03"/>
    <w:rPr>
      <w:i w:val="0"/>
      <w:iCs w:val="0"/>
      <w:color w:val="F73131"/>
    </w:rPr>
  </w:style>
  <w:style w:type="character" w:styleId="aa">
    <w:name w:val="annotation reference"/>
    <w:basedOn w:val="a0"/>
    <w:semiHidden/>
    <w:unhideWhenUsed/>
    <w:rsid w:val="002418D8"/>
    <w:rPr>
      <w:sz w:val="21"/>
      <w:szCs w:val="21"/>
    </w:rPr>
  </w:style>
  <w:style w:type="paragraph" w:styleId="ab">
    <w:name w:val="annotation text"/>
    <w:basedOn w:val="a"/>
    <w:link w:val="Char1"/>
    <w:semiHidden/>
    <w:unhideWhenUsed/>
    <w:rsid w:val="002418D8"/>
    <w:pPr>
      <w:jc w:val="left"/>
    </w:pPr>
  </w:style>
  <w:style w:type="character" w:customStyle="1" w:styleId="Char1">
    <w:name w:val="批注文字 Char"/>
    <w:basedOn w:val="a0"/>
    <w:link w:val="ab"/>
    <w:semiHidden/>
    <w:rsid w:val="002418D8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2"/>
    <w:semiHidden/>
    <w:unhideWhenUsed/>
    <w:rsid w:val="002418D8"/>
    <w:rPr>
      <w:b/>
      <w:bCs/>
    </w:rPr>
  </w:style>
  <w:style w:type="character" w:customStyle="1" w:styleId="Char2">
    <w:name w:val="批注主题 Char"/>
    <w:basedOn w:val="Char1"/>
    <w:link w:val="ac"/>
    <w:semiHidden/>
    <w:rsid w:val="002418D8"/>
    <w:rPr>
      <w:b/>
      <w:bCs/>
      <w:kern w:val="2"/>
      <w:sz w:val="21"/>
      <w:szCs w:val="24"/>
    </w:rPr>
  </w:style>
  <w:style w:type="character" w:styleId="ad">
    <w:name w:val="Hyperlink"/>
    <w:basedOn w:val="a0"/>
    <w:unhideWhenUsed/>
    <w:rsid w:val="00F510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282</TotalTime>
  <Pages>1</Pages>
  <Words>86</Words>
  <Characters>495</Characters>
  <Application>Microsoft Office Word</Application>
  <DocSecurity>0</DocSecurity>
  <Lines>4</Lines>
  <Paragraphs>1</Paragraphs>
  <ScaleCrop>false</ScaleCrop>
  <Company>CSES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56</cp:revision>
  <cp:lastPrinted>2021-03-12T05:36:00Z</cp:lastPrinted>
  <dcterms:created xsi:type="dcterms:W3CDTF">2021-01-13T03:04:00Z</dcterms:created>
  <dcterms:modified xsi:type="dcterms:W3CDTF">2021-03-25T01:02:00Z</dcterms:modified>
</cp:coreProperties>
</file>