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4658" w14:textId="4DA39E85" w:rsidR="00C63DE6" w:rsidRPr="00D07A0D" w:rsidRDefault="00704FD9" w:rsidP="00C63DE6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bookmarkStart w:id="0" w:name="_GoBack"/>
      <w:bookmarkEnd w:id="0"/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 xml:space="preserve"> </w:t>
      </w:r>
      <w:r w:rsidR="00C63DE6" w:rsidRPr="00D07A0D"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</w:t>
      </w:r>
      <w:r w:rsidR="00E756EE" w:rsidRPr="00E756EE">
        <w:rPr>
          <w:rFonts w:ascii="仿宋" w:eastAsia="仿宋" w:hAnsi="仿宋" w:cs="仿宋" w:hint="eastAsia"/>
          <w:b/>
          <w:bCs/>
          <w:spacing w:val="-20"/>
          <w:sz w:val="32"/>
        </w:rPr>
        <w:t>网络</w:t>
      </w:r>
      <w:r w:rsidR="00C63DE6" w:rsidRPr="00D07A0D">
        <w:rPr>
          <w:rFonts w:ascii="仿宋" w:eastAsia="仿宋" w:hAnsi="仿宋" w:cs="仿宋" w:hint="eastAsia"/>
          <w:b/>
          <w:bCs/>
          <w:spacing w:val="-20"/>
          <w:sz w:val="32"/>
        </w:rPr>
        <w:t>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C63DE6" w:rsidRPr="00016486" w14:paraId="0489E993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63874A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0EE05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F8211F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F9222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F9F123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101517B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39D264F9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5778839D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455E121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4E930C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B955556" w14:textId="77777777" w:rsidTr="005B0196">
        <w:trPr>
          <w:trHeight w:val="453"/>
        </w:trPr>
        <w:tc>
          <w:tcPr>
            <w:tcW w:w="1973" w:type="dxa"/>
            <w:vAlign w:val="center"/>
          </w:tcPr>
          <w:p w14:paraId="6A9FB9F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0CAD3FB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D7268A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924F32E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9920DF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32DB56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4C3F7ED" w14:textId="77777777" w:rsidTr="005B0196">
        <w:trPr>
          <w:trHeight w:hRule="exact" w:val="649"/>
        </w:trPr>
        <w:tc>
          <w:tcPr>
            <w:tcW w:w="1973" w:type="dxa"/>
            <w:vMerge w:val="restart"/>
            <w:vAlign w:val="center"/>
          </w:tcPr>
          <w:p w14:paraId="6AF7962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747AB0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537853F3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A39848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1B9DA3B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99F065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63DE6" w:rsidRPr="00016486" w14:paraId="43AC9139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5D0B064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FCC11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D87528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6B7635C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FABFC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1E9B377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23F0261C" w14:textId="77777777" w:rsidTr="005B0196">
        <w:trPr>
          <w:trHeight w:hRule="exact" w:val="483"/>
        </w:trPr>
        <w:tc>
          <w:tcPr>
            <w:tcW w:w="1973" w:type="dxa"/>
            <w:vMerge/>
            <w:vAlign w:val="center"/>
          </w:tcPr>
          <w:p w14:paraId="4E4C173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246FB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8DE1F7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6AC2BF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6BDE60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E2EE08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7678AA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A3F280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04C8C0E6" w14:textId="77777777" w:rsidTr="005B0196">
        <w:trPr>
          <w:trHeight w:hRule="exact" w:val="519"/>
        </w:trPr>
        <w:tc>
          <w:tcPr>
            <w:tcW w:w="1973" w:type="dxa"/>
            <w:vMerge/>
            <w:vAlign w:val="center"/>
          </w:tcPr>
          <w:p w14:paraId="4EF2BA2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0DCCDB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1CD24B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605AF7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29F45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B8EEA8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1BC103BC" w14:textId="77777777" w:rsidTr="005B0196">
        <w:trPr>
          <w:trHeight w:hRule="exact" w:val="456"/>
        </w:trPr>
        <w:tc>
          <w:tcPr>
            <w:tcW w:w="1973" w:type="dxa"/>
            <w:vMerge/>
            <w:vAlign w:val="center"/>
          </w:tcPr>
          <w:p w14:paraId="249CE85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289E83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F9F1A1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45B8CB75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D621EF2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4A02C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A597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5229BD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D8E0A37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56B91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 w14:paraId="159FC4E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2D51741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8DF433D" w14:textId="77777777" w:rsidR="00C63DE6" w:rsidRPr="001C76DD" w:rsidRDefault="00C63DE6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8234D6F" w14:textId="77777777" w:rsidR="00C63DE6" w:rsidRDefault="00C63DE6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8B82EB" w14:textId="6A46ED89" w:rsidR="00C63DE6" w:rsidRPr="001C76DD" w:rsidRDefault="00C63DE6" w:rsidP="000107EF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B2A401F" w14:textId="4DC337E5" w:rsidR="00C63DE6" w:rsidRDefault="00ED1DD7" w:rsidP="00ED1DD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554432EB" wp14:editId="34623C56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F29A9" w14:textId="7343A87D" w:rsidR="00C63DE6" w:rsidRPr="00016486" w:rsidRDefault="00C63DE6" w:rsidP="00ED1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9135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建设用地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C63DE6" w:rsidRPr="00016486" w14:paraId="5AED5133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D2AC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4D2CE7AF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EC0F11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63DE6" w:rsidRPr="00016486" w14:paraId="7FCECFCA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D50EF9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5033F95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8AAE98E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0E9BBB4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C06651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C6185DD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4594CF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55DA5BBA" w14:textId="77777777" w:rsidTr="005B0196">
        <w:trPr>
          <w:trHeight w:hRule="exact" w:val="630"/>
        </w:trPr>
        <w:tc>
          <w:tcPr>
            <w:tcW w:w="1973" w:type="dxa"/>
            <w:vAlign w:val="center"/>
          </w:tcPr>
          <w:p w14:paraId="71D2AF6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3AA0A391" w14:textId="77777777" w:rsidR="00C63DE6" w:rsidRPr="00D07A0D" w:rsidRDefault="00C63DE6" w:rsidP="005B019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07A0D"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3FAFC9B8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AFB246F" w14:textId="77777777" w:rsidTr="0089052C">
        <w:trPr>
          <w:trHeight w:hRule="exact" w:val="1840"/>
        </w:trPr>
        <w:tc>
          <w:tcPr>
            <w:tcW w:w="1973" w:type="dxa"/>
            <w:vAlign w:val="center"/>
          </w:tcPr>
          <w:p w14:paraId="34FDDE2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0A3FD051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D27609B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7AB20873" w14:textId="77777777" w:rsidR="00C63DE6" w:rsidRPr="003D7538" w:rsidRDefault="00C63DE6" w:rsidP="0089052C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8FA5974" w14:textId="62C80808" w:rsidR="00AF53B3" w:rsidRPr="00C63DE6" w:rsidRDefault="00C63DE6" w:rsidP="00C63DE6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F53B3" w:rsidRPr="00C63DE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D666" w14:textId="77777777" w:rsidR="00AF6A34" w:rsidRDefault="00AF6A34" w:rsidP="005F334B">
      <w:r>
        <w:separator/>
      </w:r>
    </w:p>
  </w:endnote>
  <w:endnote w:type="continuationSeparator" w:id="0">
    <w:p w14:paraId="4B609771" w14:textId="77777777" w:rsidR="00AF6A34" w:rsidRDefault="00AF6A34" w:rsidP="005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1264" w14:textId="77777777" w:rsidR="00AF6A34" w:rsidRDefault="00AF6A34" w:rsidP="005F334B">
      <w:r>
        <w:separator/>
      </w:r>
    </w:p>
  </w:footnote>
  <w:footnote w:type="continuationSeparator" w:id="0">
    <w:p w14:paraId="2FB48ADE" w14:textId="77777777" w:rsidR="00AF6A34" w:rsidRDefault="00AF6A34" w:rsidP="005F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E7342"/>
    <w:multiLevelType w:val="hybridMultilevel"/>
    <w:tmpl w:val="8FCCF6A8"/>
    <w:lvl w:ilvl="0" w:tplc="6A909D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B7"/>
    <w:rsid w:val="00006A85"/>
    <w:rsid w:val="000107EF"/>
    <w:rsid w:val="0005504C"/>
    <w:rsid w:val="00087032"/>
    <w:rsid w:val="000976BC"/>
    <w:rsid w:val="000A2654"/>
    <w:rsid w:val="000A30B0"/>
    <w:rsid w:val="000A3255"/>
    <w:rsid w:val="000B1A5D"/>
    <w:rsid w:val="000D05E5"/>
    <w:rsid w:val="000E4194"/>
    <w:rsid w:val="000E4DF4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B30FC"/>
    <w:rsid w:val="003C41CE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52C6B"/>
    <w:rsid w:val="005800F3"/>
    <w:rsid w:val="005B7C27"/>
    <w:rsid w:val="005D2327"/>
    <w:rsid w:val="005E6329"/>
    <w:rsid w:val="005F334B"/>
    <w:rsid w:val="005F6247"/>
    <w:rsid w:val="0060403D"/>
    <w:rsid w:val="006220CF"/>
    <w:rsid w:val="006221CD"/>
    <w:rsid w:val="006221F7"/>
    <w:rsid w:val="006240EA"/>
    <w:rsid w:val="00633D67"/>
    <w:rsid w:val="0063738D"/>
    <w:rsid w:val="00674A27"/>
    <w:rsid w:val="00681497"/>
    <w:rsid w:val="0069668A"/>
    <w:rsid w:val="006973C1"/>
    <w:rsid w:val="006C1C70"/>
    <w:rsid w:val="006F22D9"/>
    <w:rsid w:val="00704FD9"/>
    <w:rsid w:val="0071131B"/>
    <w:rsid w:val="007166A7"/>
    <w:rsid w:val="007343EA"/>
    <w:rsid w:val="007502B8"/>
    <w:rsid w:val="00791ACB"/>
    <w:rsid w:val="007A3580"/>
    <w:rsid w:val="007B1099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55B1"/>
    <w:rsid w:val="00882E15"/>
    <w:rsid w:val="0089052C"/>
    <w:rsid w:val="00891ACA"/>
    <w:rsid w:val="0089580D"/>
    <w:rsid w:val="008B28EC"/>
    <w:rsid w:val="008C2665"/>
    <w:rsid w:val="008E5422"/>
    <w:rsid w:val="008F42A7"/>
    <w:rsid w:val="008F5BB7"/>
    <w:rsid w:val="00916E0D"/>
    <w:rsid w:val="00927F0A"/>
    <w:rsid w:val="00931368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C0589"/>
    <w:rsid w:val="009C5B92"/>
    <w:rsid w:val="009D0328"/>
    <w:rsid w:val="009D3343"/>
    <w:rsid w:val="009D557D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F53B3"/>
    <w:rsid w:val="00AF6A34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06387"/>
    <w:rsid w:val="00C266A4"/>
    <w:rsid w:val="00C37341"/>
    <w:rsid w:val="00C635AF"/>
    <w:rsid w:val="00C63DE6"/>
    <w:rsid w:val="00C70ED9"/>
    <w:rsid w:val="00CA1258"/>
    <w:rsid w:val="00CC1798"/>
    <w:rsid w:val="00CC4EC6"/>
    <w:rsid w:val="00D21AF0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915BE"/>
    <w:rsid w:val="00EA7702"/>
    <w:rsid w:val="00EB1988"/>
    <w:rsid w:val="00EB3889"/>
    <w:rsid w:val="00EB5903"/>
    <w:rsid w:val="00EC0EBB"/>
    <w:rsid w:val="00ED1DD7"/>
    <w:rsid w:val="00EE5576"/>
    <w:rsid w:val="00EF5826"/>
    <w:rsid w:val="00EF607F"/>
    <w:rsid w:val="00F02CC3"/>
    <w:rsid w:val="00F17B54"/>
    <w:rsid w:val="00F20D55"/>
    <w:rsid w:val="00F20F81"/>
    <w:rsid w:val="00F30AD6"/>
    <w:rsid w:val="00F3403D"/>
    <w:rsid w:val="00F63BEB"/>
    <w:rsid w:val="00F6752A"/>
    <w:rsid w:val="00FA3867"/>
    <w:rsid w:val="00FB2721"/>
    <w:rsid w:val="00FC485B"/>
    <w:rsid w:val="1206622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96E40"/>
  <w15:docId w15:val="{2DD2706D-8BCF-416F-8E08-0D798B0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semiHidden/>
    <w:unhideWhenUsed/>
    <w:rsid w:val="000E4DF4"/>
    <w:rPr>
      <w:sz w:val="21"/>
      <w:szCs w:val="21"/>
    </w:rPr>
  </w:style>
  <w:style w:type="paragraph" w:styleId="aa">
    <w:name w:val="annotation text"/>
    <w:basedOn w:val="a"/>
    <w:link w:val="Char1"/>
    <w:semiHidden/>
    <w:unhideWhenUsed/>
    <w:rsid w:val="000E4DF4"/>
    <w:pPr>
      <w:jc w:val="left"/>
    </w:pPr>
  </w:style>
  <w:style w:type="character" w:customStyle="1" w:styleId="Char1">
    <w:name w:val="批注文字 Char"/>
    <w:basedOn w:val="a0"/>
    <w:link w:val="aa"/>
    <w:semiHidden/>
    <w:rsid w:val="000E4DF4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0E4DF4"/>
    <w:rPr>
      <w:b/>
      <w:bCs/>
    </w:rPr>
  </w:style>
  <w:style w:type="character" w:customStyle="1" w:styleId="Char2">
    <w:name w:val="批注主题 Char"/>
    <w:basedOn w:val="Char1"/>
    <w:link w:val="ab"/>
    <w:semiHidden/>
    <w:rsid w:val="000E4DF4"/>
    <w:rPr>
      <w:b/>
      <w:bCs/>
      <w:kern w:val="2"/>
      <w:sz w:val="21"/>
      <w:szCs w:val="24"/>
    </w:rPr>
  </w:style>
  <w:style w:type="character" w:styleId="ac">
    <w:name w:val="Hyperlink"/>
    <w:basedOn w:val="a0"/>
    <w:unhideWhenUsed/>
    <w:rsid w:val="003E7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CSES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User</cp:lastModifiedBy>
  <cp:revision>3</cp:revision>
  <cp:lastPrinted>2021-04-29T05:25:00Z</cp:lastPrinted>
  <dcterms:created xsi:type="dcterms:W3CDTF">2021-05-06T06:51:00Z</dcterms:created>
  <dcterms:modified xsi:type="dcterms:W3CDTF">2021-05-06T06:51:00Z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