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E975" w14:textId="77777777" w:rsidR="00E243C4" w:rsidRDefault="00025548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0C6EE1CF" w14:textId="77777777" w:rsidR="00E243C4" w:rsidRDefault="00025548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“环保管家及延伸服务高级网络研修班”报名回执表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243C4" w14:paraId="3878EF6F" w14:textId="77777777">
        <w:trPr>
          <w:trHeight w:val="573"/>
        </w:trPr>
        <w:tc>
          <w:tcPr>
            <w:tcW w:w="1973" w:type="dxa"/>
            <w:vAlign w:val="center"/>
          </w:tcPr>
          <w:p w14:paraId="14D978F0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760149E4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2A7CA8F4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6A50EA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08AEE44C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3810E905" w14:textId="77777777">
        <w:trPr>
          <w:trHeight w:val="446"/>
        </w:trPr>
        <w:tc>
          <w:tcPr>
            <w:tcW w:w="1973" w:type="dxa"/>
            <w:vAlign w:val="center"/>
          </w:tcPr>
          <w:p w14:paraId="1286352B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41B25CCE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29F2ECA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5FD2E10F" w14:textId="77777777" w:rsidR="00E243C4" w:rsidRDefault="00E243C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78624D9E" w14:textId="77777777">
        <w:trPr>
          <w:trHeight w:val="510"/>
        </w:trPr>
        <w:tc>
          <w:tcPr>
            <w:tcW w:w="1973" w:type="dxa"/>
            <w:vAlign w:val="center"/>
          </w:tcPr>
          <w:p w14:paraId="7BC84638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147" w:type="dxa"/>
            <w:vAlign w:val="center"/>
          </w:tcPr>
          <w:p w14:paraId="4D3AD7A4" w14:textId="77777777" w:rsidR="00E243C4" w:rsidRDefault="00E243C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56F8DCF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03A0393C" w14:textId="77777777" w:rsidR="00E243C4" w:rsidRDefault="00E243C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4C07004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55960C4A" w14:textId="77777777" w:rsidR="00E243C4" w:rsidRDefault="00E243C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2CA917DC" w14:textId="77777777">
        <w:trPr>
          <w:trHeight w:val="510"/>
        </w:trPr>
        <w:tc>
          <w:tcPr>
            <w:tcW w:w="1973" w:type="dxa"/>
            <w:vMerge w:val="restart"/>
            <w:vAlign w:val="center"/>
          </w:tcPr>
          <w:p w14:paraId="6E48A553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147" w:type="dxa"/>
            <w:vAlign w:val="center"/>
          </w:tcPr>
          <w:p w14:paraId="73FB55F6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62" w:type="dxa"/>
            <w:vAlign w:val="center"/>
          </w:tcPr>
          <w:p w14:paraId="0C1DC577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6D2D2CE3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14:paraId="791FE551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57AD4125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243C4" w14:paraId="4FC4F689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6E053094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259FEA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674C17B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382F4D9F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C1A09C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643B3DF6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249ED852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5232BC63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F71FAE7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2B3610F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9F6114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B5C13EE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6757F3B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1368825E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7CDD8C1D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A553BEE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2E8FBFF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F1813A5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9B668A6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55D97BA0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63EFBD48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2B5E1070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2A96CAE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8BB40CD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2B1E066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CFA806D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11D8123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243C4" w14:paraId="762FEA93" w14:textId="77777777">
        <w:trPr>
          <w:trHeight w:hRule="exact" w:val="2911"/>
        </w:trPr>
        <w:tc>
          <w:tcPr>
            <w:tcW w:w="1973" w:type="dxa"/>
            <w:vAlign w:val="center"/>
          </w:tcPr>
          <w:p w14:paraId="7F3D5B61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6FE796F0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账户名称：中国环境科学学会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22967B63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20844BC" w14:textId="77777777" w:rsidR="00E243C4" w:rsidRDefault="0002554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</w:t>
            </w:r>
            <w:r>
              <w:rPr>
                <w:rFonts w:ascii="仿宋" w:eastAsia="仿宋" w:hAnsi="仿宋" w:cs="仿宋" w:hint="eastAsia"/>
                <w:sz w:val="24"/>
              </w:rPr>
              <w:t>75010188000331250</w:t>
            </w:r>
          </w:p>
          <w:p w14:paraId="12418384" w14:textId="77777777" w:rsidR="00E243C4" w:rsidRDefault="00E243C4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765F20AA" w14:textId="77777777" w:rsidR="00E243C4" w:rsidRDefault="00025548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</w:t>
            </w: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期环保管家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学员姓名”，多位人员参加则在括号内逐一填写学员姓名。例：“第</w:t>
            </w: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期环保管家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小明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小华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3A751611" w14:textId="77777777" w:rsidR="00E243C4" w:rsidRDefault="00025548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27E9520D" wp14:editId="3CFD815C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C4AD7" w14:textId="77777777" w:rsidR="00E243C4" w:rsidRDefault="0002554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*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期环保管家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E243C4" w14:paraId="419E1609" w14:textId="77777777">
        <w:trPr>
          <w:trHeight w:val="655"/>
        </w:trPr>
        <w:tc>
          <w:tcPr>
            <w:tcW w:w="1973" w:type="dxa"/>
            <w:vMerge w:val="restart"/>
            <w:vAlign w:val="center"/>
          </w:tcPr>
          <w:p w14:paraId="27470CC1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295" w:type="dxa"/>
            <w:gridSpan w:val="3"/>
            <w:vAlign w:val="center"/>
          </w:tcPr>
          <w:p w14:paraId="6BC10B9F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67E7C5D9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243C4" w14:paraId="6AE1EB0B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68C028F0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2EEF7EF1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34E5B1C7" w14:textId="77777777" w:rsidR="00E243C4" w:rsidRDefault="00E243C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43C4" w14:paraId="31BEEBBD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7802F755" w14:textId="77777777" w:rsidR="00E243C4" w:rsidRDefault="00E243C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24D77F47" w14:textId="77777777" w:rsidR="00E243C4" w:rsidRDefault="0002554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7A3A82F5" w14:textId="77777777" w:rsidR="00E243C4" w:rsidRDefault="00E243C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43C4" w14:paraId="31D24E9E" w14:textId="77777777">
        <w:trPr>
          <w:trHeight w:hRule="exact" w:val="627"/>
        </w:trPr>
        <w:tc>
          <w:tcPr>
            <w:tcW w:w="1973" w:type="dxa"/>
            <w:vAlign w:val="center"/>
          </w:tcPr>
          <w:p w14:paraId="04667985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A509E35" w14:textId="77777777" w:rsidR="00E243C4" w:rsidRDefault="000255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手机：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E243C4" w14:paraId="2AFD4B20" w14:textId="77777777">
        <w:trPr>
          <w:trHeight w:hRule="exact" w:val="2292"/>
        </w:trPr>
        <w:tc>
          <w:tcPr>
            <w:tcW w:w="1973" w:type="dxa"/>
            <w:vAlign w:val="center"/>
          </w:tcPr>
          <w:p w14:paraId="6C1EC46F" w14:textId="77777777" w:rsidR="00E243C4" w:rsidRDefault="0002554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362C9A3" w14:textId="77777777" w:rsidR="00E243C4" w:rsidRDefault="000255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近期蓝底免冠彩色标准证件照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张；</w:t>
            </w:r>
          </w:p>
          <w:p w14:paraId="2FDE6109" w14:textId="77777777" w:rsidR="00E243C4" w:rsidRDefault="000255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身份证（正反面）复印件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张；</w:t>
            </w:r>
          </w:p>
          <w:p w14:paraId="013D62A0" w14:textId="77777777" w:rsidR="00E243C4" w:rsidRDefault="00025548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237CA8A" w14:textId="77777777" w:rsidR="00E243C4" w:rsidRDefault="0002554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E243C4">
      <w:headerReference w:type="default" r:id="rId9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4C58" w14:textId="77777777" w:rsidR="00025548" w:rsidRDefault="00025548">
      <w:r>
        <w:separator/>
      </w:r>
    </w:p>
  </w:endnote>
  <w:endnote w:type="continuationSeparator" w:id="0">
    <w:p w14:paraId="2481250B" w14:textId="77777777" w:rsidR="00025548" w:rsidRDefault="000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3F20" w14:textId="77777777" w:rsidR="00025548" w:rsidRDefault="00025548">
      <w:r>
        <w:separator/>
      </w:r>
    </w:p>
  </w:footnote>
  <w:footnote w:type="continuationSeparator" w:id="0">
    <w:p w14:paraId="189866D9" w14:textId="77777777" w:rsidR="00025548" w:rsidRDefault="0002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2261" w14:textId="77777777" w:rsidR="00E243C4" w:rsidRDefault="00E243C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121F4"/>
    <w:rsid w:val="00016486"/>
    <w:rsid w:val="00016D87"/>
    <w:rsid w:val="00025548"/>
    <w:rsid w:val="000438A5"/>
    <w:rsid w:val="00046DCC"/>
    <w:rsid w:val="0005504C"/>
    <w:rsid w:val="00094E5C"/>
    <w:rsid w:val="000976BC"/>
    <w:rsid w:val="000A0712"/>
    <w:rsid w:val="000A2654"/>
    <w:rsid w:val="000A30B0"/>
    <w:rsid w:val="000E0FCB"/>
    <w:rsid w:val="000E47F3"/>
    <w:rsid w:val="000E62E1"/>
    <w:rsid w:val="001071E3"/>
    <w:rsid w:val="00107C05"/>
    <w:rsid w:val="001131DD"/>
    <w:rsid w:val="00125E20"/>
    <w:rsid w:val="001347DB"/>
    <w:rsid w:val="00145D12"/>
    <w:rsid w:val="00154C99"/>
    <w:rsid w:val="00160E08"/>
    <w:rsid w:val="001644EF"/>
    <w:rsid w:val="00175535"/>
    <w:rsid w:val="00190DCC"/>
    <w:rsid w:val="001B24D7"/>
    <w:rsid w:val="001C59A2"/>
    <w:rsid w:val="001C76DD"/>
    <w:rsid w:val="001D2E5B"/>
    <w:rsid w:val="00201F82"/>
    <w:rsid w:val="00214D79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16B94"/>
    <w:rsid w:val="00325560"/>
    <w:rsid w:val="00336289"/>
    <w:rsid w:val="00340F06"/>
    <w:rsid w:val="00351A1B"/>
    <w:rsid w:val="003648A9"/>
    <w:rsid w:val="003702B1"/>
    <w:rsid w:val="003B30FC"/>
    <w:rsid w:val="003D7538"/>
    <w:rsid w:val="003D7E5D"/>
    <w:rsid w:val="003E41CF"/>
    <w:rsid w:val="004114FC"/>
    <w:rsid w:val="00411A0F"/>
    <w:rsid w:val="00412FE3"/>
    <w:rsid w:val="00425B9E"/>
    <w:rsid w:val="0044558B"/>
    <w:rsid w:val="00454E77"/>
    <w:rsid w:val="00462C1E"/>
    <w:rsid w:val="00474CAE"/>
    <w:rsid w:val="00484204"/>
    <w:rsid w:val="00496B2B"/>
    <w:rsid w:val="004B1449"/>
    <w:rsid w:val="004D28B9"/>
    <w:rsid w:val="004D3281"/>
    <w:rsid w:val="004F065D"/>
    <w:rsid w:val="004F469A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7147E"/>
    <w:rsid w:val="00674A27"/>
    <w:rsid w:val="00681497"/>
    <w:rsid w:val="006973C1"/>
    <w:rsid w:val="006C0606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A84"/>
    <w:rsid w:val="007E72E3"/>
    <w:rsid w:val="008204DD"/>
    <w:rsid w:val="008548B9"/>
    <w:rsid w:val="008548FB"/>
    <w:rsid w:val="00860F3F"/>
    <w:rsid w:val="00885CDB"/>
    <w:rsid w:val="0088733B"/>
    <w:rsid w:val="00891ACA"/>
    <w:rsid w:val="0089580D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80E"/>
    <w:rsid w:val="00B62966"/>
    <w:rsid w:val="00B72353"/>
    <w:rsid w:val="00BA37A6"/>
    <w:rsid w:val="00BA3C6E"/>
    <w:rsid w:val="00BA583E"/>
    <w:rsid w:val="00BB79F3"/>
    <w:rsid w:val="00BC3ADE"/>
    <w:rsid w:val="00BC5235"/>
    <w:rsid w:val="00BD0A95"/>
    <w:rsid w:val="00BD434E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36162"/>
    <w:rsid w:val="00D43600"/>
    <w:rsid w:val="00D47025"/>
    <w:rsid w:val="00D50B83"/>
    <w:rsid w:val="00D50F36"/>
    <w:rsid w:val="00D8143B"/>
    <w:rsid w:val="00DA0114"/>
    <w:rsid w:val="00DD5370"/>
    <w:rsid w:val="00DE2EBF"/>
    <w:rsid w:val="00DE5A32"/>
    <w:rsid w:val="00DF68A2"/>
    <w:rsid w:val="00E00B29"/>
    <w:rsid w:val="00E11B12"/>
    <w:rsid w:val="00E2422C"/>
    <w:rsid w:val="00E243C4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C2321"/>
    <w:rsid w:val="00EC7ED5"/>
    <w:rsid w:val="00EF55FF"/>
    <w:rsid w:val="00EF7209"/>
    <w:rsid w:val="00F0764F"/>
    <w:rsid w:val="00F20F81"/>
    <w:rsid w:val="00F219F3"/>
    <w:rsid w:val="00F34B1B"/>
    <w:rsid w:val="00F3717D"/>
    <w:rsid w:val="00F65CEB"/>
    <w:rsid w:val="00F76DF5"/>
    <w:rsid w:val="00FB3FAE"/>
    <w:rsid w:val="00FC34E7"/>
    <w:rsid w:val="00FC485B"/>
    <w:rsid w:val="00FF4217"/>
    <w:rsid w:val="00FF5986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5485E02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D86F91"/>
  <w15:docId w15:val="{7C441B97-22C8-4736-B48D-925F4B84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C9138-6A9F-4B65-B12D-CCED985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CSES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Administrator</cp:lastModifiedBy>
  <cp:revision>4</cp:revision>
  <cp:lastPrinted>2021-04-29T05:20:00Z</cp:lastPrinted>
  <dcterms:created xsi:type="dcterms:W3CDTF">2021-08-30T05:50:00Z</dcterms:created>
  <dcterms:modified xsi:type="dcterms:W3CDTF">2021-09-27T09:27:00Z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