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D6" w:rsidRDefault="000F38C1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:rsidR="006276D6" w:rsidRDefault="000F38C1">
      <w:pPr>
        <w:spacing w:before="240" w:after="240"/>
        <w:jc w:val="center"/>
        <w:rPr>
          <w:rFonts w:ascii="仿宋" w:eastAsia="仿宋" w:hAnsi="仿宋" w:cs="仿宋"/>
          <w:b/>
          <w:bCs/>
          <w:spacing w:val="-20"/>
          <w:sz w:val="32"/>
        </w:rPr>
      </w:pPr>
      <w:r>
        <w:rPr>
          <w:rFonts w:ascii="仿宋" w:eastAsia="仿宋" w:hAnsi="仿宋" w:cs="仿宋" w:hint="eastAsia"/>
          <w:b/>
          <w:bCs/>
          <w:spacing w:val="-20"/>
          <w:sz w:val="32"/>
        </w:rPr>
        <w:t>“建设用地调查风险评估与修复验收专业能力网络培训班”报名表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6276D6">
        <w:trPr>
          <w:trHeight w:val="573"/>
        </w:trPr>
        <w:tc>
          <w:tcPr>
            <w:tcW w:w="1973" w:type="dxa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276D6">
        <w:trPr>
          <w:trHeight w:val="446"/>
        </w:trPr>
        <w:tc>
          <w:tcPr>
            <w:tcW w:w="1973" w:type="dxa"/>
            <w:vAlign w:val="center"/>
          </w:tcPr>
          <w:p w:rsidR="006276D6" w:rsidRDefault="000F38C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:rsidR="006276D6" w:rsidRDefault="000F38C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:rsidR="006276D6" w:rsidRDefault="006276D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276D6">
        <w:trPr>
          <w:trHeight w:val="510"/>
        </w:trPr>
        <w:tc>
          <w:tcPr>
            <w:tcW w:w="1973" w:type="dxa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:rsidR="006276D6" w:rsidRDefault="006276D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276D6" w:rsidRDefault="000F38C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6276D6" w:rsidRDefault="006276D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:rsidR="006276D6" w:rsidRDefault="006276D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276D6">
        <w:trPr>
          <w:trHeight w:val="510"/>
        </w:trPr>
        <w:tc>
          <w:tcPr>
            <w:tcW w:w="1973" w:type="dxa"/>
            <w:vMerge w:val="restart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:rsidR="006276D6" w:rsidRDefault="000F38C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6276D6">
        <w:trPr>
          <w:trHeight w:val="510"/>
        </w:trPr>
        <w:tc>
          <w:tcPr>
            <w:tcW w:w="1973" w:type="dxa"/>
            <w:vMerge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276D6" w:rsidRDefault="000F38C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276D6" w:rsidRDefault="000F38C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276D6">
        <w:trPr>
          <w:trHeight w:val="510"/>
        </w:trPr>
        <w:tc>
          <w:tcPr>
            <w:tcW w:w="1973" w:type="dxa"/>
            <w:vMerge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276D6">
        <w:trPr>
          <w:trHeight w:val="510"/>
        </w:trPr>
        <w:tc>
          <w:tcPr>
            <w:tcW w:w="1973" w:type="dxa"/>
            <w:vMerge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276D6">
        <w:trPr>
          <w:trHeight w:val="510"/>
        </w:trPr>
        <w:tc>
          <w:tcPr>
            <w:tcW w:w="1973" w:type="dxa"/>
            <w:vMerge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276D6">
        <w:trPr>
          <w:trHeight w:hRule="exact" w:val="2911"/>
        </w:trPr>
        <w:tc>
          <w:tcPr>
            <w:tcW w:w="1973" w:type="dxa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:rsidR="006276D6" w:rsidRDefault="000F38C1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:rsidR="006276D6" w:rsidRDefault="000F38C1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:rsidR="006276D6" w:rsidRDefault="000F38C1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:rsidR="006276D6" w:rsidRDefault="006276D6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:rsidR="006276D6" w:rsidRDefault="000F38C1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单位汇款请备注“第*期建设用地+学员姓名”，多位人员参加则在括号内逐一填写学员姓名。例：“第*期建设用地+小明/小华/小雷”。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:rsidR="006276D6" w:rsidRDefault="000F38C1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>
                  <wp:extent cx="1151890" cy="1155065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6D6" w:rsidRDefault="000F38C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付款时请务必在备注栏填写：第*期建设用地+姓名+电话+单位名称。</w:t>
            </w:r>
          </w:p>
        </w:tc>
      </w:tr>
      <w:tr w:rsidR="006276D6">
        <w:trPr>
          <w:trHeight w:val="655"/>
        </w:trPr>
        <w:tc>
          <w:tcPr>
            <w:tcW w:w="1973" w:type="dxa"/>
            <w:vMerge w:val="restart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:rsidR="006276D6" w:rsidRDefault="000F38C1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:rsidR="006276D6" w:rsidRDefault="000F38C1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6276D6">
        <w:trPr>
          <w:trHeight w:hRule="exact" w:val="655"/>
        </w:trPr>
        <w:tc>
          <w:tcPr>
            <w:tcW w:w="1973" w:type="dxa"/>
            <w:vMerge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6276D6" w:rsidRDefault="000F38C1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:rsidR="006276D6" w:rsidRDefault="006276D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76D6">
        <w:trPr>
          <w:trHeight w:hRule="exact" w:val="655"/>
        </w:trPr>
        <w:tc>
          <w:tcPr>
            <w:tcW w:w="1973" w:type="dxa"/>
            <w:vMerge/>
            <w:vAlign w:val="center"/>
          </w:tcPr>
          <w:p w:rsidR="006276D6" w:rsidRDefault="006276D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6276D6" w:rsidRDefault="000F38C1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:rsidR="006276D6" w:rsidRDefault="006276D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76D6">
        <w:trPr>
          <w:trHeight w:hRule="exact" w:val="630"/>
        </w:trPr>
        <w:tc>
          <w:tcPr>
            <w:tcW w:w="1973" w:type="dxa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:rsidR="006276D6" w:rsidRDefault="000F38C1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联系人：梁老师  电话：13718161219</w:t>
            </w:r>
          </w:p>
          <w:p w:rsidR="006276D6" w:rsidRDefault="006276D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76D6">
        <w:trPr>
          <w:trHeight w:hRule="exact" w:val="1840"/>
        </w:trPr>
        <w:tc>
          <w:tcPr>
            <w:tcW w:w="1973" w:type="dxa"/>
            <w:vAlign w:val="center"/>
          </w:tcPr>
          <w:p w:rsidR="006276D6" w:rsidRDefault="000F38C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:rsidR="006276D6" w:rsidRDefault="000F38C1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:rsidR="006276D6" w:rsidRDefault="000F38C1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:rsidR="006276D6" w:rsidRDefault="000F38C1">
            <w:pPr>
              <w:spacing w:line="4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:rsidR="006276D6" w:rsidRDefault="000F38C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6276D6" w:rsidSect="006276D6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0B" w:rsidRDefault="00AB700B" w:rsidP="0054014C">
      <w:r>
        <w:separator/>
      </w:r>
    </w:p>
  </w:endnote>
  <w:endnote w:type="continuationSeparator" w:id="0">
    <w:p w:rsidR="00AB700B" w:rsidRDefault="00AB700B" w:rsidP="0054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0B" w:rsidRDefault="00AB700B" w:rsidP="0054014C">
      <w:r>
        <w:separator/>
      </w:r>
    </w:p>
  </w:footnote>
  <w:footnote w:type="continuationSeparator" w:id="0">
    <w:p w:rsidR="00AB700B" w:rsidRDefault="00AB700B" w:rsidP="0054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6A85"/>
    <w:rsid w:val="000107EF"/>
    <w:rsid w:val="0005504C"/>
    <w:rsid w:val="00087032"/>
    <w:rsid w:val="000976BC"/>
    <w:rsid w:val="000A2654"/>
    <w:rsid w:val="000A30B0"/>
    <w:rsid w:val="000A3255"/>
    <w:rsid w:val="000A60EF"/>
    <w:rsid w:val="000B1A5D"/>
    <w:rsid w:val="000D05E5"/>
    <w:rsid w:val="000E4194"/>
    <w:rsid w:val="000E4DF4"/>
    <w:rsid w:val="000F38C1"/>
    <w:rsid w:val="00100ECF"/>
    <w:rsid w:val="001549C8"/>
    <w:rsid w:val="00154C99"/>
    <w:rsid w:val="001644EF"/>
    <w:rsid w:val="00166732"/>
    <w:rsid w:val="00172A1D"/>
    <w:rsid w:val="00176C07"/>
    <w:rsid w:val="001B1BDD"/>
    <w:rsid w:val="001D2E5B"/>
    <w:rsid w:val="001D780F"/>
    <w:rsid w:val="001E3E29"/>
    <w:rsid w:val="00211B81"/>
    <w:rsid w:val="00213F7D"/>
    <w:rsid w:val="00215FB6"/>
    <w:rsid w:val="00217017"/>
    <w:rsid w:val="0023096F"/>
    <w:rsid w:val="00236465"/>
    <w:rsid w:val="002439A8"/>
    <w:rsid w:val="002558DC"/>
    <w:rsid w:val="002736F5"/>
    <w:rsid w:val="002A0B1D"/>
    <w:rsid w:val="002A4235"/>
    <w:rsid w:val="002A4D2E"/>
    <w:rsid w:val="002D10C0"/>
    <w:rsid w:val="002D2840"/>
    <w:rsid w:val="002D545B"/>
    <w:rsid w:val="002E0FA6"/>
    <w:rsid w:val="002E1CFC"/>
    <w:rsid w:val="002E447A"/>
    <w:rsid w:val="002E6AB5"/>
    <w:rsid w:val="003019BF"/>
    <w:rsid w:val="00325560"/>
    <w:rsid w:val="00326970"/>
    <w:rsid w:val="003277C0"/>
    <w:rsid w:val="00336289"/>
    <w:rsid w:val="0037573E"/>
    <w:rsid w:val="003B30FC"/>
    <w:rsid w:val="003C41CE"/>
    <w:rsid w:val="003E052D"/>
    <w:rsid w:val="003E33FC"/>
    <w:rsid w:val="003E7ADE"/>
    <w:rsid w:val="00412FE3"/>
    <w:rsid w:val="004240C9"/>
    <w:rsid w:val="00425FB2"/>
    <w:rsid w:val="0044523B"/>
    <w:rsid w:val="00464F67"/>
    <w:rsid w:val="00465FE2"/>
    <w:rsid w:val="00475792"/>
    <w:rsid w:val="00484204"/>
    <w:rsid w:val="00496B2B"/>
    <w:rsid w:val="004A2812"/>
    <w:rsid w:val="004A6C3B"/>
    <w:rsid w:val="004B4E90"/>
    <w:rsid w:val="004D0725"/>
    <w:rsid w:val="004D0E8D"/>
    <w:rsid w:val="004D28B9"/>
    <w:rsid w:val="004D626A"/>
    <w:rsid w:val="004F065D"/>
    <w:rsid w:val="00525484"/>
    <w:rsid w:val="00537E42"/>
    <w:rsid w:val="0054014C"/>
    <w:rsid w:val="00543136"/>
    <w:rsid w:val="00552C6B"/>
    <w:rsid w:val="00573700"/>
    <w:rsid w:val="005800F3"/>
    <w:rsid w:val="005A3675"/>
    <w:rsid w:val="005B7C27"/>
    <w:rsid w:val="005D2327"/>
    <w:rsid w:val="005E04F6"/>
    <w:rsid w:val="005E6329"/>
    <w:rsid w:val="005F334B"/>
    <w:rsid w:val="005F6247"/>
    <w:rsid w:val="0060403D"/>
    <w:rsid w:val="006220CF"/>
    <w:rsid w:val="006221CD"/>
    <w:rsid w:val="006221F7"/>
    <w:rsid w:val="006240EA"/>
    <w:rsid w:val="006276D6"/>
    <w:rsid w:val="00633D67"/>
    <w:rsid w:val="0063738D"/>
    <w:rsid w:val="00674A27"/>
    <w:rsid w:val="00681497"/>
    <w:rsid w:val="00682063"/>
    <w:rsid w:val="00693DCD"/>
    <w:rsid w:val="0069668A"/>
    <w:rsid w:val="006973C1"/>
    <w:rsid w:val="006C1C70"/>
    <w:rsid w:val="006F22D9"/>
    <w:rsid w:val="0071131B"/>
    <w:rsid w:val="007166A7"/>
    <w:rsid w:val="007343EA"/>
    <w:rsid w:val="007502B8"/>
    <w:rsid w:val="00791ACB"/>
    <w:rsid w:val="007A3580"/>
    <w:rsid w:val="007B1099"/>
    <w:rsid w:val="007B2A94"/>
    <w:rsid w:val="007C7A97"/>
    <w:rsid w:val="007D28B1"/>
    <w:rsid w:val="007D2DC4"/>
    <w:rsid w:val="007D5A84"/>
    <w:rsid w:val="007E1A13"/>
    <w:rsid w:val="007E72E3"/>
    <w:rsid w:val="007F5022"/>
    <w:rsid w:val="00831BE1"/>
    <w:rsid w:val="00843470"/>
    <w:rsid w:val="008548FB"/>
    <w:rsid w:val="008642AC"/>
    <w:rsid w:val="008655B1"/>
    <w:rsid w:val="00882E15"/>
    <w:rsid w:val="0089052C"/>
    <w:rsid w:val="00891ACA"/>
    <w:rsid w:val="0089580D"/>
    <w:rsid w:val="008B28EC"/>
    <w:rsid w:val="008C2665"/>
    <w:rsid w:val="008D5185"/>
    <w:rsid w:val="008E5422"/>
    <w:rsid w:val="008F42A7"/>
    <w:rsid w:val="008F5BB7"/>
    <w:rsid w:val="00916E0D"/>
    <w:rsid w:val="00927F0A"/>
    <w:rsid w:val="00931368"/>
    <w:rsid w:val="009452B2"/>
    <w:rsid w:val="00954C42"/>
    <w:rsid w:val="0096057E"/>
    <w:rsid w:val="0096343D"/>
    <w:rsid w:val="009715E5"/>
    <w:rsid w:val="00972A15"/>
    <w:rsid w:val="00993578"/>
    <w:rsid w:val="009973A7"/>
    <w:rsid w:val="009A1AD2"/>
    <w:rsid w:val="009B1398"/>
    <w:rsid w:val="009B1893"/>
    <w:rsid w:val="009B2A5A"/>
    <w:rsid w:val="009C0589"/>
    <w:rsid w:val="009C5B92"/>
    <w:rsid w:val="009D0328"/>
    <w:rsid w:val="009D3343"/>
    <w:rsid w:val="009D557D"/>
    <w:rsid w:val="009F3FD5"/>
    <w:rsid w:val="009F6357"/>
    <w:rsid w:val="00A013D5"/>
    <w:rsid w:val="00A167A9"/>
    <w:rsid w:val="00A21825"/>
    <w:rsid w:val="00A3690F"/>
    <w:rsid w:val="00A40BD4"/>
    <w:rsid w:val="00A413DD"/>
    <w:rsid w:val="00A515A9"/>
    <w:rsid w:val="00A52CD8"/>
    <w:rsid w:val="00A763C3"/>
    <w:rsid w:val="00A779BE"/>
    <w:rsid w:val="00A8791D"/>
    <w:rsid w:val="00AA5ECD"/>
    <w:rsid w:val="00AA7AB9"/>
    <w:rsid w:val="00AB37BE"/>
    <w:rsid w:val="00AB700B"/>
    <w:rsid w:val="00AD2694"/>
    <w:rsid w:val="00AF53B3"/>
    <w:rsid w:val="00B01FF1"/>
    <w:rsid w:val="00B02B33"/>
    <w:rsid w:val="00B0497F"/>
    <w:rsid w:val="00B22EB9"/>
    <w:rsid w:val="00B24CA4"/>
    <w:rsid w:val="00B30681"/>
    <w:rsid w:val="00B55A08"/>
    <w:rsid w:val="00B80745"/>
    <w:rsid w:val="00B934CF"/>
    <w:rsid w:val="00BA3C6E"/>
    <w:rsid w:val="00BE0355"/>
    <w:rsid w:val="00C266A4"/>
    <w:rsid w:val="00C37341"/>
    <w:rsid w:val="00C635AF"/>
    <w:rsid w:val="00C63DE6"/>
    <w:rsid w:val="00C70ED9"/>
    <w:rsid w:val="00CA1258"/>
    <w:rsid w:val="00CC1798"/>
    <w:rsid w:val="00CC4EC6"/>
    <w:rsid w:val="00CF7048"/>
    <w:rsid w:val="00D21AF0"/>
    <w:rsid w:val="00D31833"/>
    <w:rsid w:val="00D31B46"/>
    <w:rsid w:val="00D470F4"/>
    <w:rsid w:val="00D51598"/>
    <w:rsid w:val="00DB4205"/>
    <w:rsid w:val="00DE2EBF"/>
    <w:rsid w:val="00DF42E3"/>
    <w:rsid w:val="00DF68A2"/>
    <w:rsid w:val="00E10D33"/>
    <w:rsid w:val="00E34C3C"/>
    <w:rsid w:val="00E35987"/>
    <w:rsid w:val="00E43E70"/>
    <w:rsid w:val="00E447A6"/>
    <w:rsid w:val="00E55F6B"/>
    <w:rsid w:val="00E756EE"/>
    <w:rsid w:val="00E83412"/>
    <w:rsid w:val="00E8538A"/>
    <w:rsid w:val="00E915BE"/>
    <w:rsid w:val="00EA7702"/>
    <w:rsid w:val="00EB1988"/>
    <w:rsid w:val="00EB3889"/>
    <w:rsid w:val="00EB5903"/>
    <w:rsid w:val="00EC0EBB"/>
    <w:rsid w:val="00ED1DD7"/>
    <w:rsid w:val="00EE04A3"/>
    <w:rsid w:val="00EE5576"/>
    <w:rsid w:val="00EF5826"/>
    <w:rsid w:val="00EF607F"/>
    <w:rsid w:val="00F02CC3"/>
    <w:rsid w:val="00F17B54"/>
    <w:rsid w:val="00F20D55"/>
    <w:rsid w:val="00F20F81"/>
    <w:rsid w:val="00F30AD6"/>
    <w:rsid w:val="00F3403D"/>
    <w:rsid w:val="00F567E2"/>
    <w:rsid w:val="00F63BEB"/>
    <w:rsid w:val="00F6752A"/>
    <w:rsid w:val="00FA3867"/>
    <w:rsid w:val="00FB2721"/>
    <w:rsid w:val="00FC485B"/>
    <w:rsid w:val="1206622A"/>
    <w:rsid w:val="429457EE"/>
    <w:rsid w:val="62F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6276D6"/>
    <w:pPr>
      <w:jc w:val="left"/>
    </w:pPr>
  </w:style>
  <w:style w:type="paragraph" w:styleId="a4">
    <w:name w:val="Balloon Text"/>
    <w:basedOn w:val="a"/>
    <w:semiHidden/>
    <w:rsid w:val="006276D6"/>
    <w:rPr>
      <w:sz w:val="18"/>
      <w:szCs w:val="18"/>
    </w:rPr>
  </w:style>
  <w:style w:type="paragraph" w:styleId="a5">
    <w:name w:val="footer"/>
    <w:basedOn w:val="a"/>
    <w:link w:val="Char0"/>
    <w:qFormat/>
    <w:rsid w:val="0062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62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rsid w:val="006276D6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2"/>
    <w:semiHidden/>
    <w:unhideWhenUsed/>
    <w:rsid w:val="006276D6"/>
    <w:rPr>
      <w:b/>
      <w:bCs/>
    </w:rPr>
  </w:style>
  <w:style w:type="character" w:styleId="a9">
    <w:name w:val="Strong"/>
    <w:basedOn w:val="a0"/>
    <w:qFormat/>
    <w:rsid w:val="006276D6"/>
    <w:rPr>
      <w:b/>
    </w:rPr>
  </w:style>
  <w:style w:type="character" w:styleId="aa">
    <w:name w:val="Hyperlink"/>
    <w:basedOn w:val="a0"/>
    <w:unhideWhenUsed/>
    <w:rsid w:val="006276D6"/>
    <w:rPr>
      <w:color w:val="0563C1" w:themeColor="hyperlink"/>
      <w:u w:val="single"/>
    </w:rPr>
  </w:style>
  <w:style w:type="character" w:styleId="ab">
    <w:name w:val="annotation reference"/>
    <w:basedOn w:val="a0"/>
    <w:semiHidden/>
    <w:unhideWhenUsed/>
    <w:rsid w:val="006276D6"/>
    <w:rPr>
      <w:sz w:val="21"/>
      <w:szCs w:val="21"/>
    </w:rPr>
  </w:style>
  <w:style w:type="character" w:customStyle="1" w:styleId="Char1">
    <w:name w:val="页眉 Char"/>
    <w:link w:val="a6"/>
    <w:rsid w:val="006276D6"/>
    <w:rPr>
      <w:kern w:val="2"/>
      <w:sz w:val="18"/>
      <w:szCs w:val="18"/>
    </w:rPr>
  </w:style>
  <w:style w:type="character" w:customStyle="1" w:styleId="Char0">
    <w:name w:val="页脚 Char"/>
    <w:link w:val="a5"/>
    <w:rsid w:val="006276D6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276D6"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rsid w:val="006276D6"/>
    <w:rPr>
      <w:kern w:val="2"/>
      <w:sz w:val="21"/>
      <w:szCs w:val="24"/>
    </w:rPr>
  </w:style>
  <w:style w:type="character" w:customStyle="1" w:styleId="Char2">
    <w:name w:val="批注主题 Char"/>
    <w:basedOn w:val="Char"/>
    <w:link w:val="a8"/>
    <w:semiHidden/>
    <w:rsid w:val="006276D6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6276D6"/>
    <w:pPr>
      <w:jc w:val="left"/>
    </w:pPr>
  </w:style>
  <w:style w:type="paragraph" w:styleId="a4">
    <w:name w:val="Balloon Text"/>
    <w:basedOn w:val="a"/>
    <w:semiHidden/>
    <w:rsid w:val="006276D6"/>
    <w:rPr>
      <w:sz w:val="18"/>
      <w:szCs w:val="18"/>
    </w:rPr>
  </w:style>
  <w:style w:type="paragraph" w:styleId="a5">
    <w:name w:val="footer"/>
    <w:basedOn w:val="a"/>
    <w:link w:val="Char0"/>
    <w:qFormat/>
    <w:rsid w:val="0062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62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rsid w:val="006276D6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2"/>
    <w:semiHidden/>
    <w:unhideWhenUsed/>
    <w:rsid w:val="006276D6"/>
    <w:rPr>
      <w:b/>
      <w:bCs/>
    </w:rPr>
  </w:style>
  <w:style w:type="character" w:styleId="a9">
    <w:name w:val="Strong"/>
    <w:basedOn w:val="a0"/>
    <w:qFormat/>
    <w:rsid w:val="006276D6"/>
    <w:rPr>
      <w:b/>
    </w:rPr>
  </w:style>
  <w:style w:type="character" w:styleId="aa">
    <w:name w:val="Hyperlink"/>
    <w:basedOn w:val="a0"/>
    <w:unhideWhenUsed/>
    <w:rsid w:val="006276D6"/>
    <w:rPr>
      <w:color w:val="0563C1" w:themeColor="hyperlink"/>
      <w:u w:val="single"/>
    </w:rPr>
  </w:style>
  <w:style w:type="character" w:styleId="ab">
    <w:name w:val="annotation reference"/>
    <w:basedOn w:val="a0"/>
    <w:semiHidden/>
    <w:unhideWhenUsed/>
    <w:rsid w:val="006276D6"/>
    <w:rPr>
      <w:sz w:val="21"/>
      <w:szCs w:val="21"/>
    </w:rPr>
  </w:style>
  <w:style w:type="character" w:customStyle="1" w:styleId="Char1">
    <w:name w:val="页眉 Char"/>
    <w:link w:val="a6"/>
    <w:rsid w:val="006276D6"/>
    <w:rPr>
      <w:kern w:val="2"/>
      <w:sz w:val="18"/>
      <w:szCs w:val="18"/>
    </w:rPr>
  </w:style>
  <w:style w:type="character" w:customStyle="1" w:styleId="Char0">
    <w:name w:val="页脚 Char"/>
    <w:link w:val="a5"/>
    <w:rsid w:val="006276D6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276D6"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rsid w:val="006276D6"/>
    <w:rPr>
      <w:kern w:val="2"/>
      <w:sz w:val="21"/>
      <w:szCs w:val="24"/>
    </w:rPr>
  </w:style>
  <w:style w:type="character" w:customStyle="1" w:styleId="Char2">
    <w:name w:val="批注主题 Char"/>
    <w:basedOn w:val="Char"/>
    <w:link w:val="a8"/>
    <w:semiHidden/>
    <w:rsid w:val="006276D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CSES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3</cp:revision>
  <cp:lastPrinted>2021-08-30T05:52:00Z</cp:lastPrinted>
  <dcterms:created xsi:type="dcterms:W3CDTF">2021-10-25T02:21:00Z</dcterms:created>
  <dcterms:modified xsi:type="dcterms:W3CDTF">2021-11-03T07:16:00Z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