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4471" w14:textId="77777777" w:rsidR="003E5A5B" w:rsidRDefault="003220BA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4AE755D0" w14:textId="77777777" w:rsidR="003E5A5B" w:rsidRDefault="003220BA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r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“建设用地调查风险评估与修复验收专业能力网络培训班”报名表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3E5A5B" w14:paraId="6CE675A5" w14:textId="77777777">
        <w:trPr>
          <w:trHeight w:val="573"/>
        </w:trPr>
        <w:tc>
          <w:tcPr>
            <w:tcW w:w="1973" w:type="dxa"/>
            <w:vAlign w:val="center"/>
          </w:tcPr>
          <w:p w14:paraId="27D3FBF2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0A7539F3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E3CDA3F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F8D7ADB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41AEE07A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E5A5B" w14:paraId="1FD2FB88" w14:textId="77777777">
        <w:trPr>
          <w:trHeight w:val="446"/>
        </w:trPr>
        <w:tc>
          <w:tcPr>
            <w:tcW w:w="1973" w:type="dxa"/>
            <w:vAlign w:val="center"/>
          </w:tcPr>
          <w:p w14:paraId="603C262A" w14:textId="77777777" w:rsidR="003E5A5B" w:rsidRDefault="003220B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7E90F065" w14:textId="77777777" w:rsidR="003E5A5B" w:rsidRDefault="003220B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19635C6A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13DCFC97" w14:textId="77777777" w:rsidR="003E5A5B" w:rsidRDefault="003E5A5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E5A5B" w14:paraId="40310277" w14:textId="77777777">
        <w:trPr>
          <w:trHeight w:val="510"/>
        </w:trPr>
        <w:tc>
          <w:tcPr>
            <w:tcW w:w="1973" w:type="dxa"/>
            <w:vAlign w:val="center"/>
          </w:tcPr>
          <w:p w14:paraId="7C085F9A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684896EC" w14:textId="77777777" w:rsidR="003E5A5B" w:rsidRDefault="003E5A5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3D2BEDD" w14:textId="77777777" w:rsidR="003E5A5B" w:rsidRDefault="003220B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06F10A0B" w14:textId="77777777" w:rsidR="003E5A5B" w:rsidRDefault="003E5A5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81AEEBB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6C45789D" w14:textId="77777777" w:rsidR="003E5A5B" w:rsidRDefault="003E5A5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E5A5B" w14:paraId="0DACEE19" w14:textId="77777777">
        <w:trPr>
          <w:trHeight w:val="510"/>
        </w:trPr>
        <w:tc>
          <w:tcPr>
            <w:tcW w:w="1973" w:type="dxa"/>
            <w:vMerge w:val="restart"/>
            <w:vAlign w:val="center"/>
          </w:tcPr>
          <w:p w14:paraId="33386A92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165D26A1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0E9F9BD3" w14:textId="77777777" w:rsidR="003E5A5B" w:rsidRDefault="003220B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1C299D02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14:paraId="037927C7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59F7ACCC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3E5A5B" w14:paraId="44389509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3E36DC58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9AFFCB3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F7E4BF9" w14:textId="77777777" w:rsidR="003E5A5B" w:rsidRDefault="003220B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3B356D58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B0934D" w14:textId="77777777" w:rsidR="003E5A5B" w:rsidRDefault="003220B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100FABA5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E5A5B" w14:paraId="76736556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49BA47AC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A5C5D51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4749903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81EBE7D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E7E964E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9590075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E5A5B" w14:paraId="2A465B41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44039678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8B047BE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DBD2F2B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DC77B15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8C9B536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D39B79F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E5A5B" w14:paraId="1FB2685D" w14:textId="77777777">
        <w:trPr>
          <w:trHeight w:val="510"/>
        </w:trPr>
        <w:tc>
          <w:tcPr>
            <w:tcW w:w="1973" w:type="dxa"/>
            <w:vMerge/>
            <w:vAlign w:val="center"/>
          </w:tcPr>
          <w:p w14:paraId="68279644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1BC9DBF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BFC8991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367012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D7627B2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68DDCA9A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E5A5B" w14:paraId="052DFDE8" w14:textId="77777777">
        <w:trPr>
          <w:trHeight w:hRule="exact" w:val="2911"/>
        </w:trPr>
        <w:tc>
          <w:tcPr>
            <w:tcW w:w="1973" w:type="dxa"/>
            <w:vAlign w:val="center"/>
          </w:tcPr>
          <w:p w14:paraId="1A5A7946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1BEB42D5" w14:textId="77777777" w:rsidR="003E5A5B" w:rsidRDefault="003220B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2B6F9509" w14:textId="77777777" w:rsidR="003E5A5B" w:rsidRDefault="003220B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72B541D3" w14:textId="77777777" w:rsidR="003E5A5B" w:rsidRDefault="003220BA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2EAB2767" w14:textId="77777777" w:rsidR="003E5A5B" w:rsidRDefault="003E5A5B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771355AF" w14:textId="77777777" w:rsidR="003E5A5B" w:rsidRDefault="003220BA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单位汇款请备注“第*期建设用地+学员姓名”，多位人员参加则在括号内逐一填写学员姓名。例：“第*期建设用地+小明/小华/小雷”。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3BCB0E6A" w14:textId="77777777" w:rsidR="003E5A5B" w:rsidRDefault="003220BA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35E64EED" wp14:editId="5F6EAF5D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4CB73" w14:textId="77777777" w:rsidR="003E5A5B" w:rsidRDefault="003220B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付款时请务必在备注栏填写：第*期建设用地+姓名+电话+单位名称。</w:t>
            </w:r>
          </w:p>
        </w:tc>
      </w:tr>
      <w:tr w:rsidR="003E5A5B" w14:paraId="48D2A269" w14:textId="77777777">
        <w:trPr>
          <w:trHeight w:val="655"/>
        </w:trPr>
        <w:tc>
          <w:tcPr>
            <w:tcW w:w="1973" w:type="dxa"/>
            <w:vMerge w:val="restart"/>
            <w:vAlign w:val="center"/>
          </w:tcPr>
          <w:p w14:paraId="50725BF6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4E3ECC6D" w14:textId="77777777" w:rsidR="003E5A5B" w:rsidRDefault="003220BA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5A354631" w14:textId="77777777" w:rsidR="003E5A5B" w:rsidRDefault="003220B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3E5A5B" w14:paraId="6E42C03D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3AD8377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2994698" w14:textId="77777777" w:rsidR="003E5A5B" w:rsidRDefault="003220B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0D36114F" w14:textId="77777777" w:rsidR="003E5A5B" w:rsidRDefault="003E5A5B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5A5B" w14:paraId="40EB2AFA" w14:textId="77777777">
        <w:trPr>
          <w:trHeight w:hRule="exact" w:val="655"/>
        </w:trPr>
        <w:tc>
          <w:tcPr>
            <w:tcW w:w="1973" w:type="dxa"/>
            <w:vMerge/>
            <w:vAlign w:val="center"/>
          </w:tcPr>
          <w:p w14:paraId="11D5DB60" w14:textId="77777777" w:rsidR="003E5A5B" w:rsidRDefault="003E5A5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544DA50D" w14:textId="77777777" w:rsidR="003E5A5B" w:rsidRDefault="003220B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41C1BFE2" w14:textId="77777777" w:rsidR="003E5A5B" w:rsidRDefault="003E5A5B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5A5B" w14:paraId="31304D6B" w14:textId="77777777">
        <w:trPr>
          <w:trHeight w:hRule="exact" w:val="630"/>
        </w:trPr>
        <w:tc>
          <w:tcPr>
            <w:tcW w:w="1973" w:type="dxa"/>
            <w:vAlign w:val="center"/>
          </w:tcPr>
          <w:p w14:paraId="18DC858D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5EFC25B2" w14:textId="77777777" w:rsidR="003E5A5B" w:rsidRDefault="003220B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14:paraId="0A3F15B4" w14:textId="77777777" w:rsidR="003E5A5B" w:rsidRDefault="003E5A5B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5A5B" w14:paraId="78C741D4" w14:textId="77777777">
        <w:trPr>
          <w:trHeight w:hRule="exact" w:val="1840"/>
        </w:trPr>
        <w:tc>
          <w:tcPr>
            <w:tcW w:w="1973" w:type="dxa"/>
            <w:vAlign w:val="center"/>
          </w:tcPr>
          <w:p w14:paraId="2516D019" w14:textId="77777777" w:rsidR="003E5A5B" w:rsidRDefault="003220B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773A1AD5" w14:textId="77777777" w:rsidR="003E5A5B" w:rsidRDefault="003220BA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0B244FB9" w14:textId="77777777" w:rsidR="003E5A5B" w:rsidRDefault="003220BA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0B1326E1" w14:textId="77777777" w:rsidR="003E5A5B" w:rsidRDefault="003220BA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0F3555C8" w14:textId="77777777" w:rsidR="003E5A5B" w:rsidRDefault="003220B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3E5A5B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815C" w14:textId="77777777" w:rsidR="00D23E49" w:rsidRDefault="00D23E49" w:rsidP="005476CE">
      <w:r>
        <w:separator/>
      </w:r>
    </w:p>
  </w:endnote>
  <w:endnote w:type="continuationSeparator" w:id="0">
    <w:p w14:paraId="2F9E3EEE" w14:textId="77777777" w:rsidR="00D23E49" w:rsidRDefault="00D23E49" w:rsidP="005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1E5E" w14:textId="77777777" w:rsidR="00D23E49" w:rsidRDefault="00D23E49" w:rsidP="005476CE">
      <w:r>
        <w:separator/>
      </w:r>
    </w:p>
  </w:footnote>
  <w:footnote w:type="continuationSeparator" w:id="0">
    <w:p w14:paraId="14B6527F" w14:textId="77777777" w:rsidR="00D23E49" w:rsidRDefault="00D23E49" w:rsidP="0054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06A85"/>
    <w:rsid w:val="000107EF"/>
    <w:rsid w:val="0005504C"/>
    <w:rsid w:val="00087032"/>
    <w:rsid w:val="000976BC"/>
    <w:rsid w:val="000A2654"/>
    <w:rsid w:val="000A30B0"/>
    <w:rsid w:val="000A3255"/>
    <w:rsid w:val="000A60EF"/>
    <w:rsid w:val="000B1A5D"/>
    <w:rsid w:val="000D05E5"/>
    <w:rsid w:val="000E4194"/>
    <w:rsid w:val="000E4DF4"/>
    <w:rsid w:val="000F38C1"/>
    <w:rsid w:val="00100ECF"/>
    <w:rsid w:val="001549C8"/>
    <w:rsid w:val="00154C99"/>
    <w:rsid w:val="001644EF"/>
    <w:rsid w:val="00166732"/>
    <w:rsid w:val="00172A1D"/>
    <w:rsid w:val="00176C07"/>
    <w:rsid w:val="001B1BDD"/>
    <w:rsid w:val="001D2E5B"/>
    <w:rsid w:val="001D780F"/>
    <w:rsid w:val="001E3E29"/>
    <w:rsid w:val="00211B81"/>
    <w:rsid w:val="00213F7D"/>
    <w:rsid w:val="00215FB6"/>
    <w:rsid w:val="00217017"/>
    <w:rsid w:val="00217C82"/>
    <w:rsid w:val="0023096F"/>
    <w:rsid w:val="00236465"/>
    <w:rsid w:val="002439A8"/>
    <w:rsid w:val="002558DC"/>
    <w:rsid w:val="002736F5"/>
    <w:rsid w:val="002A0B1D"/>
    <w:rsid w:val="002A4235"/>
    <w:rsid w:val="002A4D2E"/>
    <w:rsid w:val="002D10C0"/>
    <w:rsid w:val="002D2840"/>
    <w:rsid w:val="002D545B"/>
    <w:rsid w:val="002E0FA6"/>
    <w:rsid w:val="002E1CFC"/>
    <w:rsid w:val="002E447A"/>
    <w:rsid w:val="002E6AB5"/>
    <w:rsid w:val="003019BF"/>
    <w:rsid w:val="003220BA"/>
    <w:rsid w:val="00325560"/>
    <w:rsid w:val="00326970"/>
    <w:rsid w:val="003277C0"/>
    <w:rsid w:val="00336289"/>
    <w:rsid w:val="0037573E"/>
    <w:rsid w:val="003B30FC"/>
    <w:rsid w:val="003C41CE"/>
    <w:rsid w:val="003E052D"/>
    <w:rsid w:val="003E33FC"/>
    <w:rsid w:val="003E5A5B"/>
    <w:rsid w:val="003E7ADE"/>
    <w:rsid w:val="00412FE3"/>
    <w:rsid w:val="004240C9"/>
    <w:rsid w:val="00425FB2"/>
    <w:rsid w:val="0044523B"/>
    <w:rsid w:val="00464F67"/>
    <w:rsid w:val="00465FE2"/>
    <w:rsid w:val="00475792"/>
    <w:rsid w:val="00484204"/>
    <w:rsid w:val="00496B2B"/>
    <w:rsid w:val="004A2812"/>
    <w:rsid w:val="004A6C3B"/>
    <w:rsid w:val="004B4E90"/>
    <w:rsid w:val="004D0725"/>
    <w:rsid w:val="004D0E8D"/>
    <w:rsid w:val="004D28B9"/>
    <w:rsid w:val="004D626A"/>
    <w:rsid w:val="004F065D"/>
    <w:rsid w:val="00525484"/>
    <w:rsid w:val="00537E42"/>
    <w:rsid w:val="0054014C"/>
    <w:rsid w:val="00543136"/>
    <w:rsid w:val="005476CE"/>
    <w:rsid w:val="00552C6B"/>
    <w:rsid w:val="00573700"/>
    <w:rsid w:val="005800F3"/>
    <w:rsid w:val="005B7C27"/>
    <w:rsid w:val="005D2327"/>
    <w:rsid w:val="005E04F6"/>
    <w:rsid w:val="005E6329"/>
    <w:rsid w:val="005F334B"/>
    <w:rsid w:val="005F6247"/>
    <w:rsid w:val="0060403D"/>
    <w:rsid w:val="006220CF"/>
    <w:rsid w:val="006221CD"/>
    <w:rsid w:val="006221F7"/>
    <w:rsid w:val="006240EA"/>
    <w:rsid w:val="006276D6"/>
    <w:rsid w:val="00633D67"/>
    <w:rsid w:val="0063738D"/>
    <w:rsid w:val="00674A27"/>
    <w:rsid w:val="00681497"/>
    <w:rsid w:val="00682063"/>
    <w:rsid w:val="00693DCD"/>
    <w:rsid w:val="0069668A"/>
    <w:rsid w:val="006973C1"/>
    <w:rsid w:val="006C1C70"/>
    <w:rsid w:val="006F22D9"/>
    <w:rsid w:val="0071131B"/>
    <w:rsid w:val="007166A7"/>
    <w:rsid w:val="007343EA"/>
    <w:rsid w:val="007502B8"/>
    <w:rsid w:val="00791ACB"/>
    <w:rsid w:val="007A3580"/>
    <w:rsid w:val="007B1099"/>
    <w:rsid w:val="007B2A94"/>
    <w:rsid w:val="007C7A97"/>
    <w:rsid w:val="007D28B1"/>
    <w:rsid w:val="007D2DC4"/>
    <w:rsid w:val="007D5A84"/>
    <w:rsid w:val="007E1A13"/>
    <w:rsid w:val="007E72E3"/>
    <w:rsid w:val="007F5022"/>
    <w:rsid w:val="00831BE1"/>
    <w:rsid w:val="00843470"/>
    <w:rsid w:val="008548FB"/>
    <w:rsid w:val="008642AC"/>
    <w:rsid w:val="008655B1"/>
    <w:rsid w:val="00882E15"/>
    <w:rsid w:val="0089052C"/>
    <w:rsid w:val="00891ACA"/>
    <w:rsid w:val="0089580D"/>
    <w:rsid w:val="008B28EC"/>
    <w:rsid w:val="008C2665"/>
    <w:rsid w:val="008D5185"/>
    <w:rsid w:val="008E5422"/>
    <w:rsid w:val="008F42A7"/>
    <w:rsid w:val="008F5BB7"/>
    <w:rsid w:val="00916E0D"/>
    <w:rsid w:val="00927F0A"/>
    <w:rsid w:val="00931368"/>
    <w:rsid w:val="009452B2"/>
    <w:rsid w:val="0096057E"/>
    <w:rsid w:val="0096343D"/>
    <w:rsid w:val="009715E5"/>
    <w:rsid w:val="00972A15"/>
    <w:rsid w:val="00993578"/>
    <w:rsid w:val="009973A7"/>
    <w:rsid w:val="009A1AD2"/>
    <w:rsid w:val="009B1398"/>
    <w:rsid w:val="009B1893"/>
    <w:rsid w:val="009B2A5A"/>
    <w:rsid w:val="009C0589"/>
    <w:rsid w:val="009C5B92"/>
    <w:rsid w:val="009D0328"/>
    <w:rsid w:val="009D3343"/>
    <w:rsid w:val="009D557D"/>
    <w:rsid w:val="009F3FD5"/>
    <w:rsid w:val="009F6357"/>
    <w:rsid w:val="00A013D5"/>
    <w:rsid w:val="00A167A9"/>
    <w:rsid w:val="00A21825"/>
    <w:rsid w:val="00A3690F"/>
    <w:rsid w:val="00A40BD4"/>
    <w:rsid w:val="00A413DD"/>
    <w:rsid w:val="00A515A9"/>
    <w:rsid w:val="00A52CD8"/>
    <w:rsid w:val="00A763C3"/>
    <w:rsid w:val="00A779BE"/>
    <w:rsid w:val="00A8791D"/>
    <w:rsid w:val="00AA5ECD"/>
    <w:rsid w:val="00AA7AB9"/>
    <w:rsid w:val="00AB37BE"/>
    <w:rsid w:val="00AD2694"/>
    <w:rsid w:val="00AF53B3"/>
    <w:rsid w:val="00B01FF1"/>
    <w:rsid w:val="00B02B33"/>
    <w:rsid w:val="00B0497F"/>
    <w:rsid w:val="00B22EB9"/>
    <w:rsid w:val="00B24CA4"/>
    <w:rsid w:val="00B30681"/>
    <w:rsid w:val="00B55A08"/>
    <w:rsid w:val="00B80745"/>
    <w:rsid w:val="00B934CF"/>
    <w:rsid w:val="00BA3C6E"/>
    <w:rsid w:val="00BE0355"/>
    <w:rsid w:val="00C266A4"/>
    <w:rsid w:val="00C37341"/>
    <w:rsid w:val="00C635AF"/>
    <w:rsid w:val="00C63DE6"/>
    <w:rsid w:val="00C70ED9"/>
    <w:rsid w:val="00CA1258"/>
    <w:rsid w:val="00CC1798"/>
    <w:rsid w:val="00CC4EC6"/>
    <w:rsid w:val="00D21AF0"/>
    <w:rsid w:val="00D23E49"/>
    <w:rsid w:val="00D31833"/>
    <w:rsid w:val="00D31B46"/>
    <w:rsid w:val="00D470F4"/>
    <w:rsid w:val="00D51598"/>
    <w:rsid w:val="00DB4205"/>
    <w:rsid w:val="00DE2EBF"/>
    <w:rsid w:val="00DF42E3"/>
    <w:rsid w:val="00DF68A2"/>
    <w:rsid w:val="00E10D33"/>
    <w:rsid w:val="00E34C3C"/>
    <w:rsid w:val="00E35987"/>
    <w:rsid w:val="00E43E70"/>
    <w:rsid w:val="00E447A6"/>
    <w:rsid w:val="00E55F6B"/>
    <w:rsid w:val="00E756EE"/>
    <w:rsid w:val="00E83412"/>
    <w:rsid w:val="00E8538A"/>
    <w:rsid w:val="00E915BE"/>
    <w:rsid w:val="00EA7702"/>
    <w:rsid w:val="00EB1988"/>
    <w:rsid w:val="00EB3889"/>
    <w:rsid w:val="00EB5903"/>
    <w:rsid w:val="00EC0EBB"/>
    <w:rsid w:val="00ED1DD7"/>
    <w:rsid w:val="00EE04A3"/>
    <w:rsid w:val="00EE5576"/>
    <w:rsid w:val="00EF5826"/>
    <w:rsid w:val="00EF607F"/>
    <w:rsid w:val="00F02CC3"/>
    <w:rsid w:val="00F17B54"/>
    <w:rsid w:val="00F20D55"/>
    <w:rsid w:val="00F20F81"/>
    <w:rsid w:val="00F30AD6"/>
    <w:rsid w:val="00F3403D"/>
    <w:rsid w:val="00F567E2"/>
    <w:rsid w:val="00F63BEB"/>
    <w:rsid w:val="00F6752A"/>
    <w:rsid w:val="00FA3867"/>
    <w:rsid w:val="00FB2721"/>
    <w:rsid w:val="00FC485B"/>
    <w:rsid w:val="1206622A"/>
    <w:rsid w:val="16D9080A"/>
    <w:rsid w:val="429457EE"/>
    <w:rsid w:val="47AF6DE6"/>
    <w:rsid w:val="62F2026E"/>
    <w:rsid w:val="70E33A95"/>
    <w:rsid w:val="78F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D62E6D"/>
  <w15:docId w15:val="{1F32E36F-4833-411E-A60D-CB9E684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CSES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Administrator</cp:lastModifiedBy>
  <cp:revision>3</cp:revision>
  <cp:lastPrinted>2021-12-30T01:18:00Z</cp:lastPrinted>
  <dcterms:created xsi:type="dcterms:W3CDTF">2021-12-30T01:22:00Z</dcterms:created>
  <dcterms:modified xsi:type="dcterms:W3CDTF">2022-02-14T04:52:00Z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8FE7CE478632498FB311DA8C684C2161</vt:lpwstr>
  </property>
</Properties>
</file>