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Default="00EB4DFF" w:rsidP="00EB4DFF">
      <w:pPr>
        <w:spacing w:line="0" w:lineRule="atLeast"/>
        <w:rPr>
          <w:rFonts w:ascii="Arial" w:eastAsia="Times New Roman"/>
          <w:color w:val="FF0000"/>
          <w:sz w:val="2"/>
          <w:szCs w:val="22"/>
        </w:rPr>
      </w:pPr>
      <w:bookmarkStart w:id="0" w:name="_GoBack"/>
      <w:bookmarkEnd w:id="0"/>
    </w:p>
    <w:p w:rsidR="00EB4DFF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EB4DFF">
        <w:rPr>
          <w:rFonts w:ascii="宋体" w:hAnsi="宋体" w:cs="宋体" w:hint="eastAsia"/>
          <w:b/>
          <w:bCs/>
          <w:sz w:val="32"/>
          <w:szCs w:val="32"/>
        </w:rPr>
        <w:t>恶臭污染物（</w:t>
      </w:r>
      <w:proofErr w:type="gramStart"/>
      <w:r w:rsidRPr="00EB4DFF">
        <w:rPr>
          <w:rFonts w:ascii="宋体" w:hAnsi="宋体" w:cs="宋体" w:hint="eastAsia"/>
          <w:b/>
          <w:bCs/>
          <w:sz w:val="32"/>
          <w:szCs w:val="32"/>
        </w:rPr>
        <w:t>嗅辨员</w:t>
      </w:r>
      <w:proofErr w:type="gramEnd"/>
      <w:r w:rsidRPr="00EB4DFF">
        <w:rPr>
          <w:rFonts w:ascii="宋体" w:hAnsi="宋体" w:cs="宋体" w:hint="eastAsia"/>
          <w:b/>
          <w:bCs/>
          <w:sz w:val="32"/>
          <w:szCs w:val="32"/>
        </w:rPr>
        <w:t>、判定师）专业技术网络培训班</w:t>
      </w:r>
    </w:p>
    <w:p w:rsidR="00EB4DFF" w:rsidRPr="00EB4DFF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EB4DFF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="864" w:tblpY="24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132"/>
        <w:gridCol w:w="798"/>
        <w:gridCol w:w="52"/>
        <w:gridCol w:w="1208"/>
        <w:gridCol w:w="2052"/>
        <w:gridCol w:w="1276"/>
        <w:gridCol w:w="1418"/>
      </w:tblGrid>
      <w:tr w:rsidR="00EB4DFF" w:rsidTr="000F3236">
        <w:trPr>
          <w:trHeight w:val="567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67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w w:val="80"/>
                <w:sz w:val="28"/>
              </w:rPr>
              <w:t>邮寄证书地址</w:t>
            </w:r>
          </w:p>
        </w:tc>
        <w:tc>
          <w:tcPr>
            <w:tcW w:w="7936" w:type="dxa"/>
            <w:gridSpan w:val="7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67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EB4DFF" w:rsidRPr="00EB4DFF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联系人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67"/>
        </w:trPr>
        <w:tc>
          <w:tcPr>
            <w:tcW w:w="1670" w:type="dxa"/>
            <w:vMerge w:val="restart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*培训人员</w:t>
            </w:r>
          </w:p>
        </w:tc>
        <w:tc>
          <w:tcPr>
            <w:tcW w:w="1132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职务</w:t>
            </w:r>
          </w:p>
        </w:tc>
        <w:tc>
          <w:tcPr>
            <w:tcW w:w="2052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w w:val="80"/>
                <w:sz w:val="28"/>
              </w:rPr>
              <w:t>申报证书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移动电话</w:t>
            </w: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</w:p>
        </w:tc>
        <w:tc>
          <w:tcPr>
            <w:tcW w:w="113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52" w:type="dxa"/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汇款账号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EB4DFF" w:rsidRPr="00EB4DFF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EB4DFF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Default="00EB4DFF" w:rsidP="00AD6AC3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单位汇款请备注“第*期嗅辨员/判定师+几人培训费”。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95482" w:rsidRDefault="00EB4DFF" w:rsidP="00AD6AC3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EA291FD" wp14:editId="0DC73CD4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-1054735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proofErr w:type="gramStart"/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>嗅辨员</w:t>
            </w:r>
            <w:proofErr w:type="gramEnd"/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 xml:space="preserve">/判定师+单位简称+几人培训费  </w:t>
            </w:r>
          </w:p>
        </w:tc>
      </w:tr>
      <w:tr w:rsidR="00EB4DFF" w:rsidTr="000F3236">
        <w:trPr>
          <w:trHeight w:val="510"/>
        </w:trPr>
        <w:tc>
          <w:tcPr>
            <w:tcW w:w="1670" w:type="dxa"/>
            <w:vMerge w:val="restart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EB4DFF">
              <w:rPr>
                <w:rFonts w:ascii="仿宋" w:eastAsia="仿宋" w:hAnsi="仿宋" w:cs="仿宋" w:hint="eastAsia"/>
                <w:sz w:val="28"/>
              </w:rPr>
              <w:t xml:space="preserve">增值税普通发票  </w:t>
            </w: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4DFF" w:rsidTr="000F3236">
        <w:trPr>
          <w:trHeight w:val="510"/>
        </w:trPr>
        <w:tc>
          <w:tcPr>
            <w:tcW w:w="1670" w:type="dxa"/>
            <w:vMerge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EB4DFF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B4DFF" w:rsidTr="000F3236">
        <w:trPr>
          <w:trHeight w:val="1135"/>
        </w:trPr>
        <w:tc>
          <w:tcPr>
            <w:tcW w:w="1670" w:type="dxa"/>
            <w:vAlign w:val="center"/>
          </w:tcPr>
          <w:p w:rsidR="00EB4DFF" w:rsidRP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</w:rPr>
            </w:pPr>
            <w:r w:rsidRPr="00EB4DFF">
              <w:rPr>
                <w:rFonts w:ascii="仿宋" w:eastAsia="仿宋" w:hAnsi="仿宋" w:cs="仿宋" w:hint="eastAsia"/>
                <w:color w:val="000000"/>
                <w:sz w:val="28"/>
              </w:rPr>
              <w:t>提示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EB4DFF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EB4DFF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Default="00EB4DFF" w:rsidP="00AD6AC3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 w:rsidRPr="00EB4DFF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EB4DFF" w:rsidTr="000F3236">
        <w:trPr>
          <w:trHeight w:val="539"/>
        </w:trPr>
        <w:tc>
          <w:tcPr>
            <w:tcW w:w="1670" w:type="dxa"/>
            <w:vAlign w:val="center"/>
          </w:tcPr>
          <w:p w:rsidR="00EB4DFF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报名联系人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9" w:history="1">
              <w:r w:rsidR="009D67DC" w:rsidRPr="009D67DC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95482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EB4DFF" w:rsidRPr="00EB4DFF" w:rsidRDefault="00EB4DFF" w:rsidP="00EB4DFF">
      <w:pPr>
        <w:spacing w:beforeLines="50" w:before="120"/>
        <w:jc w:val="center"/>
      </w:pPr>
      <w:r w:rsidRPr="00095482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EB4DFF" w:rsidRPr="00EB4DFF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60" w:rsidRDefault="005E0760" w:rsidP="008B28EC">
      <w:r>
        <w:separator/>
      </w:r>
    </w:p>
  </w:endnote>
  <w:endnote w:type="continuationSeparator" w:id="0">
    <w:p w:rsidR="005E0760" w:rsidRDefault="005E076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60" w:rsidRDefault="005E0760" w:rsidP="008B28EC">
      <w:r>
        <w:separator/>
      </w:r>
    </w:p>
  </w:footnote>
  <w:footnote w:type="continuationSeparator" w:id="0">
    <w:p w:rsidR="005E0760" w:rsidRDefault="005E076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5504C"/>
    <w:rsid w:val="00082000"/>
    <w:rsid w:val="000976BC"/>
    <w:rsid w:val="000A2654"/>
    <w:rsid w:val="000A30B0"/>
    <w:rsid w:val="000B6CBF"/>
    <w:rsid w:val="000F3236"/>
    <w:rsid w:val="00117C9C"/>
    <w:rsid w:val="00154C99"/>
    <w:rsid w:val="001644EF"/>
    <w:rsid w:val="001B710D"/>
    <w:rsid w:val="001D2E5B"/>
    <w:rsid w:val="00215FB6"/>
    <w:rsid w:val="00217017"/>
    <w:rsid w:val="00236465"/>
    <w:rsid w:val="002A4D2E"/>
    <w:rsid w:val="002B20B0"/>
    <w:rsid w:val="002D2840"/>
    <w:rsid w:val="002E6AB5"/>
    <w:rsid w:val="003236FF"/>
    <w:rsid w:val="00325560"/>
    <w:rsid w:val="00332461"/>
    <w:rsid w:val="00336289"/>
    <w:rsid w:val="003B30FC"/>
    <w:rsid w:val="003F32C0"/>
    <w:rsid w:val="00412FE3"/>
    <w:rsid w:val="004425D9"/>
    <w:rsid w:val="00467189"/>
    <w:rsid w:val="00477190"/>
    <w:rsid w:val="00484204"/>
    <w:rsid w:val="00496B2B"/>
    <w:rsid w:val="004D28B9"/>
    <w:rsid w:val="004F065D"/>
    <w:rsid w:val="00525484"/>
    <w:rsid w:val="00546DAF"/>
    <w:rsid w:val="00594FF9"/>
    <w:rsid w:val="005B5B82"/>
    <w:rsid w:val="005B5CD2"/>
    <w:rsid w:val="005B7C27"/>
    <w:rsid w:val="005E0760"/>
    <w:rsid w:val="005F6247"/>
    <w:rsid w:val="00602F4B"/>
    <w:rsid w:val="006221CD"/>
    <w:rsid w:val="006221F7"/>
    <w:rsid w:val="006240EA"/>
    <w:rsid w:val="00633D67"/>
    <w:rsid w:val="0063738D"/>
    <w:rsid w:val="00662E0F"/>
    <w:rsid w:val="00666182"/>
    <w:rsid w:val="00674A27"/>
    <w:rsid w:val="00681497"/>
    <w:rsid w:val="006973C1"/>
    <w:rsid w:val="006F67C2"/>
    <w:rsid w:val="0071131B"/>
    <w:rsid w:val="007166A7"/>
    <w:rsid w:val="007343EA"/>
    <w:rsid w:val="0073499D"/>
    <w:rsid w:val="007A3580"/>
    <w:rsid w:val="007B1099"/>
    <w:rsid w:val="007D28B1"/>
    <w:rsid w:val="007D5A84"/>
    <w:rsid w:val="007D5F1E"/>
    <w:rsid w:val="007E72E3"/>
    <w:rsid w:val="008155FC"/>
    <w:rsid w:val="008548FB"/>
    <w:rsid w:val="008703E0"/>
    <w:rsid w:val="00891ACA"/>
    <w:rsid w:val="0089580D"/>
    <w:rsid w:val="008B28EC"/>
    <w:rsid w:val="008C04CD"/>
    <w:rsid w:val="008C68F7"/>
    <w:rsid w:val="008F5BB7"/>
    <w:rsid w:val="00927F0A"/>
    <w:rsid w:val="00931368"/>
    <w:rsid w:val="009619E7"/>
    <w:rsid w:val="00993578"/>
    <w:rsid w:val="00997358"/>
    <w:rsid w:val="009A52D1"/>
    <w:rsid w:val="009C0589"/>
    <w:rsid w:val="009D67DC"/>
    <w:rsid w:val="00A21825"/>
    <w:rsid w:val="00A3690F"/>
    <w:rsid w:val="00A413DD"/>
    <w:rsid w:val="00A515A9"/>
    <w:rsid w:val="00A52CD8"/>
    <w:rsid w:val="00AA7AB9"/>
    <w:rsid w:val="00AD671C"/>
    <w:rsid w:val="00B01FF1"/>
    <w:rsid w:val="00B21DD6"/>
    <w:rsid w:val="00B30681"/>
    <w:rsid w:val="00BA0A22"/>
    <w:rsid w:val="00BA3C6E"/>
    <w:rsid w:val="00BC4DD9"/>
    <w:rsid w:val="00C014F3"/>
    <w:rsid w:val="00C22C2E"/>
    <w:rsid w:val="00C45623"/>
    <w:rsid w:val="00CA1258"/>
    <w:rsid w:val="00CA2A77"/>
    <w:rsid w:val="00CC1798"/>
    <w:rsid w:val="00CC4EC6"/>
    <w:rsid w:val="00CF7007"/>
    <w:rsid w:val="00D31B46"/>
    <w:rsid w:val="00DC3D57"/>
    <w:rsid w:val="00DE2EBF"/>
    <w:rsid w:val="00DF68A2"/>
    <w:rsid w:val="00E35987"/>
    <w:rsid w:val="00EB1988"/>
    <w:rsid w:val="00EB4DFF"/>
    <w:rsid w:val="00F025B9"/>
    <w:rsid w:val="00F20F81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176</TotalTime>
  <Pages>1</Pages>
  <Words>83</Words>
  <Characters>479</Characters>
  <Application>Microsoft Office Word</Application>
  <DocSecurity>0</DocSecurity>
  <Lines>3</Lines>
  <Paragraphs>1</Paragraphs>
  <ScaleCrop>false</ScaleCrop>
  <Company>CSES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33</cp:revision>
  <cp:lastPrinted>2021-02-09T01:01:00Z</cp:lastPrinted>
  <dcterms:created xsi:type="dcterms:W3CDTF">2020-01-22T16:07:00Z</dcterms:created>
  <dcterms:modified xsi:type="dcterms:W3CDTF">2021-05-19T02:35:00Z</dcterms:modified>
</cp:coreProperties>
</file>