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E7E54" w14:textId="0CECD7D3" w:rsidR="00C170F2" w:rsidRDefault="007C152A">
      <w:pPr>
        <w:spacing w:line="366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附件：</w:t>
      </w:r>
    </w:p>
    <w:p w14:paraId="51214903" w14:textId="77777777" w:rsidR="00C170F2" w:rsidRDefault="007C152A">
      <w:pPr>
        <w:spacing w:line="366" w:lineRule="exact"/>
        <w:jc w:val="center"/>
        <w:rPr>
          <w:rFonts w:ascii="新宋体" w:eastAsia="新宋体" w:hAnsi="新宋体" w:cs="宋体"/>
          <w:b/>
          <w:bCs/>
          <w:sz w:val="32"/>
          <w:szCs w:val="32"/>
        </w:rPr>
      </w:pPr>
      <w:r>
        <w:rPr>
          <w:rFonts w:ascii="新宋体" w:eastAsia="新宋体" w:hAnsi="新宋体" w:cs="宋体" w:hint="eastAsia"/>
          <w:b/>
          <w:bCs/>
          <w:sz w:val="32"/>
          <w:szCs w:val="32"/>
        </w:rPr>
        <w:t>固体废物与危险废物规范化管理与绿色发展</w:t>
      </w:r>
    </w:p>
    <w:p w14:paraId="04FAD288" w14:textId="77777777" w:rsidR="00C170F2" w:rsidRDefault="003154B6">
      <w:pPr>
        <w:spacing w:line="366" w:lineRule="exact"/>
        <w:jc w:val="center"/>
        <w:rPr>
          <w:rFonts w:ascii="新宋体" w:eastAsia="新宋体" w:hAnsi="新宋体" w:cs="宋体"/>
          <w:b/>
          <w:bCs/>
          <w:sz w:val="32"/>
          <w:szCs w:val="32"/>
        </w:rPr>
      </w:pPr>
      <w:r>
        <w:rPr>
          <w:rFonts w:ascii="新宋体" w:eastAsia="新宋体" w:hAnsi="新宋体" w:cs="宋体" w:hint="eastAsia"/>
          <w:b/>
          <w:bCs/>
          <w:sz w:val="32"/>
          <w:szCs w:val="32"/>
        </w:rPr>
        <w:t>网络</w:t>
      </w:r>
      <w:r w:rsidR="007C152A">
        <w:rPr>
          <w:rFonts w:ascii="新宋体" w:eastAsia="新宋体" w:hAnsi="新宋体" w:cs="宋体" w:hint="eastAsia"/>
          <w:b/>
          <w:bCs/>
          <w:sz w:val="32"/>
          <w:szCs w:val="32"/>
        </w:rPr>
        <w:t>培训班报名回执</w:t>
      </w:r>
      <w:r w:rsidR="007C152A">
        <w:rPr>
          <w:rFonts w:ascii="新宋体" w:eastAsia="新宋体" w:hAnsi="新宋体" w:cs="宋体"/>
          <w:b/>
          <w:bCs/>
          <w:sz w:val="32"/>
          <w:szCs w:val="32"/>
        </w:rPr>
        <w:t>表</w:t>
      </w:r>
    </w:p>
    <w:tbl>
      <w:tblPr>
        <w:tblpPr w:leftFromText="180" w:rightFromText="180" w:vertAnchor="text" w:horzAnchor="page" w:tblpX="1434" w:tblpY="141"/>
        <w:tblOverlap w:val="never"/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1147"/>
        <w:gridCol w:w="862"/>
        <w:gridCol w:w="286"/>
        <w:gridCol w:w="1841"/>
        <w:gridCol w:w="884"/>
        <w:gridCol w:w="421"/>
        <w:gridCol w:w="2017"/>
      </w:tblGrid>
      <w:tr w:rsidR="00C170F2" w14:paraId="042EE9BA" w14:textId="77777777">
        <w:trPr>
          <w:trHeight w:val="573"/>
        </w:trPr>
        <w:tc>
          <w:tcPr>
            <w:tcW w:w="1973" w:type="dxa"/>
            <w:vAlign w:val="center"/>
          </w:tcPr>
          <w:p w14:paraId="256B681A" w14:textId="77777777" w:rsidR="00C170F2" w:rsidRDefault="007C152A" w:rsidP="00A43CF0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单位名称</w:t>
            </w:r>
          </w:p>
          <w:p w14:paraId="248565DE" w14:textId="77777777" w:rsidR="00C170F2" w:rsidRDefault="007C152A" w:rsidP="00A43CF0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（发票抬头）</w:t>
            </w:r>
          </w:p>
        </w:tc>
        <w:tc>
          <w:tcPr>
            <w:tcW w:w="4136" w:type="dxa"/>
            <w:gridSpan w:val="4"/>
            <w:vAlign w:val="center"/>
          </w:tcPr>
          <w:p w14:paraId="2CA1C6DF" w14:textId="77777777" w:rsidR="00C170F2" w:rsidRDefault="00C170F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55572EF4" w14:textId="77777777" w:rsidR="00C170F2" w:rsidRDefault="007C152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2017" w:type="dxa"/>
            <w:vAlign w:val="center"/>
          </w:tcPr>
          <w:p w14:paraId="0CB12D98" w14:textId="77777777" w:rsidR="00C170F2" w:rsidRDefault="00C170F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C170F2" w14:paraId="5A997F49" w14:textId="77777777">
        <w:trPr>
          <w:trHeight w:val="446"/>
        </w:trPr>
        <w:tc>
          <w:tcPr>
            <w:tcW w:w="1973" w:type="dxa"/>
            <w:vAlign w:val="center"/>
          </w:tcPr>
          <w:p w14:paraId="2E70C26D" w14:textId="77777777" w:rsidR="00A43CF0" w:rsidRDefault="007C152A" w:rsidP="00A43CF0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通信地址</w:t>
            </w:r>
          </w:p>
          <w:p w14:paraId="16C93F51" w14:textId="64BC7F69" w:rsidR="00C170F2" w:rsidRDefault="007C152A" w:rsidP="00A43CF0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邮寄证书使用</w:t>
            </w:r>
          </w:p>
        </w:tc>
        <w:tc>
          <w:tcPr>
            <w:tcW w:w="4136" w:type="dxa"/>
            <w:gridSpan w:val="4"/>
            <w:vAlign w:val="center"/>
          </w:tcPr>
          <w:p w14:paraId="418EC97D" w14:textId="77777777" w:rsidR="00C170F2" w:rsidRDefault="00C170F2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1DD489B1" w14:textId="77777777" w:rsidR="00C170F2" w:rsidRDefault="007C152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017" w:type="dxa"/>
            <w:vAlign w:val="center"/>
          </w:tcPr>
          <w:p w14:paraId="7DB31780" w14:textId="77777777" w:rsidR="00C170F2" w:rsidRDefault="00C170F2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C170F2" w14:paraId="16842103" w14:textId="77777777">
        <w:trPr>
          <w:trHeight w:val="453"/>
        </w:trPr>
        <w:tc>
          <w:tcPr>
            <w:tcW w:w="1973" w:type="dxa"/>
            <w:vAlign w:val="center"/>
          </w:tcPr>
          <w:p w14:paraId="4DB5020A" w14:textId="77777777" w:rsidR="00C170F2" w:rsidRDefault="007C152A" w:rsidP="00A43CF0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147" w:type="dxa"/>
            <w:vAlign w:val="center"/>
          </w:tcPr>
          <w:p w14:paraId="341C1067" w14:textId="77777777" w:rsidR="00C170F2" w:rsidRDefault="00C170F2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33ADFFEF" w14:textId="77777777" w:rsidR="00C170F2" w:rsidRDefault="007C152A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127" w:type="dxa"/>
            <w:gridSpan w:val="2"/>
            <w:vAlign w:val="center"/>
          </w:tcPr>
          <w:p w14:paraId="3540365D" w14:textId="77777777" w:rsidR="00C170F2" w:rsidRDefault="00C170F2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7B724CA6" w14:textId="77777777" w:rsidR="00C170F2" w:rsidRDefault="007C152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2017" w:type="dxa"/>
            <w:vAlign w:val="center"/>
          </w:tcPr>
          <w:p w14:paraId="6AF3655A" w14:textId="77777777" w:rsidR="00C170F2" w:rsidRDefault="00C170F2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C170F2" w14:paraId="52815C86" w14:textId="77777777">
        <w:trPr>
          <w:trHeight w:hRule="exact" w:val="649"/>
        </w:trPr>
        <w:tc>
          <w:tcPr>
            <w:tcW w:w="1973" w:type="dxa"/>
            <w:vMerge w:val="restart"/>
            <w:vAlign w:val="center"/>
          </w:tcPr>
          <w:p w14:paraId="65F3388B" w14:textId="77777777" w:rsidR="00C170F2" w:rsidRDefault="007C152A" w:rsidP="00A43CF0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*培训人员</w:t>
            </w:r>
          </w:p>
        </w:tc>
        <w:tc>
          <w:tcPr>
            <w:tcW w:w="1147" w:type="dxa"/>
            <w:vAlign w:val="center"/>
          </w:tcPr>
          <w:p w14:paraId="3ECD1F23" w14:textId="49B00374" w:rsidR="00C170F2" w:rsidRDefault="007C152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62" w:type="dxa"/>
            <w:vAlign w:val="center"/>
          </w:tcPr>
          <w:p w14:paraId="5E30581B" w14:textId="77777777" w:rsidR="00C170F2" w:rsidRDefault="007C152A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127" w:type="dxa"/>
            <w:gridSpan w:val="2"/>
            <w:vAlign w:val="center"/>
          </w:tcPr>
          <w:p w14:paraId="7FB0EE34" w14:textId="2C36B44F" w:rsidR="00C170F2" w:rsidRDefault="007C152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1305" w:type="dxa"/>
            <w:gridSpan w:val="2"/>
            <w:vAlign w:val="center"/>
          </w:tcPr>
          <w:p w14:paraId="41AF3E65" w14:textId="77777777" w:rsidR="00C170F2" w:rsidRDefault="007C152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017" w:type="dxa"/>
            <w:vAlign w:val="center"/>
          </w:tcPr>
          <w:p w14:paraId="7AF98C1E" w14:textId="77777777" w:rsidR="00C170F2" w:rsidRDefault="007C152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移动电话</w:t>
            </w:r>
          </w:p>
        </w:tc>
      </w:tr>
      <w:tr w:rsidR="00C170F2" w14:paraId="48FFE242" w14:textId="77777777">
        <w:trPr>
          <w:trHeight w:hRule="exact" w:val="519"/>
        </w:trPr>
        <w:tc>
          <w:tcPr>
            <w:tcW w:w="1973" w:type="dxa"/>
            <w:vMerge/>
            <w:vAlign w:val="center"/>
          </w:tcPr>
          <w:p w14:paraId="47C763CF" w14:textId="77777777" w:rsidR="00C170F2" w:rsidRDefault="00C170F2" w:rsidP="00A43CF0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474CE1F4" w14:textId="77777777" w:rsidR="00C170F2" w:rsidRDefault="00C170F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6B851ABD" w14:textId="77777777" w:rsidR="00C170F2" w:rsidRDefault="00C170F2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C5FC157" w14:textId="77777777" w:rsidR="00C170F2" w:rsidRDefault="00C170F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30890A09" w14:textId="77777777" w:rsidR="00C170F2" w:rsidRDefault="00C170F2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14:paraId="1452D69C" w14:textId="77777777" w:rsidR="00C170F2" w:rsidRDefault="00C170F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C170F2" w14:paraId="6F8C1B63" w14:textId="77777777">
        <w:trPr>
          <w:trHeight w:hRule="exact" w:val="483"/>
        </w:trPr>
        <w:tc>
          <w:tcPr>
            <w:tcW w:w="1973" w:type="dxa"/>
            <w:vMerge/>
            <w:vAlign w:val="center"/>
          </w:tcPr>
          <w:p w14:paraId="1B97D1AD" w14:textId="77777777" w:rsidR="00C170F2" w:rsidRDefault="00C170F2" w:rsidP="00A43CF0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2A538934" w14:textId="77777777" w:rsidR="00C170F2" w:rsidRDefault="00C170F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61C361EF" w14:textId="77777777" w:rsidR="00C170F2" w:rsidRDefault="00C170F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F910A0F" w14:textId="77777777" w:rsidR="00C170F2" w:rsidRDefault="00C170F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1A3B9B12" w14:textId="77777777" w:rsidR="00C170F2" w:rsidRDefault="00C170F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14:paraId="7BB8CF29" w14:textId="77777777" w:rsidR="00C170F2" w:rsidRDefault="00C170F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14:paraId="7BF05EFD" w14:textId="77777777" w:rsidR="00C170F2" w:rsidRDefault="00C170F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14:paraId="4F78FCEE" w14:textId="77777777" w:rsidR="00C170F2" w:rsidRDefault="00C170F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C170F2" w14:paraId="31729C86" w14:textId="77777777">
        <w:trPr>
          <w:trHeight w:hRule="exact" w:val="519"/>
        </w:trPr>
        <w:tc>
          <w:tcPr>
            <w:tcW w:w="1973" w:type="dxa"/>
            <w:vMerge/>
            <w:vAlign w:val="center"/>
          </w:tcPr>
          <w:p w14:paraId="6D039880" w14:textId="77777777" w:rsidR="00C170F2" w:rsidRDefault="00C170F2" w:rsidP="00A43CF0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3DFE6A4D" w14:textId="77777777" w:rsidR="00C170F2" w:rsidRDefault="00C170F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6440D2EE" w14:textId="77777777" w:rsidR="00C170F2" w:rsidRDefault="00C170F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5E8CED4" w14:textId="77777777" w:rsidR="00C170F2" w:rsidRDefault="00C170F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6F5350BD" w14:textId="77777777" w:rsidR="00C170F2" w:rsidRDefault="00C170F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14:paraId="6A4D4590" w14:textId="77777777" w:rsidR="00C170F2" w:rsidRDefault="00C170F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C170F2" w14:paraId="40A48473" w14:textId="77777777">
        <w:trPr>
          <w:trHeight w:hRule="exact" w:val="456"/>
        </w:trPr>
        <w:tc>
          <w:tcPr>
            <w:tcW w:w="1973" w:type="dxa"/>
            <w:vMerge/>
            <w:vAlign w:val="center"/>
          </w:tcPr>
          <w:p w14:paraId="14EB9A26" w14:textId="77777777" w:rsidR="00C170F2" w:rsidRDefault="00C170F2" w:rsidP="00A43CF0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2D8552A3" w14:textId="77777777" w:rsidR="00C170F2" w:rsidRDefault="00C170F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14:paraId="6EBFFED8" w14:textId="77777777" w:rsidR="00C170F2" w:rsidRDefault="00C170F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14:paraId="56A0972F" w14:textId="77777777" w:rsidR="00C170F2" w:rsidRDefault="00C170F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69D4C382" w14:textId="77777777" w:rsidR="00C170F2" w:rsidRDefault="00C170F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25D3F79" w14:textId="77777777" w:rsidR="00C170F2" w:rsidRDefault="00C170F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6E58D85A" w14:textId="77777777" w:rsidR="00C170F2" w:rsidRDefault="00C170F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14:paraId="6170D4E7" w14:textId="77777777" w:rsidR="00C170F2" w:rsidRDefault="00C170F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C170F2" w14:paraId="5F54B043" w14:textId="77777777" w:rsidTr="00257491">
        <w:trPr>
          <w:trHeight w:hRule="exact" w:val="3100"/>
        </w:trPr>
        <w:tc>
          <w:tcPr>
            <w:tcW w:w="1973" w:type="dxa"/>
            <w:vAlign w:val="center"/>
          </w:tcPr>
          <w:p w14:paraId="027A0427" w14:textId="77777777" w:rsidR="00C170F2" w:rsidRDefault="007C152A" w:rsidP="00A43CF0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汇款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帐号</w:t>
            </w:r>
            <w:proofErr w:type="gramEnd"/>
          </w:p>
        </w:tc>
        <w:tc>
          <w:tcPr>
            <w:tcW w:w="5020" w:type="dxa"/>
            <w:gridSpan w:val="5"/>
            <w:vAlign w:val="center"/>
          </w:tcPr>
          <w:p w14:paraId="1DFDED83" w14:textId="7E76BCD2" w:rsidR="00C170F2" w:rsidRDefault="007C152A">
            <w:pPr>
              <w:snapToGrid w:val="0"/>
              <w:ind w:rightChars="-51" w:right="-107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账户名称：中国环境科学学会</w:t>
            </w:r>
          </w:p>
          <w:p w14:paraId="318D8DEA" w14:textId="77777777" w:rsidR="00C170F2" w:rsidRDefault="007C152A">
            <w:pPr>
              <w:snapToGrid w:val="0"/>
              <w:ind w:rightChars="-51" w:right="-107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开户银行：中国光大银行北京礼士路支行</w:t>
            </w:r>
          </w:p>
          <w:p w14:paraId="1E8A13E4" w14:textId="77777777" w:rsidR="00C170F2" w:rsidRDefault="007C152A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银行账号：75010188000331250</w:t>
            </w:r>
          </w:p>
          <w:p w14:paraId="3229C90D" w14:textId="77777777" w:rsidR="00C170F2" w:rsidRDefault="00C170F2">
            <w:pPr>
              <w:snapToGrid w:val="0"/>
              <w:rPr>
                <w:rFonts w:ascii="仿宋" w:eastAsia="仿宋" w:hAnsi="仿宋" w:cs="仿宋"/>
                <w:szCs w:val="21"/>
              </w:rPr>
            </w:pPr>
          </w:p>
          <w:p w14:paraId="0812CC8C" w14:textId="0F6E2072" w:rsidR="00C170F2" w:rsidRDefault="007C152A">
            <w:pPr>
              <w:snapToGrid w:val="0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单位汇款请备注“第1期固危废管理</w:t>
            </w:r>
            <w:r w:rsidR="00EA5544">
              <w:rPr>
                <w:rFonts w:ascii="仿宋" w:eastAsia="仿宋" w:hAnsi="仿宋" w:cs="仿宋" w:hint="eastAsia"/>
                <w:sz w:val="24"/>
              </w:rPr>
              <w:t>+几人报名费</w:t>
            </w:r>
            <w:r>
              <w:rPr>
                <w:rFonts w:ascii="仿宋" w:eastAsia="仿宋" w:hAnsi="仿宋" w:cs="仿宋" w:hint="eastAsia"/>
                <w:sz w:val="24"/>
              </w:rPr>
              <w:t>”，多位人员参加则在括号内逐一填写学员姓名。例：第1期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固危废管理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+小明/小华/小雷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。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个人汇款请备注需要开具的发票抬头。</w:t>
            </w:r>
          </w:p>
        </w:tc>
        <w:tc>
          <w:tcPr>
            <w:tcW w:w="2438" w:type="dxa"/>
            <w:gridSpan w:val="2"/>
            <w:vAlign w:val="center"/>
          </w:tcPr>
          <w:p w14:paraId="543DBBA6" w14:textId="77777777" w:rsidR="00C170F2" w:rsidRDefault="00842D7B" w:rsidP="006F0058">
            <w:pPr>
              <w:snapToGrid w:val="0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 w:rsidRPr="00842D7B"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24379127" wp14:editId="1581E583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-1219200</wp:posOffset>
                  </wp:positionV>
                  <wp:extent cx="1235075" cy="1223010"/>
                  <wp:effectExtent l="0" t="0" r="3175" b="0"/>
                  <wp:wrapTopAndBottom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147" b="2954"/>
                          <a:stretch/>
                        </pic:blipFill>
                        <pic:spPr bwMode="auto">
                          <a:xfrm>
                            <a:off x="0" y="0"/>
                            <a:ext cx="1235075" cy="1223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152A">
              <w:rPr>
                <w:rFonts w:ascii="楷体" w:eastAsia="楷体" w:hAnsi="楷体" w:hint="eastAsia"/>
                <w:spacing w:val="18"/>
                <w:sz w:val="20"/>
                <w:szCs w:val="32"/>
              </w:rPr>
              <w:t>付款时请务必在备注栏填写：第1期</w:t>
            </w:r>
            <w:proofErr w:type="gramStart"/>
            <w:r w:rsidR="007C152A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固危废管理</w:t>
            </w:r>
            <w:proofErr w:type="gramEnd"/>
            <w:r w:rsidR="007C152A">
              <w:rPr>
                <w:rFonts w:ascii="楷体" w:eastAsia="楷体" w:hAnsi="楷体" w:hint="eastAsia"/>
                <w:spacing w:val="18"/>
                <w:sz w:val="20"/>
                <w:szCs w:val="32"/>
              </w:rPr>
              <w:t>+姓名+电话+单位名称。</w:t>
            </w:r>
          </w:p>
        </w:tc>
      </w:tr>
      <w:tr w:rsidR="00C170F2" w14:paraId="295034F6" w14:textId="77777777">
        <w:trPr>
          <w:trHeight w:val="655"/>
        </w:trPr>
        <w:tc>
          <w:tcPr>
            <w:tcW w:w="1973" w:type="dxa"/>
            <w:vMerge w:val="restart"/>
            <w:vAlign w:val="center"/>
          </w:tcPr>
          <w:p w14:paraId="4EFAD5D4" w14:textId="77777777" w:rsidR="00C170F2" w:rsidRDefault="007C152A" w:rsidP="00A43CF0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*开票信息</w:t>
            </w:r>
          </w:p>
        </w:tc>
        <w:tc>
          <w:tcPr>
            <w:tcW w:w="2295" w:type="dxa"/>
            <w:gridSpan w:val="3"/>
            <w:vAlign w:val="center"/>
          </w:tcPr>
          <w:p w14:paraId="07E9F78B" w14:textId="77777777" w:rsidR="00C170F2" w:rsidRDefault="007C152A" w:rsidP="00155B29">
            <w:pPr>
              <w:snapToGrid w:val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发票类型</w:t>
            </w:r>
          </w:p>
        </w:tc>
        <w:tc>
          <w:tcPr>
            <w:tcW w:w="5163" w:type="dxa"/>
            <w:gridSpan w:val="4"/>
            <w:vAlign w:val="center"/>
          </w:tcPr>
          <w:p w14:paraId="35CA3496" w14:textId="1F49F0A2" w:rsidR="00C170F2" w:rsidRDefault="007C152A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增值税电子普通发票</w:t>
            </w:r>
            <w:r w:rsidR="00EA5544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 xml:space="preserve"> </w:t>
            </w:r>
            <w:r w:rsidR="00EA5544">
              <w:rPr>
                <w:rFonts w:ascii="仿宋" w:eastAsia="仿宋" w:hAnsi="仿宋" w:cs="仿宋_GB2312"/>
                <w:bCs/>
                <w:sz w:val="24"/>
                <w:szCs w:val="28"/>
              </w:rPr>
              <w:t xml:space="preserve"> </w:t>
            </w:r>
            <w:r w:rsidR="00EA5544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</w:t>
            </w:r>
            <w:r w:rsidR="00EA5544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纸质</w:t>
            </w:r>
            <w:r w:rsidR="00EA5544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普通发票</w:t>
            </w:r>
          </w:p>
        </w:tc>
      </w:tr>
      <w:tr w:rsidR="00C170F2" w14:paraId="2456A37D" w14:textId="77777777">
        <w:trPr>
          <w:trHeight w:hRule="exact" w:val="655"/>
        </w:trPr>
        <w:tc>
          <w:tcPr>
            <w:tcW w:w="1973" w:type="dxa"/>
            <w:vMerge/>
            <w:vAlign w:val="center"/>
          </w:tcPr>
          <w:p w14:paraId="050C8C60" w14:textId="77777777" w:rsidR="00C170F2" w:rsidRDefault="00C170F2" w:rsidP="00A43CF0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vAlign w:val="center"/>
          </w:tcPr>
          <w:p w14:paraId="4D71EB88" w14:textId="77777777" w:rsidR="00C170F2" w:rsidRDefault="007C152A" w:rsidP="00155B29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发票抬头</w:t>
            </w:r>
          </w:p>
        </w:tc>
        <w:tc>
          <w:tcPr>
            <w:tcW w:w="5163" w:type="dxa"/>
            <w:gridSpan w:val="4"/>
            <w:vAlign w:val="center"/>
          </w:tcPr>
          <w:p w14:paraId="2665A423" w14:textId="77777777" w:rsidR="00C170F2" w:rsidRDefault="00C170F2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170F2" w14:paraId="313E84FB" w14:textId="77777777">
        <w:trPr>
          <w:trHeight w:hRule="exact" w:val="655"/>
        </w:trPr>
        <w:tc>
          <w:tcPr>
            <w:tcW w:w="1973" w:type="dxa"/>
            <w:vMerge/>
            <w:vAlign w:val="center"/>
          </w:tcPr>
          <w:p w14:paraId="2ACAC4E8" w14:textId="77777777" w:rsidR="00C170F2" w:rsidRDefault="00C170F2" w:rsidP="00A43CF0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vAlign w:val="center"/>
          </w:tcPr>
          <w:p w14:paraId="3FF0D199" w14:textId="77777777" w:rsidR="00C170F2" w:rsidRDefault="007C152A" w:rsidP="00155B29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纳税人识别号</w:t>
            </w:r>
          </w:p>
        </w:tc>
        <w:tc>
          <w:tcPr>
            <w:tcW w:w="5163" w:type="dxa"/>
            <w:gridSpan w:val="4"/>
            <w:vAlign w:val="center"/>
          </w:tcPr>
          <w:p w14:paraId="14A5A1D8" w14:textId="77777777" w:rsidR="00C170F2" w:rsidRDefault="00C170F2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170F2" w14:paraId="159A7C32" w14:textId="77777777">
        <w:trPr>
          <w:trHeight w:hRule="exact" w:val="832"/>
        </w:trPr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46805CC9" w14:textId="77777777" w:rsidR="00C170F2" w:rsidRDefault="007C152A" w:rsidP="00A43CF0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报名联系</w:t>
            </w:r>
          </w:p>
        </w:tc>
        <w:tc>
          <w:tcPr>
            <w:tcW w:w="7458" w:type="dxa"/>
            <w:gridSpan w:val="7"/>
            <w:tcBorders>
              <w:bottom w:val="single" w:sz="4" w:space="0" w:color="auto"/>
            </w:tcBorders>
            <w:vAlign w:val="center"/>
          </w:tcPr>
          <w:p w14:paraId="45746F6C" w14:textId="77777777" w:rsidR="00C170F2" w:rsidRDefault="007C152A" w:rsidP="00155B29">
            <w:pPr>
              <w:pStyle w:val="TableParagraph"/>
              <w:tabs>
                <w:tab w:val="left" w:pos="3466"/>
              </w:tabs>
              <w:spacing w:line="360" w:lineRule="atLeast"/>
              <w:rPr>
                <w:sz w:val="28"/>
                <w:szCs w:val="28"/>
                <w:lang w:val="en-US" w:bidi="ar-SA"/>
              </w:rPr>
            </w:pPr>
            <w:r>
              <w:rPr>
                <w:rFonts w:hint="eastAsia"/>
                <w:sz w:val="28"/>
                <w:szCs w:val="28"/>
                <w:lang w:val="en-US" w:bidi="ar-SA"/>
              </w:rPr>
              <w:t>联系人：李向阳 13910445026</w:t>
            </w:r>
          </w:p>
          <w:p w14:paraId="1EE36B5C" w14:textId="6E687F04" w:rsidR="00C170F2" w:rsidRDefault="005F0ECA" w:rsidP="00155B29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hyperlink r:id="rId8">
              <w:r w:rsidR="007C152A">
                <w:rPr>
                  <w:rFonts w:ascii="仿宋" w:eastAsia="仿宋" w:hAnsi="仿宋" w:cs="仿宋" w:hint="eastAsia"/>
                  <w:sz w:val="28"/>
                  <w:szCs w:val="28"/>
                </w:rPr>
                <w:t xml:space="preserve">邮 </w:t>
              </w:r>
              <w:r w:rsidR="00155B29">
                <w:rPr>
                  <w:rFonts w:ascii="仿宋" w:eastAsia="仿宋" w:hAnsi="仿宋" w:cs="仿宋"/>
                  <w:sz w:val="28"/>
                  <w:szCs w:val="28"/>
                </w:rPr>
                <w:t xml:space="preserve"> </w:t>
              </w:r>
              <w:r w:rsidR="007C152A">
                <w:rPr>
                  <w:rFonts w:ascii="仿宋" w:eastAsia="仿宋" w:hAnsi="仿宋" w:cs="仿宋" w:hint="eastAsia"/>
                  <w:sz w:val="28"/>
                  <w:szCs w:val="28"/>
                </w:rPr>
                <w:t>箱：cses2008@126.com</w:t>
              </w:r>
            </w:hyperlink>
          </w:p>
        </w:tc>
      </w:tr>
      <w:tr w:rsidR="00C170F2" w14:paraId="7941758D" w14:textId="77777777">
        <w:trPr>
          <w:trHeight w:hRule="exact" w:val="1852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407C" w14:textId="77777777" w:rsidR="00C170F2" w:rsidRDefault="007C152A" w:rsidP="00A43CF0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C955" w14:textId="77777777" w:rsidR="00C170F2" w:rsidRDefault="007C152A">
            <w:pPr>
              <w:spacing w:line="3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1.近期蓝底免冠彩色标准证件照1寸2张；</w:t>
            </w:r>
          </w:p>
          <w:p w14:paraId="6E09BE7B" w14:textId="77777777" w:rsidR="00C170F2" w:rsidRDefault="007C152A">
            <w:pPr>
              <w:spacing w:line="3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2.身份证（正反面）复印件A4纸1张；</w:t>
            </w:r>
          </w:p>
          <w:p w14:paraId="06DD7796" w14:textId="77777777" w:rsidR="00C170F2" w:rsidRDefault="007C152A">
            <w:pPr>
              <w:spacing w:line="380" w:lineRule="exac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请将此表及报名材料（照片、身份证复印件）于培训前报至招生组邮箱。</w:t>
            </w:r>
          </w:p>
        </w:tc>
      </w:tr>
    </w:tbl>
    <w:p w14:paraId="5F47AE0A" w14:textId="29B17BB1" w:rsidR="00C170F2" w:rsidRPr="00257491" w:rsidRDefault="007C152A" w:rsidP="00A43CF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请在报名表中正确填写“发票抬头”“纳税人识别号”等信息，如无特殊情况，已开发票不予更换。</w:t>
      </w:r>
    </w:p>
    <w:sectPr w:rsidR="00C170F2" w:rsidRPr="00257491">
      <w:pgSz w:w="11907" w:h="16840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1CB87" w14:textId="77777777" w:rsidR="005F0ECA" w:rsidRDefault="005F0ECA" w:rsidP="003154B6">
      <w:r>
        <w:separator/>
      </w:r>
    </w:p>
  </w:endnote>
  <w:endnote w:type="continuationSeparator" w:id="0">
    <w:p w14:paraId="0EC58784" w14:textId="77777777" w:rsidR="005F0ECA" w:rsidRDefault="005F0ECA" w:rsidP="00315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96F21" w14:textId="77777777" w:rsidR="005F0ECA" w:rsidRDefault="005F0ECA" w:rsidP="003154B6">
      <w:r>
        <w:separator/>
      </w:r>
    </w:p>
  </w:footnote>
  <w:footnote w:type="continuationSeparator" w:id="0">
    <w:p w14:paraId="2A446C06" w14:textId="77777777" w:rsidR="005F0ECA" w:rsidRDefault="005F0ECA" w:rsidP="00315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B7"/>
    <w:rsid w:val="0005504C"/>
    <w:rsid w:val="000974AF"/>
    <w:rsid w:val="000976BC"/>
    <w:rsid w:val="000A2654"/>
    <w:rsid w:val="000A30B0"/>
    <w:rsid w:val="000E4151"/>
    <w:rsid w:val="001076C3"/>
    <w:rsid w:val="00111966"/>
    <w:rsid w:val="00152478"/>
    <w:rsid w:val="00154C99"/>
    <w:rsid w:val="00155B29"/>
    <w:rsid w:val="001644EF"/>
    <w:rsid w:val="00172605"/>
    <w:rsid w:val="00172F57"/>
    <w:rsid w:val="001A3CAC"/>
    <w:rsid w:val="001D2E5B"/>
    <w:rsid w:val="00215FB6"/>
    <w:rsid w:val="00217017"/>
    <w:rsid w:val="00236465"/>
    <w:rsid w:val="00255978"/>
    <w:rsid w:val="00257491"/>
    <w:rsid w:val="002961B5"/>
    <w:rsid w:val="002A4D2E"/>
    <w:rsid w:val="002D2840"/>
    <w:rsid w:val="002E20C7"/>
    <w:rsid w:val="002E29BE"/>
    <w:rsid w:val="002E6AB5"/>
    <w:rsid w:val="002F551B"/>
    <w:rsid w:val="003154B6"/>
    <w:rsid w:val="00325560"/>
    <w:rsid w:val="00334DB2"/>
    <w:rsid w:val="00336289"/>
    <w:rsid w:val="003366A9"/>
    <w:rsid w:val="00347C26"/>
    <w:rsid w:val="00375CB0"/>
    <w:rsid w:val="003B30FC"/>
    <w:rsid w:val="00406335"/>
    <w:rsid w:val="00412FE3"/>
    <w:rsid w:val="00451EB5"/>
    <w:rsid w:val="00484204"/>
    <w:rsid w:val="00496B2B"/>
    <w:rsid w:val="004D28B9"/>
    <w:rsid w:val="004F065D"/>
    <w:rsid w:val="00502D38"/>
    <w:rsid w:val="005169EE"/>
    <w:rsid w:val="00525484"/>
    <w:rsid w:val="005B7C27"/>
    <w:rsid w:val="005F078A"/>
    <w:rsid w:val="005F0ECA"/>
    <w:rsid w:val="005F6247"/>
    <w:rsid w:val="006221CD"/>
    <w:rsid w:val="006221F7"/>
    <w:rsid w:val="006240EA"/>
    <w:rsid w:val="006337C5"/>
    <w:rsid w:val="00633D67"/>
    <w:rsid w:val="0063738D"/>
    <w:rsid w:val="00674A27"/>
    <w:rsid w:val="00681497"/>
    <w:rsid w:val="006973C1"/>
    <w:rsid w:val="006977A3"/>
    <w:rsid w:val="006A41F8"/>
    <w:rsid w:val="006D022B"/>
    <w:rsid w:val="006F0058"/>
    <w:rsid w:val="0071131B"/>
    <w:rsid w:val="007166A7"/>
    <w:rsid w:val="007343EA"/>
    <w:rsid w:val="0073565C"/>
    <w:rsid w:val="00755F69"/>
    <w:rsid w:val="00770D2C"/>
    <w:rsid w:val="007749AD"/>
    <w:rsid w:val="007A3580"/>
    <w:rsid w:val="007B1099"/>
    <w:rsid w:val="007B64D3"/>
    <w:rsid w:val="007C152A"/>
    <w:rsid w:val="007C6BCE"/>
    <w:rsid w:val="007D28B1"/>
    <w:rsid w:val="007D5A84"/>
    <w:rsid w:val="007E72E3"/>
    <w:rsid w:val="00810B27"/>
    <w:rsid w:val="008304F1"/>
    <w:rsid w:val="00842D7B"/>
    <w:rsid w:val="008548FB"/>
    <w:rsid w:val="00880342"/>
    <w:rsid w:val="00891ACA"/>
    <w:rsid w:val="0089580D"/>
    <w:rsid w:val="008B06AB"/>
    <w:rsid w:val="008B0A6B"/>
    <w:rsid w:val="008B28EC"/>
    <w:rsid w:val="008C71D2"/>
    <w:rsid w:val="008D0B07"/>
    <w:rsid w:val="008F5BB7"/>
    <w:rsid w:val="009078AC"/>
    <w:rsid w:val="00927F0A"/>
    <w:rsid w:val="00931368"/>
    <w:rsid w:val="009368F1"/>
    <w:rsid w:val="00952D8A"/>
    <w:rsid w:val="00993578"/>
    <w:rsid w:val="009C0589"/>
    <w:rsid w:val="009F24DC"/>
    <w:rsid w:val="00A2154D"/>
    <w:rsid w:val="00A21825"/>
    <w:rsid w:val="00A3690F"/>
    <w:rsid w:val="00A413DD"/>
    <w:rsid w:val="00A43CF0"/>
    <w:rsid w:val="00A515A9"/>
    <w:rsid w:val="00A52CD8"/>
    <w:rsid w:val="00A57595"/>
    <w:rsid w:val="00AA7AB9"/>
    <w:rsid w:val="00B01FF1"/>
    <w:rsid w:val="00B1584A"/>
    <w:rsid w:val="00B20CE3"/>
    <w:rsid w:val="00B21129"/>
    <w:rsid w:val="00B30681"/>
    <w:rsid w:val="00B90DC4"/>
    <w:rsid w:val="00BA3C6E"/>
    <w:rsid w:val="00BE11B0"/>
    <w:rsid w:val="00C170F2"/>
    <w:rsid w:val="00CA1258"/>
    <w:rsid w:val="00CA30D3"/>
    <w:rsid w:val="00CB7A7B"/>
    <w:rsid w:val="00CC1798"/>
    <w:rsid w:val="00CC4EC6"/>
    <w:rsid w:val="00D31B46"/>
    <w:rsid w:val="00DE2EBF"/>
    <w:rsid w:val="00DF68A2"/>
    <w:rsid w:val="00E02E31"/>
    <w:rsid w:val="00E13138"/>
    <w:rsid w:val="00E27E37"/>
    <w:rsid w:val="00E35987"/>
    <w:rsid w:val="00E40B9B"/>
    <w:rsid w:val="00E709FE"/>
    <w:rsid w:val="00EA5544"/>
    <w:rsid w:val="00EB1988"/>
    <w:rsid w:val="00EC069D"/>
    <w:rsid w:val="00EE2FAC"/>
    <w:rsid w:val="00F20F81"/>
    <w:rsid w:val="00F25934"/>
    <w:rsid w:val="00F34108"/>
    <w:rsid w:val="00F502AB"/>
    <w:rsid w:val="00F57235"/>
    <w:rsid w:val="00F74E96"/>
    <w:rsid w:val="00F829FD"/>
    <w:rsid w:val="00F90B77"/>
    <w:rsid w:val="00FC485B"/>
    <w:rsid w:val="02D24225"/>
    <w:rsid w:val="039A2C5B"/>
    <w:rsid w:val="051919B7"/>
    <w:rsid w:val="06BF2AD3"/>
    <w:rsid w:val="070645FF"/>
    <w:rsid w:val="0715381E"/>
    <w:rsid w:val="077D57DC"/>
    <w:rsid w:val="0CE874BC"/>
    <w:rsid w:val="107C5A37"/>
    <w:rsid w:val="109D189A"/>
    <w:rsid w:val="12164785"/>
    <w:rsid w:val="12677E8D"/>
    <w:rsid w:val="17523D8B"/>
    <w:rsid w:val="193344B8"/>
    <w:rsid w:val="1AD97990"/>
    <w:rsid w:val="20914DEC"/>
    <w:rsid w:val="20C12FCE"/>
    <w:rsid w:val="244107FF"/>
    <w:rsid w:val="27DF282A"/>
    <w:rsid w:val="2DF34C3F"/>
    <w:rsid w:val="30336BFD"/>
    <w:rsid w:val="31E26AC5"/>
    <w:rsid w:val="31EA0CFE"/>
    <w:rsid w:val="3255213B"/>
    <w:rsid w:val="35772341"/>
    <w:rsid w:val="372A52A0"/>
    <w:rsid w:val="37BB4845"/>
    <w:rsid w:val="393F0ACE"/>
    <w:rsid w:val="3B486207"/>
    <w:rsid w:val="3C07483D"/>
    <w:rsid w:val="3F430833"/>
    <w:rsid w:val="414415C4"/>
    <w:rsid w:val="429457EE"/>
    <w:rsid w:val="43871838"/>
    <w:rsid w:val="43F71E73"/>
    <w:rsid w:val="47E76C2F"/>
    <w:rsid w:val="48051AB7"/>
    <w:rsid w:val="4A1E4FE8"/>
    <w:rsid w:val="4C5019AC"/>
    <w:rsid w:val="4FE816FC"/>
    <w:rsid w:val="521274D8"/>
    <w:rsid w:val="5280314C"/>
    <w:rsid w:val="54D03E2C"/>
    <w:rsid w:val="552B0F72"/>
    <w:rsid w:val="56B11B1E"/>
    <w:rsid w:val="59F3572B"/>
    <w:rsid w:val="5B2516B7"/>
    <w:rsid w:val="5C537265"/>
    <w:rsid w:val="5C5E5346"/>
    <w:rsid w:val="5D865AB8"/>
    <w:rsid w:val="5D865B78"/>
    <w:rsid w:val="5E3A727D"/>
    <w:rsid w:val="61181AE5"/>
    <w:rsid w:val="62B42002"/>
    <w:rsid w:val="65956F6C"/>
    <w:rsid w:val="691A6B62"/>
    <w:rsid w:val="6D292380"/>
    <w:rsid w:val="72476329"/>
    <w:rsid w:val="74870DA1"/>
    <w:rsid w:val="756B70B6"/>
    <w:rsid w:val="77DC1FF7"/>
    <w:rsid w:val="7C6003D0"/>
    <w:rsid w:val="7F9D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B16C46E"/>
  <w15:docId w15:val="{BF65C9EB-D079-4A07-B084-6AAAC8F8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uiPriority w:val="1"/>
    <w:qFormat/>
    <w:pPr>
      <w:ind w:left="795"/>
      <w:outlineLvl w:val="1"/>
    </w:pPr>
    <w:rPr>
      <w:rFonts w:ascii="楷体" w:eastAsia="楷体" w:hAnsi="楷体" w:cs="楷体"/>
      <w:b/>
      <w:bCs/>
      <w:sz w:val="32"/>
      <w:szCs w:val="3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pPr>
      <w:ind w:left="1140"/>
    </w:pPr>
    <w:rPr>
      <w:sz w:val="28"/>
      <w:szCs w:val="28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styleId="aa">
    <w:name w:val="Emphasis"/>
    <w:basedOn w:val="a0"/>
    <w:uiPriority w:val="20"/>
    <w:qFormat/>
    <w:rPr>
      <w:color w:val="CC0000"/>
    </w:rPr>
  </w:style>
  <w:style w:type="character" w:styleId="ab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character" w:customStyle="1" w:styleId="a6">
    <w:name w:val="页脚 字符"/>
    <w:link w:val="a5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Pr>
      <w:rFonts w:ascii="仿宋" w:eastAsia="仿宋" w:hAnsi="仿宋" w:cs="仿宋"/>
      <w:lang w:val="zh-CN" w:bidi="zh-CN"/>
    </w:rPr>
  </w:style>
  <w:style w:type="character" w:customStyle="1" w:styleId="1">
    <w:name w:val="未处理的提及1"/>
    <w:basedOn w:val="a0"/>
    <w:uiPriority w:val="99"/>
    <w:semiHidden/>
    <w:unhideWhenUsed/>
    <w:rsid w:val="00155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es2008@126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2</TotalTime>
  <Pages>1</Pages>
  <Words>88</Words>
  <Characters>504</Characters>
  <Application>Microsoft Office Word</Application>
  <DocSecurity>0</DocSecurity>
  <Lines>4</Lines>
  <Paragraphs>1</Paragraphs>
  <ScaleCrop>false</ScaleCrop>
  <Company>CSES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creator>User</dc:creator>
  <cp:lastModifiedBy>刘 婷</cp:lastModifiedBy>
  <cp:revision>3</cp:revision>
  <cp:lastPrinted>2022-02-23T02:15:00Z</cp:lastPrinted>
  <dcterms:created xsi:type="dcterms:W3CDTF">2022-06-02T02:12:00Z</dcterms:created>
  <dcterms:modified xsi:type="dcterms:W3CDTF">2022-06-02T02:13:00Z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