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E56642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E56642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1B3EF3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C24143" w:rsidRDefault="009F108F" w:rsidP="00F14FED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343E3B" w:rsidRDefault="002C0655" w:rsidP="00F14FED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="009F108F"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</w:t>
            </w:r>
            <w:r w:rsidR="009F108F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9F108F"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46AECB1" wp14:editId="6506FD0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2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简称</w:t>
            </w:r>
            <w:r w:rsidR="00B9172E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F14FE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姓名/</w:t>
            </w:r>
            <w:bookmarkStart w:id="0" w:name="_GoBack"/>
            <w:bookmarkEnd w:id="0"/>
            <w:r w:rsidR="00B9172E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8915C9" w:rsidRDefault="008915C9" w:rsidP="008915C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5A6675" w:rsidRPr="00343E3B" w:rsidRDefault="005A6675" w:rsidP="008915C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42" w:rsidRDefault="00E56642" w:rsidP="008B28EC">
      <w:r>
        <w:separator/>
      </w:r>
    </w:p>
  </w:endnote>
  <w:endnote w:type="continuationSeparator" w:id="0">
    <w:p w:rsidR="00E56642" w:rsidRDefault="00E56642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42" w:rsidRDefault="00E56642" w:rsidP="008B28EC">
      <w:r>
        <w:separator/>
      </w:r>
    </w:p>
  </w:footnote>
  <w:footnote w:type="continuationSeparator" w:id="0">
    <w:p w:rsidR="00E56642" w:rsidRDefault="00E56642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147C99"/>
    <w:rsid w:val="00154C99"/>
    <w:rsid w:val="001644E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AB9"/>
    <w:rsid w:val="00B01FF1"/>
    <w:rsid w:val="00B30681"/>
    <w:rsid w:val="00B45239"/>
    <w:rsid w:val="00B8172F"/>
    <w:rsid w:val="00B9172E"/>
    <w:rsid w:val="00BA3C6E"/>
    <w:rsid w:val="00C41A90"/>
    <w:rsid w:val="00C551D5"/>
    <w:rsid w:val="00C706E2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6642"/>
    <w:rsid w:val="00E669B1"/>
    <w:rsid w:val="00EB1988"/>
    <w:rsid w:val="00F14FED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89AF-8ECD-459B-94E6-16760972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419</TotalTime>
  <Pages>1</Pages>
  <Words>78</Words>
  <Characters>446</Characters>
  <Application>Microsoft Office Word</Application>
  <DocSecurity>0</DocSecurity>
  <Lines>3</Lines>
  <Paragraphs>1</Paragraphs>
  <ScaleCrop>false</ScaleCrop>
  <Company>CSES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48</cp:revision>
  <cp:lastPrinted>2021-05-19T05:40:00Z</cp:lastPrinted>
  <dcterms:created xsi:type="dcterms:W3CDTF">2020-01-22T16:07:00Z</dcterms:created>
  <dcterms:modified xsi:type="dcterms:W3CDTF">2021-08-16T08:35:00Z</dcterms:modified>
</cp:coreProperties>
</file>