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8665" w14:textId="77777777" w:rsidR="00216575" w:rsidRPr="009B570F" w:rsidRDefault="00216575" w:rsidP="00216575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B570F"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59D69147" w14:textId="4DEFCE7C" w:rsidR="00216575" w:rsidRPr="009B570F" w:rsidRDefault="00155F78" w:rsidP="00A27FA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 w:rsidRPr="00155F78">
        <w:rPr>
          <w:rFonts w:ascii="宋体" w:hAnsi="宋体" w:cs="宋体" w:hint="eastAsia"/>
          <w:b/>
          <w:bCs/>
          <w:sz w:val="36"/>
          <w:szCs w:val="36"/>
        </w:rPr>
        <w:t>工业涂装</w:t>
      </w:r>
      <w:r w:rsidRPr="00155F78">
        <w:rPr>
          <w:rFonts w:ascii="宋体" w:hAnsi="宋体" w:cs="宋体"/>
          <w:b/>
          <w:bCs/>
          <w:sz w:val="36"/>
          <w:szCs w:val="36"/>
        </w:rPr>
        <w:t>VOC</w:t>
      </w:r>
      <w:r w:rsidRPr="00155F78">
        <w:rPr>
          <w:rFonts w:ascii="宋体" w:hAnsi="宋体" w:cs="宋体" w:hint="eastAsia"/>
          <w:b/>
          <w:bCs/>
          <w:sz w:val="36"/>
          <w:szCs w:val="36"/>
        </w:rPr>
        <w:t>s综合治理技术网络培训班</w:t>
      </w:r>
      <w:r w:rsidR="00216575" w:rsidRPr="009B570F">
        <w:rPr>
          <w:rFonts w:ascii="宋体" w:hAnsi="宋体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B570F" w:rsidRPr="009B570F" w14:paraId="4EAF3B8D" w14:textId="77777777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0AA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481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BEC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C60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A171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69FE8632" w14:textId="77777777" w:rsidTr="008D73B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F59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BFB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7D12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0EA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7FE" w14:textId="77777777" w:rsidR="00216575" w:rsidRPr="009B570F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57602B4B" w14:textId="77777777" w:rsidTr="008D73B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0DB8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38B8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B67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681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385" w14:textId="77777777" w:rsidR="00216575" w:rsidRPr="009B570F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40702C2D" w14:textId="77777777" w:rsidTr="008D73B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BE41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D92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D83B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023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3E0" w14:textId="77777777" w:rsidR="00216575" w:rsidRPr="009B570F" w:rsidRDefault="00216575" w:rsidP="008D73B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26A31A1E" w14:textId="77777777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814E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7B4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78ED8904" w14:textId="77777777" w:rsidTr="008D73B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70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98E6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2FEC216E" w14:textId="77777777" w:rsidTr="008D73B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A02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ECCB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570F" w:rsidRPr="009B570F" w14:paraId="436A7FFB" w14:textId="77777777" w:rsidTr="008D73B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234" w14:textId="77777777" w:rsidR="00216575" w:rsidRPr="009B570F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9B570F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14:paraId="631D552D" w14:textId="77777777" w:rsidR="00216575" w:rsidRPr="009B570F" w:rsidRDefault="00216575" w:rsidP="008D73B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5F4CF9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730932992"/>
              </w:rPr>
              <w:t>（邮寄证书使用</w:t>
            </w:r>
            <w:r w:rsidRPr="005F4CF9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730932992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99B4" w14:textId="77777777" w:rsidR="00216575" w:rsidRPr="009B570F" w:rsidRDefault="00216575" w:rsidP="008D73B5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9B570F" w:rsidRPr="009B570F" w14:paraId="3ABE0FDF" w14:textId="77777777" w:rsidTr="008D73B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81B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570F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18A" w14:textId="77777777" w:rsidR="00216575" w:rsidRPr="009B570F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帐户名称：中国环境科学学会 </w:t>
            </w:r>
          </w:p>
          <w:p w14:paraId="0ACFAD08" w14:textId="77777777" w:rsidR="00216575" w:rsidRPr="009B570F" w:rsidRDefault="00216575" w:rsidP="008D73B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5C2DD3D6" w14:textId="77777777" w:rsidR="00216575" w:rsidRPr="009B570F" w:rsidRDefault="00216575" w:rsidP="008D73B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6524A0F7" w14:textId="212C86A0" w:rsidR="00216575" w:rsidRPr="009B570F" w:rsidRDefault="00216575" w:rsidP="00AB37DB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9B570F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AB37D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工业涂装</w:t>
            </w:r>
            <w:r w:rsidR="0098104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 w:rsidRPr="009B570F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72005C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工业涂</w:t>
            </w:r>
            <w:r w:rsidRPr="009B570F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9B570F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9B570F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9B570F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9B570F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6F8" w14:textId="77777777" w:rsidR="00216575" w:rsidRPr="009B570F" w:rsidRDefault="00216575" w:rsidP="00AB37DB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 w:rsidR="00AB37D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工业涂装</w:t>
            </w: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+单位简称+</w:t>
            </w:r>
            <w:r w:rsidRPr="009B570F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0F2871D1" wp14:editId="1DA316D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70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9B570F" w:rsidRPr="009B570F" w14:paraId="76778699" w14:textId="77777777" w:rsidTr="008D73B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A771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70F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7430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42FC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B570F" w:rsidRPr="009B570F" w14:paraId="6B901CA5" w14:textId="77777777" w:rsidTr="008D73B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9F9B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940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ADC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B570F" w:rsidRPr="009B570F" w14:paraId="1A47EF49" w14:textId="77777777" w:rsidTr="008D73B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E506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CD0D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9B570F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C90" w14:textId="77777777" w:rsidR="00216575" w:rsidRPr="009B570F" w:rsidRDefault="00216575" w:rsidP="008D73B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B570F" w:rsidRPr="009B570F" w14:paraId="7C3001F0" w14:textId="77777777" w:rsidTr="008D73B5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2B9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70F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B19D" w14:textId="77777777" w:rsidR="00FC3D47" w:rsidRPr="009B570F" w:rsidRDefault="00FC3D47" w:rsidP="00FC3D47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AB37D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李</w:t>
            </w:r>
            <w:r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老师</w:t>
            </w:r>
          </w:p>
          <w:p w14:paraId="2FEB97EC" w14:textId="7837BA22" w:rsidR="00216575" w:rsidRPr="009B570F" w:rsidRDefault="00FC3D47" w:rsidP="00AB37DB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="00AB37D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18</w:t>
            </w:r>
            <w:r w:rsidR="00B66689">
              <w:rPr>
                <w:rFonts w:ascii="仿宋" w:eastAsia="仿宋" w:hAnsi="仿宋" w:cs="华文仿宋"/>
                <w:kern w:val="0"/>
                <w:sz w:val="24"/>
                <w:szCs w:val="28"/>
              </w:rPr>
              <w:t>931690067</w:t>
            </w:r>
            <w:r w:rsidR="00216575"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 w:rsidR="00216575" w:rsidRPr="009B570F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</w:t>
            </w:r>
            <w:r w:rsidR="00B66689">
              <w:rPr>
                <w:rFonts w:ascii="仿宋" w:eastAsia="仿宋" w:hAnsi="仿宋" w:cs="华文仿宋"/>
                <w:kern w:val="0"/>
                <w:sz w:val="24"/>
                <w:szCs w:val="28"/>
              </w:rPr>
              <w:t>zhbvoc@126.com</w:t>
            </w:r>
          </w:p>
        </w:tc>
      </w:tr>
      <w:tr w:rsidR="009B570F" w:rsidRPr="009B570F" w14:paraId="46897A3E" w14:textId="77777777" w:rsidTr="008D73B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3FC9" w14:textId="77777777" w:rsidR="00216575" w:rsidRPr="009B570F" w:rsidRDefault="00216575" w:rsidP="008D73B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570F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590" w14:textId="77777777" w:rsidR="00216575" w:rsidRPr="009B570F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9B570F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9B570F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9B570F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9B570F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289BE375" w14:textId="77777777" w:rsidR="00216575" w:rsidRPr="009B570F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9B570F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9B570F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7F71D9F0" w14:textId="77777777" w:rsidR="00216575" w:rsidRPr="009B570F" w:rsidRDefault="00216575" w:rsidP="008D73B5">
            <w:pPr>
              <w:jc w:val="left"/>
              <w:rPr>
                <w:rFonts w:ascii="华文仿宋" w:eastAsia="华文仿宋" w:hAnsi="华文仿宋" w:cs="华文仿宋"/>
                <w:spacing w:val="-20"/>
                <w:sz w:val="24"/>
                <w:szCs w:val="30"/>
              </w:rPr>
            </w:pPr>
            <w:r w:rsidRPr="009B570F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9B570F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</w:t>
            </w:r>
            <w:r w:rsidR="00A27FA3" w:rsidRPr="009B570F">
              <w:rPr>
                <w:rFonts w:ascii="华文仿宋" w:eastAsia="华文仿宋" w:hAnsi="华文仿宋" w:cs="华文仿宋" w:hint="eastAsia"/>
                <w:sz w:val="24"/>
                <w:szCs w:val="30"/>
              </w:rPr>
              <w:t>电子版</w:t>
            </w:r>
            <w:r w:rsidRPr="009B570F">
              <w:rPr>
                <w:rFonts w:ascii="华文仿宋" w:eastAsia="华文仿宋" w:hAnsi="华文仿宋" w:cs="华文仿宋" w:hint="eastAsia"/>
                <w:sz w:val="24"/>
                <w:szCs w:val="30"/>
              </w:rPr>
              <w:t>照片、身份证）</w:t>
            </w:r>
            <w:r w:rsidRPr="009B570F">
              <w:rPr>
                <w:rFonts w:ascii="华文仿宋" w:eastAsia="华文仿宋" w:hAnsi="华文仿宋" w:cs="华文仿宋" w:hint="eastAsia"/>
                <w:spacing w:val="-20"/>
                <w:sz w:val="24"/>
                <w:szCs w:val="30"/>
              </w:rPr>
              <w:t>于培训前报至招生邮箱。</w:t>
            </w:r>
          </w:p>
          <w:p w14:paraId="4DC2D59B" w14:textId="77777777" w:rsidR="00216575" w:rsidRPr="009B570F" w:rsidRDefault="00216575" w:rsidP="008D73B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9B570F"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14:paraId="23237BAF" w14:textId="77777777" w:rsidR="00216575" w:rsidRPr="009B570F" w:rsidRDefault="00216575" w:rsidP="00216575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 w:rsidRPr="009B570F"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216575" w:rsidRPr="009B570F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6759" w14:textId="77777777" w:rsidR="005F4CF9" w:rsidRDefault="005F4CF9" w:rsidP="008B28EC">
      <w:r>
        <w:separator/>
      </w:r>
    </w:p>
  </w:endnote>
  <w:endnote w:type="continuationSeparator" w:id="0">
    <w:p w14:paraId="776A3115" w14:textId="77777777" w:rsidR="005F4CF9" w:rsidRDefault="005F4CF9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C8777" w14:textId="77777777" w:rsidR="005F4CF9" w:rsidRDefault="005F4CF9" w:rsidP="008B28EC">
      <w:r>
        <w:separator/>
      </w:r>
    </w:p>
  </w:footnote>
  <w:footnote w:type="continuationSeparator" w:id="0">
    <w:p w14:paraId="611197A6" w14:textId="77777777" w:rsidR="005F4CF9" w:rsidRDefault="005F4CF9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BD"/>
    <w:multiLevelType w:val="multilevel"/>
    <w:tmpl w:val="041952BD"/>
    <w:lvl w:ilvl="0">
      <w:start w:val="1"/>
      <w:numFmt w:val="japaneseCounting"/>
      <w:lvlText w:val="%1、"/>
      <w:lvlJc w:val="left"/>
      <w:pPr>
        <w:ind w:left="28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4" w:hanging="420"/>
      </w:pPr>
    </w:lvl>
    <w:lvl w:ilvl="2">
      <w:start w:val="1"/>
      <w:numFmt w:val="lowerRoman"/>
      <w:lvlText w:val="%3."/>
      <w:lvlJc w:val="right"/>
      <w:pPr>
        <w:ind w:left="1124" w:hanging="420"/>
      </w:pPr>
    </w:lvl>
    <w:lvl w:ilvl="3">
      <w:start w:val="1"/>
      <w:numFmt w:val="decimal"/>
      <w:lvlText w:val="%4."/>
      <w:lvlJc w:val="left"/>
      <w:pPr>
        <w:ind w:left="1544" w:hanging="420"/>
      </w:pPr>
    </w:lvl>
    <w:lvl w:ilvl="4">
      <w:start w:val="1"/>
      <w:numFmt w:val="lowerLetter"/>
      <w:lvlText w:val="%5)"/>
      <w:lvlJc w:val="left"/>
      <w:pPr>
        <w:ind w:left="1964" w:hanging="420"/>
      </w:pPr>
    </w:lvl>
    <w:lvl w:ilvl="5">
      <w:start w:val="1"/>
      <w:numFmt w:val="lowerRoman"/>
      <w:lvlText w:val="%6."/>
      <w:lvlJc w:val="right"/>
      <w:pPr>
        <w:ind w:left="2384" w:hanging="420"/>
      </w:pPr>
    </w:lvl>
    <w:lvl w:ilvl="6">
      <w:start w:val="1"/>
      <w:numFmt w:val="decimal"/>
      <w:lvlText w:val="%7."/>
      <w:lvlJc w:val="left"/>
      <w:pPr>
        <w:ind w:left="2804" w:hanging="420"/>
      </w:pPr>
    </w:lvl>
    <w:lvl w:ilvl="7">
      <w:start w:val="1"/>
      <w:numFmt w:val="lowerLetter"/>
      <w:lvlText w:val="%8)"/>
      <w:lvlJc w:val="left"/>
      <w:pPr>
        <w:ind w:left="3224" w:hanging="420"/>
      </w:pPr>
    </w:lvl>
    <w:lvl w:ilvl="8">
      <w:start w:val="1"/>
      <w:numFmt w:val="lowerRoman"/>
      <w:lvlText w:val="%9."/>
      <w:lvlJc w:val="right"/>
      <w:pPr>
        <w:ind w:left="3644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0E59"/>
    <w:rsid w:val="00021CD4"/>
    <w:rsid w:val="00036409"/>
    <w:rsid w:val="00051CB8"/>
    <w:rsid w:val="0005504C"/>
    <w:rsid w:val="00071A43"/>
    <w:rsid w:val="00073C90"/>
    <w:rsid w:val="000976BC"/>
    <w:rsid w:val="000A2654"/>
    <w:rsid w:val="000A30B0"/>
    <w:rsid w:val="000A724F"/>
    <w:rsid w:val="000B5704"/>
    <w:rsid w:val="000B66AC"/>
    <w:rsid w:val="000B6BAB"/>
    <w:rsid w:val="000B7187"/>
    <w:rsid w:val="000C1C66"/>
    <w:rsid w:val="000D1CF7"/>
    <w:rsid w:val="000D58B1"/>
    <w:rsid w:val="00136691"/>
    <w:rsid w:val="00152743"/>
    <w:rsid w:val="00154C99"/>
    <w:rsid w:val="00155F78"/>
    <w:rsid w:val="001644EF"/>
    <w:rsid w:val="00184066"/>
    <w:rsid w:val="00191DF4"/>
    <w:rsid w:val="001A58A7"/>
    <w:rsid w:val="001B65D6"/>
    <w:rsid w:val="001D2E5B"/>
    <w:rsid w:val="001D461B"/>
    <w:rsid w:val="001E0322"/>
    <w:rsid w:val="001E2FC2"/>
    <w:rsid w:val="001E39E8"/>
    <w:rsid w:val="001F10BA"/>
    <w:rsid w:val="00215FB6"/>
    <w:rsid w:val="00216575"/>
    <w:rsid w:val="00217017"/>
    <w:rsid w:val="00224CBF"/>
    <w:rsid w:val="00236465"/>
    <w:rsid w:val="00247313"/>
    <w:rsid w:val="00255F4E"/>
    <w:rsid w:val="0025779F"/>
    <w:rsid w:val="00257D7E"/>
    <w:rsid w:val="00270A5E"/>
    <w:rsid w:val="00277607"/>
    <w:rsid w:val="002A4D2E"/>
    <w:rsid w:val="002A6B1D"/>
    <w:rsid w:val="002B20B0"/>
    <w:rsid w:val="002C1EF7"/>
    <w:rsid w:val="002D2840"/>
    <w:rsid w:val="002D374B"/>
    <w:rsid w:val="002E6AB5"/>
    <w:rsid w:val="00325560"/>
    <w:rsid w:val="00336289"/>
    <w:rsid w:val="003415E8"/>
    <w:rsid w:val="0034570F"/>
    <w:rsid w:val="00352884"/>
    <w:rsid w:val="00353FA9"/>
    <w:rsid w:val="0038502E"/>
    <w:rsid w:val="003B061C"/>
    <w:rsid w:val="003B30FC"/>
    <w:rsid w:val="003B5E7F"/>
    <w:rsid w:val="003C27B2"/>
    <w:rsid w:val="003F2FB0"/>
    <w:rsid w:val="00407DF2"/>
    <w:rsid w:val="00410B35"/>
    <w:rsid w:val="00412FE3"/>
    <w:rsid w:val="004163AD"/>
    <w:rsid w:val="00484204"/>
    <w:rsid w:val="00496B2B"/>
    <w:rsid w:val="004B0411"/>
    <w:rsid w:val="004B1694"/>
    <w:rsid w:val="004C738C"/>
    <w:rsid w:val="004C7ED4"/>
    <w:rsid w:val="004D232E"/>
    <w:rsid w:val="004D28B9"/>
    <w:rsid w:val="004F065D"/>
    <w:rsid w:val="00503AF4"/>
    <w:rsid w:val="005051DF"/>
    <w:rsid w:val="005065C0"/>
    <w:rsid w:val="00512628"/>
    <w:rsid w:val="00524E91"/>
    <w:rsid w:val="00525484"/>
    <w:rsid w:val="00525CE3"/>
    <w:rsid w:val="00536407"/>
    <w:rsid w:val="0054321F"/>
    <w:rsid w:val="00556C60"/>
    <w:rsid w:val="00560E52"/>
    <w:rsid w:val="005758A4"/>
    <w:rsid w:val="005A1CF1"/>
    <w:rsid w:val="005B7C27"/>
    <w:rsid w:val="005D1FC8"/>
    <w:rsid w:val="005F4CF9"/>
    <w:rsid w:val="005F6247"/>
    <w:rsid w:val="00617DFA"/>
    <w:rsid w:val="006221CD"/>
    <w:rsid w:val="006221F7"/>
    <w:rsid w:val="006240EA"/>
    <w:rsid w:val="006277DC"/>
    <w:rsid w:val="00633D67"/>
    <w:rsid w:val="0063738D"/>
    <w:rsid w:val="006514B1"/>
    <w:rsid w:val="00652FCB"/>
    <w:rsid w:val="00656EA8"/>
    <w:rsid w:val="00667E49"/>
    <w:rsid w:val="00674A27"/>
    <w:rsid w:val="00681497"/>
    <w:rsid w:val="006837CD"/>
    <w:rsid w:val="0069240B"/>
    <w:rsid w:val="00696C45"/>
    <w:rsid w:val="006973C1"/>
    <w:rsid w:val="006B5DDA"/>
    <w:rsid w:val="006B7A0E"/>
    <w:rsid w:val="006E332D"/>
    <w:rsid w:val="0071131B"/>
    <w:rsid w:val="007166A7"/>
    <w:rsid w:val="0072005C"/>
    <w:rsid w:val="007343EA"/>
    <w:rsid w:val="00735083"/>
    <w:rsid w:val="00797032"/>
    <w:rsid w:val="007A3580"/>
    <w:rsid w:val="007B1099"/>
    <w:rsid w:val="007B341C"/>
    <w:rsid w:val="007D28B1"/>
    <w:rsid w:val="007D5A84"/>
    <w:rsid w:val="007D5CAC"/>
    <w:rsid w:val="007E72E3"/>
    <w:rsid w:val="007F12BB"/>
    <w:rsid w:val="00804355"/>
    <w:rsid w:val="0080664D"/>
    <w:rsid w:val="008523A0"/>
    <w:rsid w:val="008548FB"/>
    <w:rsid w:val="00891ACA"/>
    <w:rsid w:val="0089580D"/>
    <w:rsid w:val="008B28EC"/>
    <w:rsid w:val="008E006C"/>
    <w:rsid w:val="008F103D"/>
    <w:rsid w:val="008F52D1"/>
    <w:rsid w:val="008F5BB7"/>
    <w:rsid w:val="00904A6A"/>
    <w:rsid w:val="00925820"/>
    <w:rsid w:val="00927F0A"/>
    <w:rsid w:val="00931368"/>
    <w:rsid w:val="0093733A"/>
    <w:rsid w:val="0098104C"/>
    <w:rsid w:val="0099024E"/>
    <w:rsid w:val="00993578"/>
    <w:rsid w:val="009B570F"/>
    <w:rsid w:val="009C0589"/>
    <w:rsid w:val="009C2663"/>
    <w:rsid w:val="00A21825"/>
    <w:rsid w:val="00A27FA3"/>
    <w:rsid w:val="00A3690F"/>
    <w:rsid w:val="00A413DD"/>
    <w:rsid w:val="00A515A9"/>
    <w:rsid w:val="00A52CD8"/>
    <w:rsid w:val="00A87B61"/>
    <w:rsid w:val="00AA7AB9"/>
    <w:rsid w:val="00AB37DB"/>
    <w:rsid w:val="00AD50DE"/>
    <w:rsid w:val="00AE1641"/>
    <w:rsid w:val="00B01FF1"/>
    <w:rsid w:val="00B30681"/>
    <w:rsid w:val="00B44CC7"/>
    <w:rsid w:val="00B66689"/>
    <w:rsid w:val="00B73ED4"/>
    <w:rsid w:val="00BA2D47"/>
    <w:rsid w:val="00BA3C6E"/>
    <w:rsid w:val="00BF36E3"/>
    <w:rsid w:val="00BF5E64"/>
    <w:rsid w:val="00C0237A"/>
    <w:rsid w:val="00C05C80"/>
    <w:rsid w:val="00C13596"/>
    <w:rsid w:val="00C3466E"/>
    <w:rsid w:val="00C43AAE"/>
    <w:rsid w:val="00C9640D"/>
    <w:rsid w:val="00CA1258"/>
    <w:rsid w:val="00CC1798"/>
    <w:rsid w:val="00CC2717"/>
    <w:rsid w:val="00CC4EC6"/>
    <w:rsid w:val="00CD40A5"/>
    <w:rsid w:val="00CF7007"/>
    <w:rsid w:val="00D2672B"/>
    <w:rsid w:val="00D31B46"/>
    <w:rsid w:val="00D52CB7"/>
    <w:rsid w:val="00D72B55"/>
    <w:rsid w:val="00D85B58"/>
    <w:rsid w:val="00DB0755"/>
    <w:rsid w:val="00DB16BF"/>
    <w:rsid w:val="00DC4B12"/>
    <w:rsid w:val="00DD25CA"/>
    <w:rsid w:val="00DE2EBF"/>
    <w:rsid w:val="00DF68A2"/>
    <w:rsid w:val="00E35987"/>
    <w:rsid w:val="00E51773"/>
    <w:rsid w:val="00E71215"/>
    <w:rsid w:val="00EB1988"/>
    <w:rsid w:val="00F202B4"/>
    <w:rsid w:val="00F20F81"/>
    <w:rsid w:val="00F661CD"/>
    <w:rsid w:val="00F97FC6"/>
    <w:rsid w:val="00FB1B7F"/>
    <w:rsid w:val="00FC3D47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22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D37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1657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Emphasis"/>
    <w:basedOn w:val="a0"/>
    <w:uiPriority w:val="20"/>
    <w:qFormat/>
    <w:rsid w:val="00DD25CA"/>
    <w:rPr>
      <w:i/>
      <w:iCs/>
    </w:rPr>
  </w:style>
  <w:style w:type="paragraph" w:styleId="a9">
    <w:name w:val="Body Text"/>
    <w:basedOn w:val="a"/>
    <w:link w:val="Char1"/>
    <w:uiPriority w:val="1"/>
    <w:qFormat/>
    <w:rsid w:val="00DD25C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DD25CA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D374B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575</TotalTime>
  <Pages>1</Pages>
  <Words>78</Words>
  <Characters>445</Characters>
  <Application>Microsoft Office Word</Application>
  <DocSecurity>0</DocSecurity>
  <Lines>3</Lines>
  <Paragraphs>1</Paragraphs>
  <ScaleCrop>false</ScaleCrop>
  <Company>CSES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98</cp:revision>
  <cp:lastPrinted>2022-06-22T02:42:00Z</cp:lastPrinted>
  <dcterms:created xsi:type="dcterms:W3CDTF">2020-01-22T16:07:00Z</dcterms:created>
  <dcterms:modified xsi:type="dcterms:W3CDTF">2022-06-24T03:23:00Z</dcterms:modified>
</cp:coreProperties>
</file>