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30" w:rsidRDefault="00560FC1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A4230" w:rsidRPr="000005BC" w:rsidRDefault="00560FC1" w:rsidP="000005BC">
      <w:pPr>
        <w:spacing w:afterLines="50" w:after="120" w:line="430" w:lineRule="exact"/>
        <w:jc w:val="center"/>
        <w:rPr>
          <w:rFonts w:ascii="华文中宋" w:eastAsia="华文中宋" w:hAnsi="华文中宋" w:cs="仿宋"/>
          <w:b/>
          <w:sz w:val="36"/>
          <w:szCs w:val="30"/>
          <w:shd w:val="clear" w:color="auto" w:fill="FFFFFF"/>
        </w:rPr>
      </w:pPr>
      <w:r w:rsidRPr="000005BC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环境堪舆</w:t>
      </w:r>
      <w:proofErr w:type="gramStart"/>
      <w:r w:rsidRPr="000005BC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学</w:t>
      </w:r>
      <w:r w:rsidR="006C462D" w:rsidRPr="00705447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网络</w:t>
      </w:r>
      <w:proofErr w:type="gramEnd"/>
      <w:r w:rsidRPr="000005BC">
        <w:rPr>
          <w:rFonts w:ascii="华文中宋" w:eastAsia="华文中宋" w:hAnsi="华文中宋" w:cs="仿宋" w:hint="eastAsia"/>
          <w:b/>
          <w:sz w:val="36"/>
          <w:szCs w:val="30"/>
          <w:shd w:val="clear" w:color="auto" w:fill="FFFFFF"/>
        </w:rPr>
        <w:t>培训班报名回执表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312"/>
        <w:gridCol w:w="558"/>
        <w:gridCol w:w="2418"/>
      </w:tblGrid>
      <w:tr w:rsidR="00EA4230">
        <w:trPr>
          <w:trHeight w:val="510"/>
        </w:trPr>
        <w:tc>
          <w:tcPr>
            <w:tcW w:w="1951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EA4230" w:rsidRDefault="00EA4230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 w:val="restart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EA4230" w:rsidRDefault="00560FC1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gridSpan w:val="2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0722B5">
        <w:trPr>
          <w:trHeight w:val="510"/>
        </w:trPr>
        <w:tc>
          <w:tcPr>
            <w:tcW w:w="1951" w:type="dxa"/>
            <w:vMerge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0722B5" w:rsidRDefault="000722B5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0005BC" w:rsidTr="001253E8">
        <w:trPr>
          <w:trHeight w:val="1411"/>
        </w:trPr>
        <w:tc>
          <w:tcPr>
            <w:tcW w:w="1951" w:type="dxa"/>
            <w:vAlign w:val="center"/>
          </w:tcPr>
          <w:p w:rsidR="000005BC" w:rsidRDefault="000005B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BC" w:rsidRPr="004C1DEE" w:rsidRDefault="00705447" w:rsidP="00206B7E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4C1DE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0005BC" w:rsidRPr="004C1DE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0005BC" w:rsidRPr="004C1DEE" w:rsidRDefault="000005BC" w:rsidP="00206B7E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4C1DE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0005BC" w:rsidRPr="004C1DEE" w:rsidRDefault="000005BC" w:rsidP="00206B7E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4C1DE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0005BC" w:rsidRPr="004C1DEE" w:rsidRDefault="000005BC" w:rsidP="003B25F5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4C1DEE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</w:t>
            </w:r>
            <w:r w:rsidR="00705447"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*</w:t>
            </w:r>
            <w:r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期堪舆培训</w:t>
            </w:r>
            <w:r w:rsidRPr="004C1DEE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</w:t>
            </w:r>
            <w:r w:rsidRPr="004C1DEE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4C1DEE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4C1DEE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="004C1DEE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</w:t>
            </w:r>
            <w:bookmarkStart w:id="0" w:name="_GoBack"/>
            <w:bookmarkEnd w:id="0"/>
            <w:r w:rsidR="003B25F5" w:rsidRPr="004C1DEE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证明）</w:t>
            </w:r>
            <w:r w:rsidRPr="004C1DEE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5BC" w:rsidRPr="004C1DEE" w:rsidRDefault="000722B5" w:rsidP="000722B5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4C1DEE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BBF8C05" wp14:editId="0E6B7728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83185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5BC"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</w:t>
            </w:r>
            <w:r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堪舆培训</w:t>
            </w:r>
            <w:r w:rsidR="000005BC"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F4234E"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单位+</w:t>
            </w:r>
            <w:r w:rsidR="000005BC"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  <w:r w:rsidRPr="004C1DE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/手机</w:t>
            </w:r>
          </w:p>
        </w:tc>
      </w:tr>
      <w:tr w:rsidR="00EA4230">
        <w:trPr>
          <w:trHeight w:val="510"/>
        </w:trPr>
        <w:tc>
          <w:tcPr>
            <w:tcW w:w="1951" w:type="dxa"/>
            <w:vMerge w:val="restart"/>
            <w:vAlign w:val="center"/>
          </w:tcPr>
          <w:p w:rsidR="00EA4230" w:rsidRDefault="00560FC1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Pr="004C1DEE" w:rsidRDefault="00560FC1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4C1DEE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Pr="004C1DEE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4C1DEE"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□增值税电子普通发票</w:t>
            </w: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Pr="004C1DEE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4C1DEE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Pr="004C1DEE" w:rsidRDefault="00EA4230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EA4230">
        <w:trPr>
          <w:trHeight w:val="510"/>
        </w:trPr>
        <w:tc>
          <w:tcPr>
            <w:tcW w:w="1951" w:type="dxa"/>
            <w:vMerge/>
            <w:vAlign w:val="center"/>
          </w:tcPr>
          <w:p w:rsidR="00EA4230" w:rsidRDefault="00EA4230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Pr="004C1DEE" w:rsidRDefault="00560FC1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4C1DEE"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230" w:rsidRPr="004C1DEE" w:rsidRDefault="00EA4230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0005BC" w:rsidTr="000005BC">
        <w:trPr>
          <w:trHeight w:val="1418"/>
        </w:trPr>
        <w:tc>
          <w:tcPr>
            <w:tcW w:w="1951" w:type="dxa"/>
            <w:vAlign w:val="center"/>
          </w:tcPr>
          <w:p w:rsidR="000005BC" w:rsidRDefault="000005BC" w:rsidP="000005B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BC" w:rsidRPr="004C1DEE" w:rsidRDefault="000005BC" w:rsidP="000005BC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4C1DEE">
              <w:rPr>
                <w:rFonts w:ascii="仿宋" w:eastAsia="仿宋" w:hAnsi="仿宋" w:cs="仿宋" w:hint="eastAsia"/>
                <w:bCs/>
                <w:sz w:val="28"/>
                <w:szCs w:val="36"/>
              </w:rPr>
              <w:t>李老师  010—64121889  13701274732</w:t>
            </w:r>
          </w:p>
          <w:p w:rsidR="000005BC" w:rsidRPr="004C1DEE" w:rsidRDefault="000005BC" w:rsidP="000005BC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4C1DEE">
              <w:rPr>
                <w:rFonts w:ascii="仿宋" w:eastAsia="仿宋" w:hAnsi="仿宋" w:cs="仿宋" w:hint="eastAsia"/>
                <w:bCs/>
                <w:sz w:val="28"/>
                <w:szCs w:val="36"/>
              </w:rPr>
              <w:t>周老师  010—64115108  13910207637</w:t>
            </w:r>
          </w:p>
          <w:p w:rsidR="000005BC" w:rsidRPr="004C1DEE" w:rsidRDefault="000005BC" w:rsidP="000005BC">
            <w:pPr>
              <w:spacing w:line="400" w:lineRule="exact"/>
              <w:rPr>
                <w:rFonts w:ascii="华文仿宋" w:eastAsia="华文仿宋" w:hAnsi="华文仿宋" w:cs="Arial"/>
                <w:kern w:val="0"/>
                <w:sz w:val="32"/>
                <w:szCs w:val="32"/>
              </w:rPr>
            </w:pPr>
            <w:proofErr w:type="gramStart"/>
            <w:r w:rsidRPr="004C1DEE">
              <w:rPr>
                <w:rFonts w:ascii="仿宋" w:eastAsia="仿宋" w:hAnsi="仿宋" w:cs="仿宋" w:hint="eastAsia"/>
                <w:bCs/>
                <w:sz w:val="28"/>
                <w:szCs w:val="36"/>
              </w:rPr>
              <w:t>邮</w:t>
            </w:r>
            <w:proofErr w:type="gramEnd"/>
            <w:r w:rsidRPr="004C1DEE">
              <w:rPr>
                <w:rFonts w:ascii="仿宋" w:eastAsia="仿宋" w:hAnsi="仿宋" w:cs="仿宋" w:hint="eastAsia"/>
                <w:bCs/>
                <w:sz w:val="28"/>
                <w:szCs w:val="36"/>
              </w:rPr>
              <w:t xml:space="preserve">  箱：beiming@126.com</w:t>
            </w:r>
          </w:p>
        </w:tc>
      </w:tr>
      <w:tr w:rsidR="00EA4230" w:rsidTr="000005BC">
        <w:trPr>
          <w:trHeight w:val="1418"/>
        </w:trPr>
        <w:tc>
          <w:tcPr>
            <w:tcW w:w="1951" w:type="dxa"/>
            <w:vAlign w:val="center"/>
          </w:tcPr>
          <w:p w:rsidR="00EA4230" w:rsidRPr="001253E8" w:rsidRDefault="00560FC1" w:rsidP="001253E8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8"/>
              </w:rPr>
            </w:pPr>
            <w:r w:rsidRPr="001253E8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2D" w:rsidRPr="004C1DEE" w:rsidRDefault="006C462D" w:rsidP="001253E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4C1DE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1253E8"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</w:t>
            </w:r>
            <w:r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免冠标准</w:t>
            </w:r>
            <w:r w:rsidRPr="004C1DE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6C462D" w:rsidRPr="004C1DEE" w:rsidRDefault="006C462D" w:rsidP="001253E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4C1DE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6C462D" w:rsidRPr="004C1DEE" w:rsidRDefault="006C462D" w:rsidP="001253E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4C1DE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请将此表及报名材料（照片、身份证复印件）于培训前报至招生组邮箱。</w:t>
            </w:r>
          </w:p>
          <w:p w:rsidR="00EA4230" w:rsidRPr="004C1DEE" w:rsidRDefault="006C462D" w:rsidP="001253E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4.</w:t>
            </w:r>
            <w:proofErr w:type="gramStart"/>
            <w:r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扫码注册</w:t>
            </w:r>
            <w:proofErr w:type="gramEnd"/>
            <w:r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报名后，无需邮件发送报名信息。</w:t>
            </w:r>
          </w:p>
          <w:p w:rsidR="001253E8" w:rsidRPr="004C1DEE" w:rsidRDefault="001253E8" w:rsidP="001253E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4C1DE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5.参加继续教育人员，报名时请附原证书复印件。</w:t>
            </w:r>
          </w:p>
        </w:tc>
      </w:tr>
    </w:tbl>
    <w:p w:rsidR="00EA4230" w:rsidRDefault="00EA4230"/>
    <w:p w:rsidR="00EA4230" w:rsidRPr="00913921" w:rsidRDefault="00560FC1" w:rsidP="00913921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EA4230" w:rsidRPr="00913921" w:rsidSect="00FB683B">
      <w:footerReference w:type="default" r:id="rId11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39" w:rsidRDefault="00A63939" w:rsidP="00F76CE0">
      <w:r>
        <w:separator/>
      </w:r>
    </w:p>
  </w:endnote>
  <w:endnote w:type="continuationSeparator" w:id="0">
    <w:p w:rsidR="00A63939" w:rsidRDefault="00A63939" w:rsidP="00F7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990"/>
      <w:docPartObj>
        <w:docPartGallery w:val="Page Numbers (Bottom of Page)"/>
        <w:docPartUnique/>
      </w:docPartObj>
    </w:sdtPr>
    <w:sdtEndPr/>
    <w:sdtContent>
      <w:p w:rsidR="00913921" w:rsidRDefault="00206F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DEE" w:rsidRPr="004C1DE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13921" w:rsidRDefault="009139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39" w:rsidRDefault="00A63939" w:rsidP="00F76CE0">
      <w:r>
        <w:separator/>
      </w:r>
    </w:p>
  </w:footnote>
  <w:footnote w:type="continuationSeparator" w:id="0">
    <w:p w:rsidR="00A63939" w:rsidRDefault="00A63939" w:rsidP="00F7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05BC"/>
    <w:rsid w:val="0005504C"/>
    <w:rsid w:val="000722B5"/>
    <w:rsid w:val="000976BC"/>
    <w:rsid w:val="000A2654"/>
    <w:rsid w:val="000A30B0"/>
    <w:rsid w:val="001253E8"/>
    <w:rsid w:val="00154C99"/>
    <w:rsid w:val="001644EF"/>
    <w:rsid w:val="001D2E5B"/>
    <w:rsid w:val="001E351A"/>
    <w:rsid w:val="001E6C0C"/>
    <w:rsid w:val="00206FAF"/>
    <w:rsid w:val="00215FB6"/>
    <w:rsid w:val="00217017"/>
    <w:rsid w:val="002332F0"/>
    <w:rsid w:val="00236465"/>
    <w:rsid w:val="002676E8"/>
    <w:rsid w:val="002A317E"/>
    <w:rsid w:val="002A4D2E"/>
    <w:rsid w:val="002B20B0"/>
    <w:rsid w:val="002D2840"/>
    <w:rsid w:val="002E6AB5"/>
    <w:rsid w:val="002F6178"/>
    <w:rsid w:val="00325560"/>
    <w:rsid w:val="00336289"/>
    <w:rsid w:val="003615E0"/>
    <w:rsid w:val="003B25F5"/>
    <w:rsid w:val="003B30FC"/>
    <w:rsid w:val="003F1590"/>
    <w:rsid w:val="00403960"/>
    <w:rsid w:val="00412FE3"/>
    <w:rsid w:val="00441889"/>
    <w:rsid w:val="00456F94"/>
    <w:rsid w:val="00484204"/>
    <w:rsid w:val="00496B2B"/>
    <w:rsid w:val="004C1DEE"/>
    <w:rsid w:val="004D28B9"/>
    <w:rsid w:val="004F065D"/>
    <w:rsid w:val="00525484"/>
    <w:rsid w:val="00560FC1"/>
    <w:rsid w:val="005B7C27"/>
    <w:rsid w:val="005F6247"/>
    <w:rsid w:val="006221CD"/>
    <w:rsid w:val="006221F7"/>
    <w:rsid w:val="006240EA"/>
    <w:rsid w:val="00633D67"/>
    <w:rsid w:val="0063738D"/>
    <w:rsid w:val="00674A27"/>
    <w:rsid w:val="00674EAF"/>
    <w:rsid w:val="00681497"/>
    <w:rsid w:val="006973C1"/>
    <w:rsid w:val="006A4D4D"/>
    <w:rsid w:val="006C462D"/>
    <w:rsid w:val="00705447"/>
    <w:rsid w:val="00710FA0"/>
    <w:rsid w:val="0071131B"/>
    <w:rsid w:val="007166A7"/>
    <w:rsid w:val="007343EA"/>
    <w:rsid w:val="007602DD"/>
    <w:rsid w:val="007A3580"/>
    <w:rsid w:val="007B1099"/>
    <w:rsid w:val="007D28B1"/>
    <w:rsid w:val="007D5A84"/>
    <w:rsid w:val="007E72E3"/>
    <w:rsid w:val="008029B9"/>
    <w:rsid w:val="0084191F"/>
    <w:rsid w:val="008548FB"/>
    <w:rsid w:val="00891ACA"/>
    <w:rsid w:val="0089580D"/>
    <w:rsid w:val="008B28EC"/>
    <w:rsid w:val="008F5BB7"/>
    <w:rsid w:val="00913921"/>
    <w:rsid w:val="00927F0A"/>
    <w:rsid w:val="00931368"/>
    <w:rsid w:val="00993578"/>
    <w:rsid w:val="009C0589"/>
    <w:rsid w:val="009C5F04"/>
    <w:rsid w:val="009F4D43"/>
    <w:rsid w:val="00A21825"/>
    <w:rsid w:val="00A25C3D"/>
    <w:rsid w:val="00A3690F"/>
    <w:rsid w:val="00A413DD"/>
    <w:rsid w:val="00A515A9"/>
    <w:rsid w:val="00A52CD8"/>
    <w:rsid w:val="00A622DD"/>
    <w:rsid w:val="00A63939"/>
    <w:rsid w:val="00A93EE1"/>
    <w:rsid w:val="00AA7AB9"/>
    <w:rsid w:val="00B01FF1"/>
    <w:rsid w:val="00B30681"/>
    <w:rsid w:val="00B437F8"/>
    <w:rsid w:val="00B44EA1"/>
    <w:rsid w:val="00BA3C6E"/>
    <w:rsid w:val="00BA4F77"/>
    <w:rsid w:val="00BA5835"/>
    <w:rsid w:val="00BB22BB"/>
    <w:rsid w:val="00C05C80"/>
    <w:rsid w:val="00C0712E"/>
    <w:rsid w:val="00C17A2F"/>
    <w:rsid w:val="00C20019"/>
    <w:rsid w:val="00C30510"/>
    <w:rsid w:val="00CA1258"/>
    <w:rsid w:val="00CC1798"/>
    <w:rsid w:val="00CC4174"/>
    <w:rsid w:val="00CC4EC6"/>
    <w:rsid w:val="00CF7007"/>
    <w:rsid w:val="00D31B46"/>
    <w:rsid w:val="00D82112"/>
    <w:rsid w:val="00DE2EBF"/>
    <w:rsid w:val="00DF68A2"/>
    <w:rsid w:val="00E14529"/>
    <w:rsid w:val="00E15A99"/>
    <w:rsid w:val="00E35987"/>
    <w:rsid w:val="00E4548A"/>
    <w:rsid w:val="00EA4230"/>
    <w:rsid w:val="00EB1988"/>
    <w:rsid w:val="00ED6252"/>
    <w:rsid w:val="00F06751"/>
    <w:rsid w:val="00F20F81"/>
    <w:rsid w:val="00F33FF7"/>
    <w:rsid w:val="00F4234E"/>
    <w:rsid w:val="00F661CD"/>
    <w:rsid w:val="00F76CE0"/>
    <w:rsid w:val="00F84DF6"/>
    <w:rsid w:val="00F959B5"/>
    <w:rsid w:val="00FB683B"/>
    <w:rsid w:val="00FC485B"/>
    <w:rsid w:val="00FC548D"/>
    <w:rsid w:val="34585A6C"/>
    <w:rsid w:val="4294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8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B683B"/>
    <w:rPr>
      <w:sz w:val="18"/>
      <w:szCs w:val="18"/>
    </w:rPr>
  </w:style>
  <w:style w:type="paragraph" w:styleId="a4">
    <w:name w:val="footer"/>
    <w:basedOn w:val="a"/>
    <w:link w:val="Char"/>
    <w:uiPriority w:val="99"/>
    <w:rsid w:val="00FB6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B6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FB683B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5"/>
    <w:rsid w:val="00FB683B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sid w:val="00FB683B"/>
    <w:rPr>
      <w:kern w:val="2"/>
      <w:sz w:val="18"/>
      <w:szCs w:val="18"/>
    </w:rPr>
  </w:style>
  <w:style w:type="character" w:styleId="a7">
    <w:name w:val="Hyperlink"/>
    <w:basedOn w:val="a0"/>
    <w:rsid w:val="000005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C67C1-A8FB-4690-B52D-26EAB013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135</TotalTime>
  <Pages>1</Pages>
  <Words>86</Words>
  <Characters>492</Characters>
  <Application>Microsoft Office Word</Application>
  <DocSecurity>0</DocSecurity>
  <Lines>4</Lines>
  <Paragraphs>1</Paragraphs>
  <ScaleCrop>false</ScaleCrop>
  <Company>CSES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46</cp:revision>
  <cp:lastPrinted>2023-02-02T07:15:00Z</cp:lastPrinted>
  <dcterms:created xsi:type="dcterms:W3CDTF">2020-01-22T16:07:00Z</dcterms:created>
  <dcterms:modified xsi:type="dcterms:W3CDTF">2023-02-02T08:07:00Z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