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企业清洁生产审核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="00B7001B">
        <w:rPr>
          <w:rFonts w:ascii="华文中宋" w:eastAsia="华文中宋" w:hAnsi="华文中宋" w:cs="华文仿宋" w:hint="eastAsia"/>
          <w:b/>
          <w:bCs/>
          <w:sz w:val="36"/>
          <w:szCs w:val="36"/>
        </w:rPr>
        <w:t>网络</w:t>
      </w:r>
      <w:bookmarkStart w:id="0" w:name="_GoBack"/>
      <w:bookmarkEnd w:id="0"/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42B74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C42B74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0B4B5D" w:rsidRDefault="00AA701B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F108F"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0B4B5D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0B4B5D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0B4B5D" w:rsidRDefault="00AA701B" w:rsidP="00F14FED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*期清洁生产+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 w:rsidRPr="00AA701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AA701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AA701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AA701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0B4B5D" w:rsidRDefault="002C0655" w:rsidP="00F14FED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时请务必在备注栏填写：第*期清洁生产+单位</w:t>
            </w:r>
            <w:r w:rsidR="009F108F" w:rsidRPr="000B4B5D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87782D4" wp14:editId="7BE2E9B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72E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简称+</w:t>
            </w:r>
            <w:r w:rsidR="00F14FED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姓名/</w:t>
            </w:r>
            <w:r w:rsidR="00B9172E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1.近期蓝底免冠1寸彩色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（蓝底）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标准证件照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2张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2.身份证（正反面）复印件；</w:t>
            </w:r>
          </w:p>
          <w:p w:rsidR="008915C9" w:rsidRDefault="008915C9" w:rsidP="008915C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，报到时上交1、2材料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5A6675" w:rsidRPr="00343E3B" w:rsidRDefault="005A6675" w:rsidP="008915C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74" w:rsidRDefault="00C42B74" w:rsidP="008B28EC">
      <w:r>
        <w:separator/>
      </w:r>
    </w:p>
  </w:endnote>
  <w:endnote w:type="continuationSeparator" w:id="0">
    <w:p w:rsidR="00C42B74" w:rsidRDefault="00C42B74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74" w:rsidRDefault="00C42B74" w:rsidP="008B28EC">
      <w:r>
        <w:separator/>
      </w:r>
    </w:p>
  </w:footnote>
  <w:footnote w:type="continuationSeparator" w:id="0">
    <w:p w:rsidR="00C42B74" w:rsidRDefault="00C42B74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0B4B5D"/>
    <w:rsid w:val="00147C99"/>
    <w:rsid w:val="00154C99"/>
    <w:rsid w:val="001644EF"/>
    <w:rsid w:val="0016743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92DB3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0EC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01B"/>
    <w:rsid w:val="00AA7AB9"/>
    <w:rsid w:val="00B01FF1"/>
    <w:rsid w:val="00B30681"/>
    <w:rsid w:val="00B45239"/>
    <w:rsid w:val="00B7001B"/>
    <w:rsid w:val="00B8172F"/>
    <w:rsid w:val="00B9172E"/>
    <w:rsid w:val="00BA3C6E"/>
    <w:rsid w:val="00C41A90"/>
    <w:rsid w:val="00C42B74"/>
    <w:rsid w:val="00C551D5"/>
    <w:rsid w:val="00C706E2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56642"/>
    <w:rsid w:val="00E669B1"/>
    <w:rsid w:val="00EB1988"/>
    <w:rsid w:val="00F14FED"/>
    <w:rsid w:val="00F20F81"/>
    <w:rsid w:val="00F376F6"/>
    <w:rsid w:val="00F4067D"/>
    <w:rsid w:val="00F468F8"/>
    <w:rsid w:val="00FB34D3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95E7-520E-47E7-8EA1-4F633FDB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426</TotalTime>
  <Pages>1</Pages>
  <Words>76</Words>
  <Characters>435</Characters>
  <Application>Microsoft Office Word</Application>
  <DocSecurity>0</DocSecurity>
  <Lines>3</Lines>
  <Paragraphs>1</Paragraphs>
  <ScaleCrop>false</ScaleCrop>
  <Company>CSES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53</cp:revision>
  <cp:lastPrinted>2021-05-19T05:40:00Z</cp:lastPrinted>
  <dcterms:created xsi:type="dcterms:W3CDTF">2020-01-22T16:07:00Z</dcterms:created>
  <dcterms:modified xsi:type="dcterms:W3CDTF">2023-02-20T09:11:00Z</dcterms:modified>
</cp:coreProperties>
</file>