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BC" w:rsidRPr="00AD0277" w:rsidRDefault="00AD0277">
      <w:pPr>
        <w:widowControl/>
        <w:spacing w:line="360" w:lineRule="auto"/>
        <w:ind w:left="1600" w:hangingChars="500" w:hanging="1600"/>
        <w:jc w:val="left"/>
        <w:rPr>
          <w:rFonts w:ascii="黑体" w:eastAsia="黑体" w:hAnsi="黑体" w:cs="仿宋"/>
          <w:bCs/>
          <w:sz w:val="32"/>
          <w:szCs w:val="32"/>
        </w:rPr>
      </w:pPr>
      <w:r w:rsidRPr="00AD0277">
        <w:rPr>
          <w:rFonts w:ascii="黑体" w:eastAsia="黑体" w:hAnsi="黑体" w:cs="仿宋" w:hint="eastAsia"/>
          <w:bCs/>
          <w:sz w:val="32"/>
          <w:szCs w:val="32"/>
        </w:rPr>
        <w:t>附件</w:t>
      </w:r>
    </w:p>
    <w:p w:rsidR="00367ABC" w:rsidRPr="00AD0277" w:rsidRDefault="00EB3F84" w:rsidP="00AD0277">
      <w:pPr>
        <w:widowControl/>
        <w:spacing w:afterLines="50" w:after="120"/>
        <w:jc w:val="center"/>
        <w:rPr>
          <w:rFonts w:ascii="华文中宋" w:eastAsia="华文中宋" w:hAnsi="华文中宋" w:cs="仿宋"/>
          <w:sz w:val="44"/>
          <w:szCs w:val="30"/>
        </w:rPr>
      </w:pPr>
      <w:r w:rsidRPr="00AD0277">
        <w:rPr>
          <w:rFonts w:ascii="华文中宋" w:eastAsia="华文中宋" w:hAnsi="华文中宋" w:cs="仿宋" w:hint="eastAsia"/>
          <w:sz w:val="44"/>
          <w:szCs w:val="30"/>
        </w:rPr>
        <w:t>“全国土壤普查及污染地块调查、风险管控</w:t>
      </w:r>
      <w:r w:rsidR="00DC5D1B" w:rsidRPr="00AD0277">
        <w:rPr>
          <w:rFonts w:ascii="华文中宋" w:eastAsia="华文中宋" w:hAnsi="华文中宋" w:cs="仿宋" w:hint="eastAsia"/>
          <w:sz w:val="44"/>
          <w:szCs w:val="30"/>
        </w:rPr>
        <w:t>与修复</w:t>
      </w:r>
      <w:r w:rsidRPr="00AD0277">
        <w:rPr>
          <w:rFonts w:ascii="华文中宋" w:eastAsia="华文中宋" w:hAnsi="华文中宋" w:cs="仿宋" w:hint="eastAsia"/>
          <w:sz w:val="44"/>
          <w:szCs w:val="30"/>
        </w:rPr>
        <w:t>专业技术”培训班报名表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007"/>
        <w:gridCol w:w="719"/>
        <w:gridCol w:w="1185"/>
        <w:gridCol w:w="1692"/>
        <w:gridCol w:w="1374"/>
        <w:gridCol w:w="1504"/>
      </w:tblGrid>
      <w:tr w:rsidR="00367ABC" w:rsidTr="00AF4422">
        <w:trPr>
          <w:trHeight w:val="482"/>
          <w:jc w:val="center"/>
        </w:trPr>
        <w:tc>
          <w:tcPr>
            <w:tcW w:w="1678" w:type="dxa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7481" w:type="dxa"/>
            <w:gridSpan w:val="6"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邮寄证书地址</w:t>
            </w:r>
          </w:p>
        </w:tc>
        <w:tc>
          <w:tcPr>
            <w:tcW w:w="7481" w:type="dxa"/>
            <w:gridSpan w:val="6"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2877" w:type="dxa"/>
            <w:gridSpan w:val="2"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1503" w:type="dxa"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Merge w:val="restart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*培训人员</w:t>
            </w:r>
          </w:p>
        </w:tc>
        <w:tc>
          <w:tcPr>
            <w:tcW w:w="1007" w:type="dxa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18" w:type="dxa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85" w:type="dxa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691" w:type="dxa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374" w:type="dxa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申报证书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移动电话</w:t>
            </w: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Merge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Merge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Merge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Merge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Merge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ABC" w:rsidRDefault="00367ABC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汇款账号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BC" w:rsidRDefault="00EB3F84">
            <w:pPr>
              <w:spacing w:line="400" w:lineRule="exac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帐户名称：中国环境科学学会</w:t>
            </w:r>
          </w:p>
          <w:p w:rsidR="00367ABC" w:rsidRDefault="00EB3F84">
            <w:pPr>
              <w:spacing w:line="400" w:lineRule="exac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开户银行：中国光大银行北京礼士路支行</w:t>
            </w:r>
          </w:p>
          <w:p w:rsidR="00367ABC" w:rsidRDefault="00EB3F84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银行账号：75010188000331250</w:t>
            </w:r>
          </w:p>
          <w:p w:rsidR="002E69E5" w:rsidRPr="002E69E5" w:rsidRDefault="002E69E5" w:rsidP="002E69E5">
            <w:pPr>
              <w:pStyle w:val="a0"/>
              <w:rPr>
                <w:rFonts w:hint="eastAsia"/>
              </w:rPr>
            </w:pPr>
            <w:bookmarkStart w:id="0" w:name="_GoBack"/>
            <w:bookmarkEnd w:id="0"/>
          </w:p>
          <w:p w:rsidR="00367ABC" w:rsidRDefault="00EB3F84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单位汇款请备注“</w:t>
            </w:r>
            <w:r w:rsidR="00DC5D1B" w:rsidRPr="00DC5D1B">
              <w:rPr>
                <w:rFonts w:ascii="仿宋" w:eastAsia="仿宋" w:hAnsi="仿宋" w:cs="仿宋" w:hint="eastAsia"/>
                <w:sz w:val="22"/>
                <w:szCs w:val="22"/>
              </w:rPr>
              <w:t>第*期地块调查/土壤污染防</w:t>
            </w:r>
            <w:r w:rsidR="00AD0277">
              <w:rPr>
                <w:rFonts w:ascii="仿宋" w:eastAsia="仿宋" w:hAnsi="仿宋" w:cs="仿宋" w:hint="eastAsia"/>
                <w:sz w:val="22"/>
                <w:szCs w:val="22"/>
              </w:rPr>
              <w:t>治</w:t>
            </w:r>
            <w:r w:rsidR="00DC5D1B" w:rsidRPr="00DC5D1B">
              <w:rPr>
                <w:rFonts w:ascii="仿宋" w:eastAsia="仿宋" w:hAnsi="仿宋" w:cs="仿宋" w:hint="eastAsia"/>
                <w:sz w:val="22"/>
                <w:szCs w:val="22"/>
              </w:rPr>
              <w:t>/土壤双专业+学员姓名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”。个人汇款请备注需要开具的发票抬头。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5D1B" w:rsidRDefault="00AD0277">
            <w:pPr>
              <w:spacing w:line="34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6D0BCE95" wp14:editId="79012DB3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97790</wp:posOffset>
                  </wp:positionV>
                  <wp:extent cx="1188000" cy="118800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138" y="21138"/>
                      <wp:lineTo x="21138" y="0"/>
                      <wp:lineTo x="0" y="0"/>
                    </wp:wrapPolygon>
                  </wp:wrapTight>
                  <wp:docPr id="2" name="图片 2" descr="1624329795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4329795(1)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5D1B" w:rsidRDefault="00DC5D1B">
            <w:pPr>
              <w:spacing w:line="34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DC5D1B" w:rsidRDefault="00DC5D1B">
            <w:pPr>
              <w:spacing w:line="34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DC5D1B" w:rsidRDefault="00DC5D1B">
            <w:pPr>
              <w:spacing w:line="34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DC5D1B" w:rsidRDefault="00DC5D1B">
            <w:pPr>
              <w:spacing w:line="34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DC5D1B" w:rsidRDefault="00DC5D1B">
            <w:pPr>
              <w:spacing w:line="34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367ABC" w:rsidRDefault="00EB3F84">
            <w:pPr>
              <w:spacing w:line="34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付款时请在备注栏填写：</w:t>
            </w:r>
            <w:r w:rsidR="00DC5D1B" w:rsidRPr="00DC5D1B">
              <w:rPr>
                <w:rFonts w:ascii="仿宋" w:eastAsia="仿宋" w:hAnsi="仿宋" w:cs="仿宋" w:hint="eastAsia"/>
                <w:sz w:val="22"/>
                <w:szCs w:val="22"/>
              </w:rPr>
              <w:t>第*期地块调查/土壤污染防</w:t>
            </w:r>
            <w:r w:rsidR="00AD0277">
              <w:rPr>
                <w:rFonts w:ascii="仿宋" w:eastAsia="仿宋" w:hAnsi="仿宋" w:cs="仿宋" w:hint="eastAsia"/>
                <w:sz w:val="22"/>
                <w:szCs w:val="22"/>
              </w:rPr>
              <w:t>治</w:t>
            </w:r>
            <w:r w:rsidR="00DC5D1B" w:rsidRPr="00DC5D1B">
              <w:rPr>
                <w:rFonts w:ascii="仿宋" w:eastAsia="仿宋" w:hAnsi="仿宋" w:cs="仿宋" w:hint="eastAsia"/>
                <w:sz w:val="22"/>
                <w:szCs w:val="22"/>
              </w:rPr>
              <w:t>/土壤双专业+学员姓名</w:t>
            </w: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Merge w:val="restart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开具发票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发票类型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BC" w:rsidRDefault="00EB3F84" w:rsidP="00AD0277">
            <w:pPr>
              <w:ind w:firstLineChars="144" w:firstLine="317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增值税电子普通发票</w:t>
            </w:r>
            <w:r w:rsidR="00AD0277"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 w:rsidR="00AD0277"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增值税纸质普通发票</w:t>
            </w: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Merge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BC" w:rsidRDefault="00EB3F84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发票抬头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BC" w:rsidRDefault="00367ABC">
            <w:pPr>
              <w:snapToGrid w:val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Merge/>
            <w:vAlign w:val="center"/>
          </w:tcPr>
          <w:p w:rsidR="00367ABC" w:rsidRDefault="00367ABC">
            <w:pPr>
              <w:snapToGrid w:val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BC" w:rsidRDefault="00EB3F84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纳税人识别号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BC" w:rsidRDefault="00367ABC">
            <w:pPr>
              <w:snapToGrid w:val="0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367ABC" w:rsidTr="00AF4422">
        <w:trPr>
          <w:trHeight w:val="1106"/>
          <w:jc w:val="center"/>
        </w:trPr>
        <w:tc>
          <w:tcPr>
            <w:tcW w:w="1678" w:type="dxa"/>
            <w:vAlign w:val="center"/>
          </w:tcPr>
          <w:p w:rsidR="00367ABC" w:rsidRDefault="00EB3F84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提示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BC" w:rsidRDefault="00EB3F84">
            <w:pPr>
              <w:snapToGrid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1.近期免冠1寸彩色标准证件照（电子版）；</w:t>
            </w:r>
          </w:p>
          <w:p w:rsidR="00367ABC" w:rsidRDefault="00EB3F84">
            <w:pPr>
              <w:snapToGrid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2.身份证正反面复印件1份（电子版）；</w:t>
            </w:r>
          </w:p>
          <w:p w:rsidR="00367ABC" w:rsidRDefault="00EB3F84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3.请以上资料在培训前发电子版给报名联系老师。</w:t>
            </w:r>
          </w:p>
        </w:tc>
      </w:tr>
      <w:tr w:rsidR="00367ABC" w:rsidTr="00AF4422">
        <w:trPr>
          <w:trHeight w:val="482"/>
          <w:jc w:val="center"/>
        </w:trPr>
        <w:tc>
          <w:tcPr>
            <w:tcW w:w="1678" w:type="dxa"/>
            <w:vAlign w:val="center"/>
          </w:tcPr>
          <w:p w:rsidR="00367ABC" w:rsidRDefault="00EB3F84" w:rsidP="00AD0277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2"/>
                <w:szCs w:val="22"/>
              </w:rPr>
              <w:t>报名联系人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</w:tcBorders>
            <w:vAlign w:val="center"/>
          </w:tcPr>
          <w:p w:rsidR="00367ABC" w:rsidRDefault="00EB3F84">
            <w:pPr>
              <w:snapToGrid w:val="0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电话：朱老师 18910262511（同步微信）邮箱：bjlssj@chinacses.org</w:t>
            </w:r>
          </w:p>
        </w:tc>
      </w:tr>
    </w:tbl>
    <w:p w:rsidR="00367ABC" w:rsidRDefault="00AD0277" w:rsidP="00AD0277">
      <w:pPr>
        <w:spacing w:line="600" w:lineRule="exact"/>
        <w:ind w:leftChars="-100" w:left="-210" w:rightChars="-100" w:right="-210" w:firstLineChars="200" w:firstLine="602"/>
      </w:pPr>
      <w:r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请在报名表中正确填写“发票抬头”</w:t>
      </w:r>
      <w:r w:rsidR="00EB3F84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>“纳税人识别号”等信息，如无特殊情况，已开发票不予更换。</w:t>
      </w:r>
    </w:p>
    <w:sectPr w:rsidR="00367ABC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05" w:rsidRDefault="005E1605" w:rsidP="00513BB0">
      <w:r>
        <w:separator/>
      </w:r>
    </w:p>
  </w:endnote>
  <w:endnote w:type="continuationSeparator" w:id="0">
    <w:p w:rsidR="005E1605" w:rsidRDefault="005E1605" w:rsidP="0051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05" w:rsidRDefault="005E1605" w:rsidP="00513BB0">
      <w:r>
        <w:separator/>
      </w:r>
    </w:p>
  </w:footnote>
  <w:footnote w:type="continuationSeparator" w:id="0">
    <w:p w:rsidR="005E1605" w:rsidRDefault="005E1605" w:rsidP="0051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2NjYjlhOGYyMDEzOGJlZGIyNWE4MTRiNWY3MDAifQ=="/>
  </w:docVars>
  <w:rsids>
    <w:rsidRoot w:val="008F5BB7"/>
    <w:rsid w:val="0005504C"/>
    <w:rsid w:val="00061D05"/>
    <w:rsid w:val="0006628F"/>
    <w:rsid w:val="000976BC"/>
    <w:rsid w:val="000A2654"/>
    <w:rsid w:val="000A30B0"/>
    <w:rsid w:val="000A6BDD"/>
    <w:rsid w:val="000B41C7"/>
    <w:rsid w:val="000C634B"/>
    <w:rsid w:val="000D14B8"/>
    <w:rsid w:val="000F31DB"/>
    <w:rsid w:val="000F328A"/>
    <w:rsid w:val="00154C99"/>
    <w:rsid w:val="0016188B"/>
    <w:rsid w:val="001644EF"/>
    <w:rsid w:val="00172CDA"/>
    <w:rsid w:val="001A6CC3"/>
    <w:rsid w:val="001D2E5B"/>
    <w:rsid w:val="001E2B3F"/>
    <w:rsid w:val="00215FB6"/>
    <w:rsid w:val="00217017"/>
    <w:rsid w:val="00236465"/>
    <w:rsid w:val="00290241"/>
    <w:rsid w:val="002A4D2E"/>
    <w:rsid w:val="002B20B0"/>
    <w:rsid w:val="002C7199"/>
    <w:rsid w:val="002D2840"/>
    <w:rsid w:val="002E69E5"/>
    <w:rsid w:val="002E6AB5"/>
    <w:rsid w:val="0031071E"/>
    <w:rsid w:val="00325560"/>
    <w:rsid w:val="00336289"/>
    <w:rsid w:val="00363ACB"/>
    <w:rsid w:val="00367ABC"/>
    <w:rsid w:val="003B30FC"/>
    <w:rsid w:val="00412FE3"/>
    <w:rsid w:val="00426B81"/>
    <w:rsid w:val="00426DAE"/>
    <w:rsid w:val="00427A33"/>
    <w:rsid w:val="004468DB"/>
    <w:rsid w:val="004504FC"/>
    <w:rsid w:val="00481C28"/>
    <w:rsid w:val="00484204"/>
    <w:rsid w:val="00490DD0"/>
    <w:rsid w:val="00493194"/>
    <w:rsid w:val="00496B2B"/>
    <w:rsid w:val="004C02D7"/>
    <w:rsid w:val="004D28B9"/>
    <w:rsid w:val="004E5A61"/>
    <w:rsid w:val="004F065D"/>
    <w:rsid w:val="00513BB0"/>
    <w:rsid w:val="00525484"/>
    <w:rsid w:val="00543F12"/>
    <w:rsid w:val="005A1DC1"/>
    <w:rsid w:val="005B7C27"/>
    <w:rsid w:val="005E1605"/>
    <w:rsid w:val="005F6247"/>
    <w:rsid w:val="006221CD"/>
    <w:rsid w:val="006221F7"/>
    <w:rsid w:val="006240EA"/>
    <w:rsid w:val="00633D67"/>
    <w:rsid w:val="0063738D"/>
    <w:rsid w:val="00643454"/>
    <w:rsid w:val="006558F1"/>
    <w:rsid w:val="00674A27"/>
    <w:rsid w:val="0067561B"/>
    <w:rsid w:val="0067645B"/>
    <w:rsid w:val="00681497"/>
    <w:rsid w:val="0069303E"/>
    <w:rsid w:val="006973C1"/>
    <w:rsid w:val="006B06A4"/>
    <w:rsid w:val="006E4871"/>
    <w:rsid w:val="006E606D"/>
    <w:rsid w:val="006E6B94"/>
    <w:rsid w:val="006E70A4"/>
    <w:rsid w:val="0071131B"/>
    <w:rsid w:val="007166A7"/>
    <w:rsid w:val="007343EA"/>
    <w:rsid w:val="0074487A"/>
    <w:rsid w:val="0077625D"/>
    <w:rsid w:val="00787F32"/>
    <w:rsid w:val="007A3580"/>
    <w:rsid w:val="007B1099"/>
    <w:rsid w:val="007C2F18"/>
    <w:rsid w:val="007C3EA6"/>
    <w:rsid w:val="007D28B1"/>
    <w:rsid w:val="007D2CC8"/>
    <w:rsid w:val="007D5A84"/>
    <w:rsid w:val="007E72E3"/>
    <w:rsid w:val="008009F8"/>
    <w:rsid w:val="00801D74"/>
    <w:rsid w:val="008375EA"/>
    <w:rsid w:val="00851E08"/>
    <w:rsid w:val="008548FB"/>
    <w:rsid w:val="008639C7"/>
    <w:rsid w:val="008709CF"/>
    <w:rsid w:val="00876CF8"/>
    <w:rsid w:val="00877617"/>
    <w:rsid w:val="00891ACA"/>
    <w:rsid w:val="0089580D"/>
    <w:rsid w:val="008A3CF0"/>
    <w:rsid w:val="008B28EC"/>
    <w:rsid w:val="008C05D8"/>
    <w:rsid w:val="008D33BF"/>
    <w:rsid w:val="008F04A1"/>
    <w:rsid w:val="008F5BB7"/>
    <w:rsid w:val="00927F0A"/>
    <w:rsid w:val="00931368"/>
    <w:rsid w:val="009835C5"/>
    <w:rsid w:val="00993578"/>
    <w:rsid w:val="009C0589"/>
    <w:rsid w:val="009D123D"/>
    <w:rsid w:val="00A21825"/>
    <w:rsid w:val="00A3690F"/>
    <w:rsid w:val="00A413DD"/>
    <w:rsid w:val="00A44608"/>
    <w:rsid w:val="00A515A9"/>
    <w:rsid w:val="00A52604"/>
    <w:rsid w:val="00A52CD8"/>
    <w:rsid w:val="00A6203A"/>
    <w:rsid w:val="00A87A9A"/>
    <w:rsid w:val="00AA3A4A"/>
    <w:rsid w:val="00AA7AB9"/>
    <w:rsid w:val="00AB2E79"/>
    <w:rsid w:val="00AD0277"/>
    <w:rsid w:val="00AF4422"/>
    <w:rsid w:val="00B01FF1"/>
    <w:rsid w:val="00B30681"/>
    <w:rsid w:val="00B446F9"/>
    <w:rsid w:val="00BA3015"/>
    <w:rsid w:val="00BA3C6E"/>
    <w:rsid w:val="00BD2F6D"/>
    <w:rsid w:val="00C05C80"/>
    <w:rsid w:val="00C13FEF"/>
    <w:rsid w:val="00C17CB8"/>
    <w:rsid w:val="00C32F8C"/>
    <w:rsid w:val="00C559FD"/>
    <w:rsid w:val="00CA1258"/>
    <w:rsid w:val="00CC1798"/>
    <w:rsid w:val="00CC4EC6"/>
    <w:rsid w:val="00CD7943"/>
    <w:rsid w:val="00CE18A8"/>
    <w:rsid w:val="00CF111F"/>
    <w:rsid w:val="00CF7007"/>
    <w:rsid w:val="00D12E8C"/>
    <w:rsid w:val="00D21EB4"/>
    <w:rsid w:val="00D31B46"/>
    <w:rsid w:val="00D42D4B"/>
    <w:rsid w:val="00D9690C"/>
    <w:rsid w:val="00DC3E8F"/>
    <w:rsid w:val="00DC44C8"/>
    <w:rsid w:val="00DC5D1B"/>
    <w:rsid w:val="00DE2EBF"/>
    <w:rsid w:val="00DF68A2"/>
    <w:rsid w:val="00E124FB"/>
    <w:rsid w:val="00E3001B"/>
    <w:rsid w:val="00E35987"/>
    <w:rsid w:val="00E55F45"/>
    <w:rsid w:val="00E67F5A"/>
    <w:rsid w:val="00EA4CBC"/>
    <w:rsid w:val="00EB1988"/>
    <w:rsid w:val="00EB398B"/>
    <w:rsid w:val="00EB3F84"/>
    <w:rsid w:val="00F20F81"/>
    <w:rsid w:val="00F43394"/>
    <w:rsid w:val="00F56BB8"/>
    <w:rsid w:val="00F661CD"/>
    <w:rsid w:val="00F70C29"/>
    <w:rsid w:val="00FC10FB"/>
    <w:rsid w:val="00FC485B"/>
    <w:rsid w:val="020F7B7E"/>
    <w:rsid w:val="03541CED"/>
    <w:rsid w:val="050D6797"/>
    <w:rsid w:val="076D1814"/>
    <w:rsid w:val="093E0D72"/>
    <w:rsid w:val="182044A4"/>
    <w:rsid w:val="19BB70DD"/>
    <w:rsid w:val="28537F15"/>
    <w:rsid w:val="2ED77822"/>
    <w:rsid w:val="392F3348"/>
    <w:rsid w:val="3AC56A51"/>
    <w:rsid w:val="40932AC6"/>
    <w:rsid w:val="429457EE"/>
    <w:rsid w:val="48633F62"/>
    <w:rsid w:val="59252A7C"/>
    <w:rsid w:val="60586BB1"/>
    <w:rsid w:val="66421FD5"/>
    <w:rsid w:val="6DE24C48"/>
    <w:rsid w:val="737C684B"/>
    <w:rsid w:val="75715404"/>
    <w:rsid w:val="78C7785D"/>
    <w:rsid w:val="7B0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F1F4710-B107-4F9A-9DC5-1CF73EC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45</TotalTime>
  <Pages>1</Pages>
  <Words>77</Words>
  <Characters>445</Characters>
  <Application>Microsoft Office Word</Application>
  <DocSecurity>0</DocSecurity>
  <Lines>3</Lines>
  <Paragraphs>1</Paragraphs>
  <ScaleCrop>false</ScaleCrop>
  <Company>CSES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Microsoft</cp:lastModifiedBy>
  <cp:revision>12</cp:revision>
  <cp:lastPrinted>2023-06-07T05:57:00Z</cp:lastPrinted>
  <dcterms:created xsi:type="dcterms:W3CDTF">2023-05-25T06:05:00Z</dcterms:created>
  <dcterms:modified xsi:type="dcterms:W3CDTF">2023-06-08T06:41:00Z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D151E2D0FD194C09A997B8B04020EA1C</vt:lpwstr>
  </property>
</Properties>
</file>