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1B" w:rsidRDefault="00944E1B">
      <w:pPr>
        <w:spacing w:line="0" w:lineRule="atLeast"/>
        <w:rPr>
          <w:rFonts w:ascii="Arial" w:eastAsia="Times New Roman"/>
          <w:sz w:val="2"/>
          <w:szCs w:val="22"/>
        </w:rPr>
      </w:pPr>
      <w:bookmarkStart w:id="0" w:name="_GoBack"/>
      <w:bookmarkEnd w:id="0"/>
    </w:p>
    <w:p w:rsidR="00944E1B" w:rsidRDefault="00C53E5C">
      <w:pPr>
        <w:spacing w:line="0" w:lineRule="atLeas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附件：</w:t>
      </w:r>
    </w:p>
    <w:p w:rsidR="00944E1B" w:rsidRDefault="00C53E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生态环境监管执法与企业环境</w:t>
      </w:r>
      <w:r w:rsidR="0048661C">
        <w:rPr>
          <w:rFonts w:ascii="宋体" w:hAnsi="宋体" w:cs="宋体" w:hint="eastAsia"/>
          <w:b/>
          <w:bCs/>
          <w:sz w:val="32"/>
          <w:szCs w:val="32"/>
        </w:rPr>
        <w:t>保护</w:t>
      </w:r>
      <w:r>
        <w:rPr>
          <w:rFonts w:ascii="宋体" w:hAnsi="宋体" w:cs="宋体" w:hint="eastAsia"/>
          <w:b/>
          <w:bCs/>
          <w:sz w:val="32"/>
          <w:szCs w:val="32"/>
        </w:rPr>
        <w:t>合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规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管理运营</w:t>
      </w:r>
    </w:p>
    <w:p w:rsidR="00944E1B" w:rsidRDefault="00C53E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培训班报名回执表</w:t>
      </w:r>
    </w:p>
    <w:tbl>
      <w:tblPr>
        <w:tblpPr w:leftFromText="180" w:rightFromText="180" w:vertAnchor="page" w:horzAnchor="page" w:tblpXSpec="center" w:tblpY="248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06"/>
        <w:gridCol w:w="724"/>
        <w:gridCol w:w="52"/>
        <w:gridCol w:w="1067"/>
        <w:gridCol w:w="1984"/>
        <w:gridCol w:w="1276"/>
        <w:gridCol w:w="1701"/>
      </w:tblGrid>
      <w:tr w:rsidR="00944E1B">
        <w:trPr>
          <w:trHeight w:val="567"/>
        </w:trPr>
        <w:tc>
          <w:tcPr>
            <w:tcW w:w="1454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0" w:type="dxa"/>
            <w:gridSpan w:val="7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67"/>
        </w:trPr>
        <w:tc>
          <w:tcPr>
            <w:tcW w:w="1454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0" w:type="dxa"/>
            <w:gridSpan w:val="7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67"/>
        </w:trPr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51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67"/>
        </w:trPr>
        <w:tc>
          <w:tcPr>
            <w:tcW w:w="1454" w:type="dxa"/>
            <w:vMerge w:val="restart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*培训人员</w:t>
            </w:r>
          </w:p>
        </w:tc>
        <w:tc>
          <w:tcPr>
            <w:tcW w:w="1206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7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60" w:type="dxa"/>
            <w:gridSpan w:val="2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6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7" w:type="dxa"/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944E1B" w:rsidRDefault="00C53E5C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944E1B" w:rsidRDefault="00C53E5C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944E1B" w:rsidRDefault="00C53E5C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单位汇款请备注“第*期环境合规+学员姓名”。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 w:rsidRPr="005D54AA">
              <w:rPr>
                <w:rFonts w:ascii="仿宋" w:eastAsia="仿宋" w:hAnsi="仿宋" w:cs="仿宋" w:hint="eastAsia"/>
                <w:b/>
                <w:spacing w:val="18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4E1B" w:rsidRDefault="005D54AA" w:rsidP="005D54AA">
            <w:pPr>
              <w:spacing w:line="340" w:lineRule="exact"/>
              <w:ind w:firstLineChars="200" w:firstLine="420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/>
                <w:noProof/>
                <w:spacing w:val="18"/>
              </w:rPr>
              <w:drawing>
                <wp:anchor distT="0" distB="0" distL="114300" distR="114300" simplePos="0" relativeHeight="251661312" behindDoc="0" locked="0" layoutInCell="1" allowOverlap="1" wp14:anchorId="6A9CA891" wp14:editId="16FBBF96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104775</wp:posOffset>
                  </wp:positionV>
                  <wp:extent cx="823595" cy="838200"/>
                  <wp:effectExtent l="0" t="0" r="0" b="0"/>
                  <wp:wrapTopAndBottom/>
                  <wp:docPr id="2" name="图片 2" descr="D:\孙自利\00培训\2023年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孙自利\00培训\2023年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>支付宝</w:t>
            </w:r>
            <w:proofErr w:type="gramStart"/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>付款请</w:t>
            </w:r>
            <w:proofErr w:type="gramEnd"/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>在备注栏填写：第*</w:t>
            </w:r>
            <w:proofErr w:type="gramStart"/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>期环境合规</w:t>
            </w:r>
            <w:proofErr w:type="gramEnd"/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>+单位简称+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姓名</w:t>
            </w:r>
            <w:r w:rsidR="00C53E5C">
              <w:rPr>
                <w:rFonts w:ascii="仿宋" w:eastAsia="仿宋" w:hAnsi="仿宋" w:cs="仿宋" w:hint="eastAsia"/>
                <w:spacing w:val="18"/>
                <w:w w:val="90"/>
              </w:rPr>
              <w:t xml:space="preserve"> </w:t>
            </w:r>
          </w:p>
        </w:tc>
      </w:tr>
      <w:tr w:rsidR="00944E1B">
        <w:trPr>
          <w:trHeight w:val="510"/>
        </w:trPr>
        <w:tc>
          <w:tcPr>
            <w:tcW w:w="1454" w:type="dxa"/>
            <w:vMerge w:val="restart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>增值税</w:t>
            </w:r>
            <w:r w:rsidR="0013227A">
              <w:rPr>
                <w:rFonts w:ascii="仿宋" w:eastAsia="仿宋" w:hAnsi="仿宋" w:cs="仿宋" w:hint="eastAsia"/>
                <w:sz w:val="28"/>
              </w:rPr>
              <w:t>电子</w:t>
            </w:r>
            <w:r>
              <w:rPr>
                <w:rFonts w:ascii="仿宋" w:eastAsia="仿宋" w:hAnsi="仿宋" w:cs="仿宋" w:hint="eastAsia"/>
                <w:sz w:val="28"/>
              </w:rPr>
              <w:t xml:space="preserve">普通发票  </w:t>
            </w: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10"/>
        </w:trPr>
        <w:tc>
          <w:tcPr>
            <w:tcW w:w="1454" w:type="dxa"/>
            <w:vMerge/>
            <w:vAlign w:val="center"/>
          </w:tcPr>
          <w:p w:rsidR="00944E1B" w:rsidRDefault="00944E1B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944E1B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944E1B">
        <w:trPr>
          <w:trHeight w:val="550"/>
        </w:trPr>
        <w:tc>
          <w:tcPr>
            <w:tcW w:w="1454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EC5C88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联系人：</w:t>
            </w:r>
            <w:r w:rsidR="00C53E5C">
              <w:rPr>
                <w:rFonts w:ascii="仿宋" w:eastAsia="仿宋" w:hAnsi="仿宋" w:cs="仿宋" w:hint="eastAsia"/>
                <w:b/>
                <w:bCs/>
              </w:rPr>
              <w:t>朱老师   电话：18910262511（同步微信）   邮箱：</w:t>
            </w:r>
            <w:hyperlink r:id="rId8" w:history="1">
              <w:r w:rsidR="00C53E5C"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944E1B">
        <w:trPr>
          <w:trHeight w:val="1135"/>
        </w:trPr>
        <w:tc>
          <w:tcPr>
            <w:tcW w:w="1454" w:type="dxa"/>
            <w:vAlign w:val="center"/>
          </w:tcPr>
          <w:p w:rsidR="00944E1B" w:rsidRDefault="00C53E5C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E1B" w:rsidRDefault="00C53E5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944E1B" w:rsidRDefault="00C53E5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944E1B" w:rsidRDefault="00C53E5C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944E1B" w:rsidRDefault="00C53E5C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944E1B" w:rsidRDefault="00C53E5C">
      <w:pPr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sectPr w:rsidR="00944E1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60" w:rsidRDefault="00C82360"/>
  </w:endnote>
  <w:endnote w:type="continuationSeparator" w:id="0">
    <w:p w:rsidR="00C82360" w:rsidRDefault="00C82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60" w:rsidRDefault="00C82360"/>
  </w:footnote>
  <w:footnote w:type="continuationSeparator" w:id="0">
    <w:p w:rsidR="00C82360" w:rsidRDefault="00C823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NjYjlhOGYyMDEzOGJlZGIyNWE4MTRiNWY3MDAifQ=="/>
  </w:docVars>
  <w:rsids>
    <w:rsidRoot w:val="008F5BB7"/>
    <w:rsid w:val="00016E9B"/>
    <w:rsid w:val="00036189"/>
    <w:rsid w:val="00052BD6"/>
    <w:rsid w:val="0005504C"/>
    <w:rsid w:val="00082000"/>
    <w:rsid w:val="000823A1"/>
    <w:rsid w:val="000976BC"/>
    <w:rsid w:val="000A01CA"/>
    <w:rsid w:val="000A1B84"/>
    <w:rsid w:val="000A2654"/>
    <w:rsid w:val="000A30B0"/>
    <w:rsid w:val="000B06FB"/>
    <w:rsid w:val="000B1891"/>
    <w:rsid w:val="000B34B2"/>
    <w:rsid w:val="000B6CBF"/>
    <w:rsid w:val="000D6E05"/>
    <w:rsid w:val="001016A4"/>
    <w:rsid w:val="00105221"/>
    <w:rsid w:val="00117C9C"/>
    <w:rsid w:val="0013227A"/>
    <w:rsid w:val="001358E7"/>
    <w:rsid w:val="00153161"/>
    <w:rsid w:val="00154C99"/>
    <w:rsid w:val="00155544"/>
    <w:rsid w:val="00162D72"/>
    <w:rsid w:val="001644EF"/>
    <w:rsid w:val="00170299"/>
    <w:rsid w:val="001760FE"/>
    <w:rsid w:val="00185FB4"/>
    <w:rsid w:val="0019280E"/>
    <w:rsid w:val="001B710D"/>
    <w:rsid w:val="001D2E5B"/>
    <w:rsid w:val="001D3B46"/>
    <w:rsid w:val="001D4996"/>
    <w:rsid w:val="001F56DB"/>
    <w:rsid w:val="00211361"/>
    <w:rsid w:val="00211BB0"/>
    <w:rsid w:val="00215FB6"/>
    <w:rsid w:val="00217017"/>
    <w:rsid w:val="00236465"/>
    <w:rsid w:val="00244B5C"/>
    <w:rsid w:val="002547D2"/>
    <w:rsid w:val="00263A35"/>
    <w:rsid w:val="002A2C17"/>
    <w:rsid w:val="002A4D2E"/>
    <w:rsid w:val="002B20B0"/>
    <w:rsid w:val="002C30EE"/>
    <w:rsid w:val="002C7B12"/>
    <w:rsid w:val="002D2840"/>
    <w:rsid w:val="002E6AB5"/>
    <w:rsid w:val="002E7028"/>
    <w:rsid w:val="0031219F"/>
    <w:rsid w:val="003236FF"/>
    <w:rsid w:val="00325560"/>
    <w:rsid w:val="00332461"/>
    <w:rsid w:val="00336289"/>
    <w:rsid w:val="00344C0F"/>
    <w:rsid w:val="00355D10"/>
    <w:rsid w:val="00365CAA"/>
    <w:rsid w:val="00372B88"/>
    <w:rsid w:val="00375D60"/>
    <w:rsid w:val="003A21D3"/>
    <w:rsid w:val="003B1540"/>
    <w:rsid w:val="003B30FC"/>
    <w:rsid w:val="003F32C0"/>
    <w:rsid w:val="00402CC5"/>
    <w:rsid w:val="0040370C"/>
    <w:rsid w:val="00412FE3"/>
    <w:rsid w:val="004271D5"/>
    <w:rsid w:val="00447C55"/>
    <w:rsid w:val="0045245C"/>
    <w:rsid w:val="00467189"/>
    <w:rsid w:val="00477190"/>
    <w:rsid w:val="00484204"/>
    <w:rsid w:val="0048661C"/>
    <w:rsid w:val="00496B2B"/>
    <w:rsid w:val="004D28B9"/>
    <w:rsid w:val="004E5AD0"/>
    <w:rsid w:val="004F065D"/>
    <w:rsid w:val="00521323"/>
    <w:rsid w:val="0052537F"/>
    <w:rsid w:val="00525484"/>
    <w:rsid w:val="00525947"/>
    <w:rsid w:val="00530A6A"/>
    <w:rsid w:val="005318B4"/>
    <w:rsid w:val="0054047D"/>
    <w:rsid w:val="00546DAF"/>
    <w:rsid w:val="005526A9"/>
    <w:rsid w:val="00556C57"/>
    <w:rsid w:val="00560EB6"/>
    <w:rsid w:val="0056264D"/>
    <w:rsid w:val="005663F9"/>
    <w:rsid w:val="00591E8C"/>
    <w:rsid w:val="00594FF9"/>
    <w:rsid w:val="005B5B82"/>
    <w:rsid w:val="005B5CD2"/>
    <w:rsid w:val="005B7C27"/>
    <w:rsid w:val="005C2498"/>
    <w:rsid w:val="005C7F79"/>
    <w:rsid w:val="005D54AA"/>
    <w:rsid w:val="005F6247"/>
    <w:rsid w:val="00602F4B"/>
    <w:rsid w:val="00606CCE"/>
    <w:rsid w:val="0061207A"/>
    <w:rsid w:val="006221CD"/>
    <w:rsid w:val="006221F7"/>
    <w:rsid w:val="006240EA"/>
    <w:rsid w:val="00633D67"/>
    <w:rsid w:val="0063738D"/>
    <w:rsid w:val="00666182"/>
    <w:rsid w:val="0066722C"/>
    <w:rsid w:val="00674A27"/>
    <w:rsid w:val="00681497"/>
    <w:rsid w:val="006973C1"/>
    <w:rsid w:val="006C50C6"/>
    <w:rsid w:val="006E4E09"/>
    <w:rsid w:val="006F5072"/>
    <w:rsid w:val="006F67C2"/>
    <w:rsid w:val="0071131B"/>
    <w:rsid w:val="007166A7"/>
    <w:rsid w:val="007343EA"/>
    <w:rsid w:val="0073499D"/>
    <w:rsid w:val="007350F0"/>
    <w:rsid w:val="0074088F"/>
    <w:rsid w:val="0074654B"/>
    <w:rsid w:val="007510BC"/>
    <w:rsid w:val="0075656F"/>
    <w:rsid w:val="00757039"/>
    <w:rsid w:val="00775DEC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33C17"/>
    <w:rsid w:val="008447B4"/>
    <w:rsid w:val="00853ED3"/>
    <w:rsid w:val="008548FB"/>
    <w:rsid w:val="008703E0"/>
    <w:rsid w:val="00891ACA"/>
    <w:rsid w:val="0089580D"/>
    <w:rsid w:val="008B28EC"/>
    <w:rsid w:val="008B6CC1"/>
    <w:rsid w:val="008C04CD"/>
    <w:rsid w:val="008C68F7"/>
    <w:rsid w:val="008E048A"/>
    <w:rsid w:val="008F11D3"/>
    <w:rsid w:val="008F5BB7"/>
    <w:rsid w:val="008F69AD"/>
    <w:rsid w:val="00927F0A"/>
    <w:rsid w:val="00931368"/>
    <w:rsid w:val="00944E1B"/>
    <w:rsid w:val="009619E7"/>
    <w:rsid w:val="00984A5E"/>
    <w:rsid w:val="00993578"/>
    <w:rsid w:val="00997358"/>
    <w:rsid w:val="009A52D1"/>
    <w:rsid w:val="009C0589"/>
    <w:rsid w:val="009D2766"/>
    <w:rsid w:val="009D3116"/>
    <w:rsid w:val="009D67DC"/>
    <w:rsid w:val="00A0741C"/>
    <w:rsid w:val="00A162D7"/>
    <w:rsid w:val="00A21825"/>
    <w:rsid w:val="00A270FB"/>
    <w:rsid w:val="00A35984"/>
    <w:rsid w:val="00A3690F"/>
    <w:rsid w:val="00A413DD"/>
    <w:rsid w:val="00A515A9"/>
    <w:rsid w:val="00A52CD8"/>
    <w:rsid w:val="00A64102"/>
    <w:rsid w:val="00A91135"/>
    <w:rsid w:val="00AA51E6"/>
    <w:rsid w:val="00AA7AB9"/>
    <w:rsid w:val="00AB1C67"/>
    <w:rsid w:val="00AC051A"/>
    <w:rsid w:val="00AD5C4C"/>
    <w:rsid w:val="00AD671C"/>
    <w:rsid w:val="00AE762C"/>
    <w:rsid w:val="00B01FF1"/>
    <w:rsid w:val="00B21DD6"/>
    <w:rsid w:val="00B30681"/>
    <w:rsid w:val="00B37C85"/>
    <w:rsid w:val="00BA0A22"/>
    <w:rsid w:val="00BA3C6E"/>
    <w:rsid w:val="00BA67FB"/>
    <w:rsid w:val="00BC4745"/>
    <w:rsid w:val="00BC4DD9"/>
    <w:rsid w:val="00BD02CB"/>
    <w:rsid w:val="00C014F3"/>
    <w:rsid w:val="00C0403E"/>
    <w:rsid w:val="00C22C2E"/>
    <w:rsid w:val="00C45623"/>
    <w:rsid w:val="00C53E5C"/>
    <w:rsid w:val="00C61C21"/>
    <w:rsid w:val="00C64E82"/>
    <w:rsid w:val="00C804BB"/>
    <w:rsid w:val="00C82360"/>
    <w:rsid w:val="00CA1258"/>
    <w:rsid w:val="00CA2A77"/>
    <w:rsid w:val="00CB0ED9"/>
    <w:rsid w:val="00CC1798"/>
    <w:rsid w:val="00CC4EC6"/>
    <w:rsid w:val="00CE0D5A"/>
    <w:rsid w:val="00CF6368"/>
    <w:rsid w:val="00CF7007"/>
    <w:rsid w:val="00D31B46"/>
    <w:rsid w:val="00D54058"/>
    <w:rsid w:val="00DB1C41"/>
    <w:rsid w:val="00DC3D57"/>
    <w:rsid w:val="00DD50C6"/>
    <w:rsid w:val="00DD5505"/>
    <w:rsid w:val="00DD5873"/>
    <w:rsid w:val="00DE2D87"/>
    <w:rsid w:val="00DE2EBF"/>
    <w:rsid w:val="00DF68A2"/>
    <w:rsid w:val="00E35987"/>
    <w:rsid w:val="00E62C7C"/>
    <w:rsid w:val="00E71886"/>
    <w:rsid w:val="00E71890"/>
    <w:rsid w:val="00EA6C0F"/>
    <w:rsid w:val="00EB1988"/>
    <w:rsid w:val="00EB4DFF"/>
    <w:rsid w:val="00EC5C88"/>
    <w:rsid w:val="00EF7423"/>
    <w:rsid w:val="00F025B9"/>
    <w:rsid w:val="00F20F81"/>
    <w:rsid w:val="00F2102B"/>
    <w:rsid w:val="00F24044"/>
    <w:rsid w:val="00F30CBD"/>
    <w:rsid w:val="00F30DC8"/>
    <w:rsid w:val="00F415F5"/>
    <w:rsid w:val="00F656AB"/>
    <w:rsid w:val="00F75B33"/>
    <w:rsid w:val="00F85682"/>
    <w:rsid w:val="00F86356"/>
    <w:rsid w:val="00FA1038"/>
    <w:rsid w:val="00FA49D9"/>
    <w:rsid w:val="00FC2547"/>
    <w:rsid w:val="00FC485B"/>
    <w:rsid w:val="00FC6629"/>
    <w:rsid w:val="00FF138A"/>
    <w:rsid w:val="00FF203F"/>
    <w:rsid w:val="06EA5AFC"/>
    <w:rsid w:val="0F105457"/>
    <w:rsid w:val="25DF29BE"/>
    <w:rsid w:val="329E797B"/>
    <w:rsid w:val="429457EE"/>
    <w:rsid w:val="5BB46D0F"/>
    <w:rsid w:val="6421195A"/>
    <w:rsid w:val="73C2507D"/>
    <w:rsid w:val="7AF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1"/>
    <w:qFormat/>
    <w:rPr>
      <w:color w:val="0563C1" w:themeColor="hyperlink"/>
      <w:u w:val="single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annotation reference"/>
    <w:basedOn w:val="a1"/>
    <w:rsid w:val="0013227A"/>
    <w:rPr>
      <w:sz w:val="21"/>
      <w:szCs w:val="21"/>
    </w:rPr>
  </w:style>
  <w:style w:type="paragraph" w:styleId="ab">
    <w:name w:val="annotation text"/>
    <w:basedOn w:val="a"/>
    <w:link w:val="Char1"/>
    <w:rsid w:val="0013227A"/>
    <w:pPr>
      <w:jc w:val="left"/>
    </w:pPr>
  </w:style>
  <w:style w:type="character" w:customStyle="1" w:styleId="Char1">
    <w:name w:val="批注文字 Char"/>
    <w:basedOn w:val="a1"/>
    <w:link w:val="ab"/>
    <w:rsid w:val="001322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1"/>
    <w:qFormat/>
    <w:rPr>
      <w:color w:val="0563C1" w:themeColor="hyperlink"/>
      <w:u w:val="single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annotation reference"/>
    <w:basedOn w:val="a1"/>
    <w:rsid w:val="0013227A"/>
    <w:rPr>
      <w:sz w:val="21"/>
      <w:szCs w:val="21"/>
    </w:rPr>
  </w:style>
  <w:style w:type="paragraph" w:styleId="ab">
    <w:name w:val="annotation text"/>
    <w:basedOn w:val="a"/>
    <w:link w:val="Char1"/>
    <w:rsid w:val="0013227A"/>
    <w:pPr>
      <w:jc w:val="left"/>
    </w:pPr>
  </w:style>
  <w:style w:type="character" w:customStyle="1" w:styleId="Char1">
    <w:name w:val="批注文字 Char"/>
    <w:basedOn w:val="a1"/>
    <w:link w:val="ab"/>
    <w:rsid w:val="00132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lssj@chinac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4294967291</TotalTime>
  <Pages>1</Pages>
  <Words>82</Words>
  <Characters>474</Characters>
  <Application>Microsoft Office Word</Application>
  <DocSecurity>0</DocSecurity>
  <Lines>3</Lines>
  <Paragraphs>1</Paragraphs>
  <ScaleCrop>false</ScaleCrop>
  <Company>CSES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19</cp:revision>
  <cp:lastPrinted>2023-06-30T09:06:00Z</cp:lastPrinted>
  <dcterms:created xsi:type="dcterms:W3CDTF">2023-04-27T01:21:00Z</dcterms:created>
  <dcterms:modified xsi:type="dcterms:W3CDTF">2023-07-11T02:40:00Z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CC529A3FA4574DB58EBB941F1C3013E1_12</vt:lpwstr>
  </property>
</Properties>
</file>