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D285" w14:textId="77777777"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14:paraId="3D4BF8FB" w14:textId="77777777" w:rsidR="00E444A2" w:rsidRPr="004567FA" w:rsidRDefault="00E444A2" w:rsidP="00E444A2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企业清洁生产审核</w:t>
      </w:r>
      <w:r w:rsidR="00A17EFA"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人员</w:t>
      </w:r>
      <w:r w:rsidR="003E3EA4">
        <w:rPr>
          <w:rFonts w:ascii="华文中宋" w:eastAsia="华文中宋" w:hAnsi="华文中宋" w:cs="华文仿宋" w:hint="eastAsia"/>
          <w:b/>
          <w:bCs/>
          <w:sz w:val="36"/>
          <w:szCs w:val="36"/>
        </w:rPr>
        <w:t>网络</w:t>
      </w: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</w:t>
      </w:r>
    </w:p>
    <w:p w14:paraId="269B85A9" w14:textId="77777777" w:rsidR="00E444A2" w:rsidRPr="004567FA" w:rsidRDefault="00E444A2" w:rsidP="004567FA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14:paraId="407B7691" w14:textId="77777777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B05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240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8D5F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38B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A20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14:paraId="68CF40F5" w14:textId="77777777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6374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D9E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67D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9F6B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F5F" w14:textId="77777777"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14:paraId="51A49103" w14:textId="77777777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E1D9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42C8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3BA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DB7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19B2" w14:textId="77777777"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14:paraId="29EDD217" w14:textId="77777777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7A4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F978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0BB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25B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09B" w14:textId="77777777"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14:paraId="3A8ADF7A" w14:textId="77777777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96A5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D10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14:paraId="7EA24ACE" w14:textId="77777777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BCA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7BB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14:paraId="7689669E" w14:textId="77777777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B400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44E1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14:paraId="573E1425" w14:textId="77777777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B768" w14:textId="77777777"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04B2DBF0" w14:textId="77777777"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362D7E"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362D7E">
              <w:rPr>
                <w:rFonts w:ascii="仿宋" w:eastAsia="仿宋" w:hAnsi="仿宋" w:cs="华文仿宋" w:hint="eastAsia"/>
                <w:color w:val="000000"/>
                <w:spacing w:val="4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0C8" w14:textId="77777777"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F108F" w14:paraId="3A2E5F8A" w14:textId="77777777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0F8" w14:textId="77777777"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F2E" w14:textId="77777777" w:rsidR="009F108F" w:rsidRPr="003F06E4" w:rsidRDefault="007821E9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F06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9F108F" w:rsidRPr="003F06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14:paraId="0412B48C" w14:textId="77777777" w:rsidR="009F108F" w:rsidRPr="003F06E4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F06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14:paraId="5CA503A6" w14:textId="77777777" w:rsidR="009F108F" w:rsidRPr="003F06E4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F06E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14:paraId="4189D843" w14:textId="77777777" w:rsidR="009F108F" w:rsidRPr="00C24143" w:rsidRDefault="007821E9" w:rsidP="007821E9">
            <w:pPr>
              <w:spacing w:line="300" w:lineRule="exact"/>
              <w:ind w:firstLineChars="200" w:firstLine="51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F06E4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 w:rsidRPr="003F06E4"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 w:rsidRPr="003F06E4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</w:t>
            </w:r>
            <w:r w:rsidRPr="003F06E4">
              <w:rPr>
                <w:rFonts w:ascii="楷体" w:eastAsia="楷体" w:hAnsi="楷体"/>
                <w:spacing w:val="18"/>
                <w:sz w:val="22"/>
                <w:szCs w:val="32"/>
              </w:rPr>
              <w:t>*期清洁生产+</w:t>
            </w:r>
            <w:r w:rsidRPr="003F06E4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3F06E4">
              <w:rPr>
                <w:rFonts w:ascii="楷体" w:eastAsia="楷体" w:hAnsi="楷体"/>
                <w:spacing w:val="18"/>
                <w:sz w:val="22"/>
                <w:szCs w:val="32"/>
              </w:rPr>
              <w:t>姓名”，多位人员参加则逐一填写</w:t>
            </w:r>
            <w:r w:rsidRPr="003F06E4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3F06E4"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 w:rsidRPr="003F06E4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 w:rsidRPr="003F06E4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3F06E4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 w:rsidRPr="003F06E4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3F06E4">
              <w:rPr>
                <w:rFonts w:eastAsia="仿宋" w:hint="eastAsia"/>
                <w:b/>
                <w:spacing w:val="18"/>
                <w:sz w:val="22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DD3" w14:textId="77777777" w:rsidR="009F108F" w:rsidRPr="00DC35C5" w:rsidRDefault="00A8213A" w:rsidP="00C07B54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9B04E8">
              <w:rPr>
                <w:rFonts w:ascii="楷体" w:eastAsia="楷体" w:hAnsi="楷体"/>
                <w:noProof/>
                <w:color w:val="FF0000"/>
                <w:spacing w:val="6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67F98D5A" wp14:editId="6BB09544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120650</wp:posOffset>
                  </wp:positionV>
                  <wp:extent cx="990600" cy="1007110"/>
                  <wp:effectExtent l="0" t="0" r="0" b="0"/>
                  <wp:wrapTopAndBottom/>
                  <wp:docPr id="4" name="图片 4" descr="D:\孙自利\00培训\2023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孙自利\00培训\2023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B54" w:rsidRPr="00DC35C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r w:rsidR="002C0655" w:rsidRPr="00DC35C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9F108F" w:rsidRPr="00DC35C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时请务必在备注栏填写：第*期清洁生产+单位</w:t>
            </w:r>
            <w:r w:rsidR="00A07D56" w:rsidRPr="00DC35C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简称+姓名/电话</w:t>
            </w:r>
          </w:p>
        </w:tc>
      </w:tr>
      <w:tr w:rsidR="009F108F" w14:paraId="5D22D388" w14:textId="77777777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FC96" w14:textId="77777777"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DCF6" w14:textId="77777777"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45F" w14:textId="77777777"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14:paraId="3CB63999" w14:textId="77777777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EC23" w14:textId="77777777"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CB7D" w14:textId="77777777"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CE7" w14:textId="77777777"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14:paraId="0F765780" w14:textId="77777777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69D7" w14:textId="77777777"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CFA" w14:textId="77777777"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64CA" w14:textId="77777777"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14:paraId="2F8D08B5" w14:textId="77777777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933B" w14:textId="77777777"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E16" w14:textId="77777777"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14:paraId="0D3118B1" w14:textId="77777777"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14:paraId="4AE3E7AE" w14:textId="77777777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964" w14:textId="77777777"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DFAA" w14:textId="77777777" w:rsidR="003E3EA4" w:rsidRPr="00343E3B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6D0E4A88" w14:textId="77777777" w:rsidR="003E3EA4" w:rsidRPr="00343E3B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584E3213" w14:textId="77777777" w:rsidR="005A6675" w:rsidRPr="003E3EA4" w:rsidRDefault="003E3EA4" w:rsidP="003E3EA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请将此表及报名材料（照片、身份证复印件）于培训前报至招生组邮箱（</w:t>
            </w:r>
            <w:proofErr w:type="gramStart"/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报名，无需邮件发送报名信息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）</w:t>
            </w:r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14:paraId="243BE3D1" w14:textId="77777777"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1AB7" w14:textId="77777777" w:rsidR="00B701D0" w:rsidRDefault="00B701D0" w:rsidP="008B28EC">
      <w:r>
        <w:separator/>
      </w:r>
    </w:p>
  </w:endnote>
  <w:endnote w:type="continuationSeparator" w:id="0">
    <w:p w14:paraId="13D4ED42" w14:textId="77777777" w:rsidR="00B701D0" w:rsidRDefault="00B701D0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C215" w14:textId="77777777" w:rsidR="00B701D0" w:rsidRDefault="00B701D0" w:rsidP="008B28EC">
      <w:r>
        <w:separator/>
      </w:r>
    </w:p>
  </w:footnote>
  <w:footnote w:type="continuationSeparator" w:id="0">
    <w:p w14:paraId="7197ECFB" w14:textId="77777777" w:rsidR="00B701D0" w:rsidRDefault="00B701D0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3337D"/>
    <w:multiLevelType w:val="singleLevel"/>
    <w:tmpl w:val="B163337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706262B"/>
    <w:multiLevelType w:val="hybridMultilevel"/>
    <w:tmpl w:val="804428AC"/>
    <w:lvl w:ilvl="0" w:tplc="2474DD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C730DF9"/>
    <w:multiLevelType w:val="hybridMultilevel"/>
    <w:tmpl w:val="0E38FB72"/>
    <w:lvl w:ilvl="0" w:tplc="9D6EF4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 w15:restartNumberingAfterBreak="0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4A8BA170"/>
    <w:multiLevelType w:val="singleLevel"/>
    <w:tmpl w:val="4A8BA1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6F7FF652"/>
    <w:multiLevelType w:val="singleLevel"/>
    <w:tmpl w:val="6F7FF652"/>
    <w:lvl w:ilvl="0">
      <w:start w:val="1"/>
      <w:numFmt w:val="decimal"/>
      <w:suff w:val="nothing"/>
      <w:lvlText w:val="%1、"/>
      <w:lvlJc w:val="left"/>
    </w:lvl>
  </w:abstractNum>
  <w:num w:numId="1" w16cid:durableId="1551573606">
    <w:abstractNumId w:val="6"/>
  </w:num>
  <w:num w:numId="2" w16cid:durableId="574513769">
    <w:abstractNumId w:val="3"/>
  </w:num>
  <w:num w:numId="3" w16cid:durableId="204099189">
    <w:abstractNumId w:val="4"/>
  </w:num>
  <w:num w:numId="4" w16cid:durableId="56513989">
    <w:abstractNumId w:val="5"/>
  </w:num>
  <w:num w:numId="5" w16cid:durableId="420103853">
    <w:abstractNumId w:val="0"/>
  </w:num>
  <w:num w:numId="6" w16cid:durableId="245695832">
    <w:abstractNumId w:val="7"/>
  </w:num>
  <w:num w:numId="7" w16cid:durableId="901133166">
    <w:abstractNumId w:val="2"/>
  </w:num>
  <w:num w:numId="8" w16cid:durableId="5886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BB7"/>
    <w:rsid w:val="00005D28"/>
    <w:rsid w:val="000160FD"/>
    <w:rsid w:val="00032DFA"/>
    <w:rsid w:val="0003737B"/>
    <w:rsid w:val="00037B04"/>
    <w:rsid w:val="000530E8"/>
    <w:rsid w:val="0005504C"/>
    <w:rsid w:val="0006141B"/>
    <w:rsid w:val="000976BC"/>
    <w:rsid w:val="000A2654"/>
    <w:rsid w:val="000A30B0"/>
    <w:rsid w:val="000B07C8"/>
    <w:rsid w:val="000B3C3D"/>
    <w:rsid w:val="000E490E"/>
    <w:rsid w:val="000E4DB2"/>
    <w:rsid w:val="001017F9"/>
    <w:rsid w:val="001035C1"/>
    <w:rsid w:val="001447B1"/>
    <w:rsid w:val="00147C99"/>
    <w:rsid w:val="00154C99"/>
    <w:rsid w:val="001644EF"/>
    <w:rsid w:val="00176C63"/>
    <w:rsid w:val="0018370C"/>
    <w:rsid w:val="00187D8E"/>
    <w:rsid w:val="00190246"/>
    <w:rsid w:val="00190BE7"/>
    <w:rsid w:val="001B1C4F"/>
    <w:rsid w:val="001C266B"/>
    <w:rsid w:val="001D2E5B"/>
    <w:rsid w:val="001D4169"/>
    <w:rsid w:val="001D79C5"/>
    <w:rsid w:val="001F1083"/>
    <w:rsid w:val="001F13A9"/>
    <w:rsid w:val="002022C9"/>
    <w:rsid w:val="00211C69"/>
    <w:rsid w:val="00215FB6"/>
    <w:rsid w:val="00217017"/>
    <w:rsid w:val="00225F26"/>
    <w:rsid w:val="00236465"/>
    <w:rsid w:val="0025544F"/>
    <w:rsid w:val="002631C5"/>
    <w:rsid w:val="00265811"/>
    <w:rsid w:val="00287454"/>
    <w:rsid w:val="0029429D"/>
    <w:rsid w:val="002A3EC9"/>
    <w:rsid w:val="002A4D2E"/>
    <w:rsid w:val="002B20B0"/>
    <w:rsid w:val="002C0655"/>
    <w:rsid w:val="002D2840"/>
    <w:rsid w:val="002E4F92"/>
    <w:rsid w:val="002E6AB5"/>
    <w:rsid w:val="002E7767"/>
    <w:rsid w:val="002F3C52"/>
    <w:rsid w:val="00302BA0"/>
    <w:rsid w:val="0030722F"/>
    <w:rsid w:val="00325560"/>
    <w:rsid w:val="00335942"/>
    <w:rsid w:val="00336289"/>
    <w:rsid w:val="00350234"/>
    <w:rsid w:val="0035081C"/>
    <w:rsid w:val="00354AFC"/>
    <w:rsid w:val="00357C29"/>
    <w:rsid w:val="00362D7E"/>
    <w:rsid w:val="00382A1B"/>
    <w:rsid w:val="003A45E6"/>
    <w:rsid w:val="003B30FC"/>
    <w:rsid w:val="003C4E51"/>
    <w:rsid w:val="003C6557"/>
    <w:rsid w:val="003D34FC"/>
    <w:rsid w:val="003E3EA4"/>
    <w:rsid w:val="003F06E4"/>
    <w:rsid w:val="004003A3"/>
    <w:rsid w:val="0040286E"/>
    <w:rsid w:val="00410AB4"/>
    <w:rsid w:val="00410EA1"/>
    <w:rsid w:val="00412FE3"/>
    <w:rsid w:val="004332E0"/>
    <w:rsid w:val="004567FA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C0BA6"/>
    <w:rsid w:val="004C1705"/>
    <w:rsid w:val="004D28B9"/>
    <w:rsid w:val="004E4AD9"/>
    <w:rsid w:val="004F065D"/>
    <w:rsid w:val="005025D9"/>
    <w:rsid w:val="005112E5"/>
    <w:rsid w:val="00512463"/>
    <w:rsid w:val="00522E5A"/>
    <w:rsid w:val="00525484"/>
    <w:rsid w:val="00554679"/>
    <w:rsid w:val="00570917"/>
    <w:rsid w:val="00577049"/>
    <w:rsid w:val="005779E7"/>
    <w:rsid w:val="00590CBE"/>
    <w:rsid w:val="0059777F"/>
    <w:rsid w:val="005A5279"/>
    <w:rsid w:val="005A6675"/>
    <w:rsid w:val="005A7C24"/>
    <w:rsid w:val="005B7C27"/>
    <w:rsid w:val="005D0242"/>
    <w:rsid w:val="005D65AD"/>
    <w:rsid w:val="005E0708"/>
    <w:rsid w:val="005F16D1"/>
    <w:rsid w:val="005F6247"/>
    <w:rsid w:val="006221CD"/>
    <w:rsid w:val="006221F7"/>
    <w:rsid w:val="006240EA"/>
    <w:rsid w:val="00633D67"/>
    <w:rsid w:val="0063738D"/>
    <w:rsid w:val="00642611"/>
    <w:rsid w:val="006555AD"/>
    <w:rsid w:val="00661EAD"/>
    <w:rsid w:val="00674A27"/>
    <w:rsid w:val="00676B20"/>
    <w:rsid w:val="00681497"/>
    <w:rsid w:val="0069422D"/>
    <w:rsid w:val="006973C1"/>
    <w:rsid w:val="006A79B8"/>
    <w:rsid w:val="006B15B9"/>
    <w:rsid w:val="006D18A4"/>
    <w:rsid w:val="006E70E1"/>
    <w:rsid w:val="0071131B"/>
    <w:rsid w:val="00711A61"/>
    <w:rsid w:val="007166A7"/>
    <w:rsid w:val="00724C1D"/>
    <w:rsid w:val="0072674D"/>
    <w:rsid w:val="007319D4"/>
    <w:rsid w:val="007343EA"/>
    <w:rsid w:val="0074072E"/>
    <w:rsid w:val="007469B5"/>
    <w:rsid w:val="00760C38"/>
    <w:rsid w:val="007821E9"/>
    <w:rsid w:val="00784651"/>
    <w:rsid w:val="007A3580"/>
    <w:rsid w:val="007A7563"/>
    <w:rsid w:val="007B1099"/>
    <w:rsid w:val="007D28B1"/>
    <w:rsid w:val="007D5A84"/>
    <w:rsid w:val="007E72E3"/>
    <w:rsid w:val="00801C38"/>
    <w:rsid w:val="00824A57"/>
    <w:rsid w:val="00830865"/>
    <w:rsid w:val="008548FB"/>
    <w:rsid w:val="00856426"/>
    <w:rsid w:val="008638FB"/>
    <w:rsid w:val="00864A65"/>
    <w:rsid w:val="008915C9"/>
    <w:rsid w:val="00891ACA"/>
    <w:rsid w:val="0089580D"/>
    <w:rsid w:val="008977BA"/>
    <w:rsid w:val="008A1862"/>
    <w:rsid w:val="008B28EC"/>
    <w:rsid w:val="008D6E40"/>
    <w:rsid w:val="008D7E68"/>
    <w:rsid w:val="008F090D"/>
    <w:rsid w:val="008F5BB7"/>
    <w:rsid w:val="00916AA8"/>
    <w:rsid w:val="0092262D"/>
    <w:rsid w:val="00927F0A"/>
    <w:rsid w:val="00931368"/>
    <w:rsid w:val="00983A2F"/>
    <w:rsid w:val="00993578"/>
    <w:rsid w:val="009A72C8"/>
    <w:rsid w:val="009B04E8"/>
    <w:rsid w:val="009B45B2"/>
    <w:rsid w:val="009B4F19"/>
    <w:rsid w:val="009C0589"/>
    <w:rsid w:val="009F108F"/>
    <w:rsid w:val="009F3B49"/>
    <w:rsid w:val="00A07CCF"/>
    <w:rsid w:val="00A07D56"/>
    <w:rsid w:val="00A17EFA"/>
    <w:rsid w:val="00A21825"/>
    <w:rsid w:val="00A25D83"/>
    <w:rsid w:val="00A27773"/>
    <w:rsid w:val="00A30349"/>
    <w:rsid w:val="00A3690F"/>
    <w:rsid w:val="00A413DD"/>
    <w:rsid w:val="00A515A9"/>
    <w:rsid w:val="00A52CD8"/>
    <w:rsid w:val="00A60C89"/>
    <w:rsid w:val="00A6524A"/>
    <w:rsid w:val="00A8213A"/>
    <w:rsid w:val="00AA7AB9"/>
    <w:rsid w:val="00AB5680"/>
    <w:rsid w:val="00AD47E4"/>
    <w:rsid w:val="00AE300C"/>
    <w:rsid w:val="00AE60C8"/>
    <w:rsid w:val="00B01FF1"/>
    <w:rsid w:val="00B06D69"/>
    <w:rsid w:val="00B16883"/>
    <w:rsid w:val="00B2564C"/>
    <w:rsid w:val="00B30681"/>
    <w:rsid w:val="00B352B8"/>
    <w:rsid w:val="00B358EB"/>
    <w:rsid w:val="00B35F73"/>
    <w:rsid w:val="00B45239"/>
    <w:rsid w:val="00B605DD"/>
    <w:rsid w:val="00B670D9"/>
    <w:rsid w:val="00B701D0"/>
    <w:rsid w:val="00B8172F"/>
    <w:rsid w:val="00BA304A"/>
    <w:rsid w:val="00BA3C6E"/>
    <w:rsid w:val="00BA6F92"/>
    <w:rsid w:val="00BD791A"/>
    <w:rsid w:val="00C07B54"/>
    <w:rsid w:val="00C1199B"/>
    <w:rsid w:val="00C1686F"/>
    <w:rsid w:val="00C24960"/>
    <w:rsid w:val="00C36B95"/>
    <w:rsid w:val="00C41A90"/>
    <w:rsid w:val="00C551D5"/>
    <w:rsid w:val="00C559BE"/>
    <w:rsid w:val="00C57138"/>
    <w:rsid w:val="00C706E2"/>
    <w:rsid w:val="00C71A6B"/>
    <w:rsid w:val="00C8030C"/>
    <w:rsid w:val="00CA1258"/>
    <w:rsid w:val="00CC0C62"/>
    <w:rsid w:val="00CC1798"/>
    <w:rsid w:val="00CC4EC6"/>
    <w:rsid w:val="00CD0716"/>
    <w:rsid w:val="00CF6625"/>
    <w:rsid w:val="00CF7007"/>
    <w:rsid w:val="00D03044"/>
    <w:rsid w:val="00D1454B"/>
    <w:rsid w:val="00D24F6A"/>
    <w:rsid w:val="00D31B46"/>
    <w:rsid w:val="00D733AC"/>
    <w:rsid w:val="00DA4E5F"/>
    <w:rsid w:val="00DC35C5"/>
    <w:rsid w:val="00DD5112"/>
    <w:rsid w:val="00DD5834"/>
    <w:rsid w:val="00DD7722"/>
    <w:rsid w:val="00DE2EBF"/>
    <w:rsid w:val="00DF0C9F"/>
    <w:rsid w:val="00DF5DB8"/>
    <w:rsid w:val="00DF61B3"/>
    <w:rsid w:val="00DF68A2"/>
    <w:rsid w:val="00E001C2"/>
    <w:rsid w:val="00E05DCB"/>
    <w:rsid w:val="00E10969"/>
    <w:rsid w:val="00E1100D"/>
    <w:rsid w:val="00E35987"/>
    <w:rsid w:val="00E42A00"/>
    <w:rsid w:val="00E444A2"/>
    <w:rsid w:val="00E467FB"/>
    <w:rsid w:val="00E62E9B"/>
    <w:rsid w:val="00E669B1"/>
    <w:rsid w:val="00E70847"/>
    <w:rsid w:val="00EA7160"/>
    <w:rsid w:val="00EB1988"/>
    <w:rsid w:val="00EC4052"/>
    <w:rsid w:val="00EE6CCD"/>
    <w:rsid w:val="00F20F81"/>
    <w:rsid w:val="00F376F6"/>
    <w:rsid w:val="00F4067D"/>
    <w:rsid w:val="00F468F8"/>
    <w:rsid w:val="00F569C6"/>
    <w:rsid w:val="00F6214A"/>
    <w:rsid w:val="00F70ABF"/>
    <w:rsid w:val="00FA2C3C"/>
    <w:rsid w:val="00FA4922"/>
    <w:rsid w:val="00FA637A"/>
    <w:rsid w:val="00FB34D3"/>
    <w:rsid w:val="00FC01BC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90024"/>
  <w15:docId w15:val="{1B21CCFF-5281-41D4-BC35-8AFE5AFA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a5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B28EC"/>
    <w:rPr>
      <w:kern w:val="2"/>
      <w:sz w:val="18"/>
      <w:szCs w:val="18"/>
    </w:rPr>
  </w:style>
  <w:style w:type="paragraph" w:styleId="a6">
    <w:name w:val="footer"/>
    <w:basedOn w:val="a"/>
    <w:link w:val="a7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B28EC"/>
    <w:rPr>
      <w:kern w:val="2"/>
      <w:sz w:val="18"/>
      <w:szCs w:val="18"/>
    </w:rPr>
  </w:style>
  <w:style w:type="paragraph" w:styleId="a8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sid w:val="00E444A2"/>
    <w:rPr>
      <w:b/>
      <w:bCs/>
    </w:rPr>
  </w:style>
  <w:style w:type="paragraph" w:styleId="aa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b">
    <w:name w:val="Hyperlink"/>
    <w:basedOn w:val="a0"/>
    <w:rsid w:val="00187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28AE-3DEB-46F7-A0E3-AABCBA9B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801</TotalTime>
  <Pages>1</Pages>
  <Words>76</Words>
  <Characters>436</Characters>
  <Application>Microsoft Office Word</Application>
  <DocSecurity>0</DocSecurity>
  <Lines>3</Lines>
  <Paragraphs>1</Paragraphs>
  <ScaleCrop>false</ScaleCrop>
  <Company>CSES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SONY</cp:lastModifiedBy>
  <cp:revision>149</cp:revision>
  <cp:lastPrinted>2023-08-25T03:00:00Z</cp:lastPrinted>
  <dcterms:created xsi:type="dcterms:W3CDTF">2020-01-22T16:07:00Z</dcterms:created>
  <dcterms:modified xsi:type="dcterms:W3CDTF">2023-11-02T08:16:00Z</dcterms:modified>
</cp:coreProperties>
</file>