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81" w:rsidRDefault="00907CD2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3C1581" w:rsidRDefault="00907CD2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温室气体自愿减排项目</w:t>
      </w:r>
      <w:r w:rsidRPr="006630BC">
        <w:rPr>
          <w:rFonts w:ascii="宋体" w:hAnsi="宋体" w:cs="宋体" w:hint="eastAsia"/>
          <w:b/>
          <w:bCs/>
          <w:sz w:val="36"/>
          <w:szCs w:val="36"/>
        </w:rPr>
        <w:t>（CCER）</w:t>
      </w:r>
      <w:r>
        <w:rPr>
          <w:rFonts w:ascii="宋体" w:hAnsi="宋体" w:cs="宋体" w:hint="eastAsia"/>
          <w:b/>
          <w:bCs/>
          <w:sz w:val="36"/>
          <w:szCs w:val="36"/>
        </w:rPr>
        <w:t>开发与核查核证专业人员岗位能力培训班报名回执表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3C1581" w:rsidTr="008905A0">
        <w:trPr>
          <w:trHeight w:val="53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 w:rsidTr="008905A0">
        <w:trPr>
          <w:trHeight w:val="57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 w:rsidP="00890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 w:rsidP="00890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1581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3C1581" w:rsidRDefault="00907CD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19278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19278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C1581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3C1581" w:rsidRDefault="00907CD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C1581" w:rsidRDefault="00907CD2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C1581" w:rsidRDefault="00907CD2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第*期温室气体培训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1" w:rsidRDefault="00907CD2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0" b="0"/>
                  <wp:wrapTopAndBottom/>
                  <wp:docPr id="2" name="图片 2" descr="16208753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087536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务必在备注栏填写：第*期温室气体培训+单位简称+姓名</w:t>
            </w:r>
          </w:p>
        </w:tc>
      </w:tr>
      <w:tr w:rsidR="003C1581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3C1581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3C1581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3C158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3C1581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开发专业人员 </w:t>
            </w:r>
          </w:p>
          <w:p w:rsidR="003C1581" w:rsidRDefault="00907CD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核查核证专业人员</w:t>
            </w:r>
          </w:p>
          <w:p w:rsidR="003C1581" w:rsidRDefault="00907CD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开发专业人员&amp;温室气体自愿减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核查核证专业人员</w:t>
            </w:r>
          </w:p>
        </w:tc>
      </w:tr>
      <w:tr w:rsidR="003C1581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3C1581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1" w:rsidRDefault="00907CD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C1581" w:rsidRDefault="00907CD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C1581" w:rsidRDefault="00907CD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3C1581" w:rsidRDefault="00907CD2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3C1581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8D" w:rsidRDefault="0019278D" w:rsidP="00245B62">
      <w:r>
        <w:separator/>
      </w:r>
    </w:p>
  </w:endnote>
  <w:endnote w:type="continuationSeparator" w:id="0">
    <w:p w:rsidR="0019278D" w:rsidRDefault="0019278D" w:rsidP="0024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8D" w:rsidRDefault="0019278D" w:rsidP="00245B62">
      <w:r>
        <w:separator/>
      </w:r>
    </w:p>
  </w:footnote>
  <w:footnote w:type="continuationSeparator" w:id="0">
    <w:p w:rsidR="0019278D" w:rsidRDefault="0019278D" w:rsidP="0024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BBE6A"/>
    <w:multiLevelType w:val="singleLevel"/>
    <w:tmpl w:val="994BBE6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DQyZmM1MTliNWEwNTA0ZmJlODMwMGZiMGI0ODgifQ=="/>
  </w:docVars>
  <w:rsids>
    <w:rsidRoot w:val="008F5BB7"/>
    <w:rsid w:val="000500E8"/>
    <w:rsid w:val="0005504C"/>
    <w:rsid w:val="000976BC"/>
    <w:rsid w:val="000A2654"/>
    <w:rsid w:val="000A30B0"/>
    <w:rsid w:val="00154C99"/>
    <w:rsid w:val="001644EF"/>
    <w:rsid w:val="00180064"/>
    <w:rsid w:val="00185086"/>
    <w:rsid w:val="0018705C"/>
    <w:rsid w:val="0019278D"/>
    <w:rsid w:val="001D2E5B"/>
    <w:rsid w:val="001E59F9"/>
    <w:rsid w:val="001F49DC"/>
    <w:rsid w:val="002139BE"/>
    <w:rsid w:val="00215FB6"/>
    <w:rsid w:val="00217017"/>
    <w:rsid w:val="00221E43"/>
    <w:rsid w:val="00235E2E"/>
    <w:rsid w:val="00236465"/>
    <w:rsid w:val="00245B62"/>
    <w:rsid w:val="002834DB"/>
    <w:rsid w:val="002A4D2E"/>
    <w:rsid w:val="002B20B0"/>
    <w:rsid w:val="002D2840"/>
    <w:rsid w:val="002D5B45"/>
    <w:rsid w:val="002E6AB5"/>
    <w:rsid w:val="00300332"/>
    <w:rsid w:val="00310B2A"/>
    <w:rsid w:val="00322F95"/>
    <w:rsid w:val="00325560"/>
    <w:rsid w:val="00336289"/>
    <w:rsid w:val="00372A27"/>
    <w:rsid w:val="003B30FC"/>
    <w:rsid w:val="003B35FB"/>
    <w:rsid w:val="003C1581"/>
    <w:rsid w:val="003C42AF"/>
    <w:rsid w:val="003D1FC8"/>
    <w:rsid w:val="00412FE3"/>
    <w:rsid w:val="004327E6"/>
    <w:rsid w:val="00484204"/>
    <w:rsid w:val="00496B2B"/>
    <w:rsid w:val="00496B9B"/>
    <w:rsid w:val="004A53FE"/>
    <w:rsid w:val="004A6555"/>
    <w:rsid w:val="004D28B9"/>
    <w:rsid w:val="004F065D"/>
    <w:rsid w:val="005028E2"/>
    <w:rsid w:val="00525484"/>
    <w:rsid w:val="00575A2D"/>
    <w:rsid w:val="005B7C27"/>
    <w:rsid w:val="005F6247"/>
    <w:rsid w:val="00604422"/>
    <w:rsid w:val="006221CD"/>
    <w:rsid w:val="006221F7"/>
    <w:rsid w:val="006240EA"/>
    <w:rsid w:val="00633D67"/>
    <w:rsid w:val="0063738D"/>
    <w:rsid w:val="00650A99"/>
    <w:rsid w:val="00656DD7"/>
    <w:rsid w:val="00660F54"/>
    <w:rsid w:val="006630BC"/>
    <w:rsid w:val="0066635C"/>
    <w:rsid w:val="00674A27"/>
    <w:rsid w:val="00681497"/>
    <w:rsid w:val="006973C1"/>
    <w:rsid w:val="006D5188"/>
    <w:rsid w:val="00703788"/>
    <w:rsid w:val="0071131B"/>
    <w:rsid w:val="007166A7"/>
    <w:rsid w:val="007267B6"/>
    <w:rsid w:val="007343EA"/>
    <w:rsid w:val="007947BC"/>
    <w:rsid w:val="007A3580"/>
    <w:rsid w:val="007B1099"/>
    <w:rsid w:val="007B1748"/>
    <w:rsid w:val="007C2DBC"/>
    <w:rsid w:val="007D28B1"/>
    <w:rsid w:val="007D5A84"/>
    <w:rsid w:val="007D7658"/>
    <w:rsid w:val="007E72E3"/>
    <w:rsid w:val="007F1873"/>
    <w:rsid w:val="007F3932"/>
    <w:rsid w:val="00835B15"/>
    <w:rsid w:val="008548FB"/>
    <w:rsid w:val="00887887"/>
    <w:rsid w:val="008905A0"/>
    <w:rsid w:val="00891ACA"/>
    <w:rsid w:val="0089580D"/>
    <w:rsid w:val="008A384E"/>
    <w:rsid w:val="008B28EC"/>
    <w:rsid w:val="008B3A99"/>
    <w:rsid w:val="008F5BB7"/>
    <w:rsid w:val="00907CD2"/>
    <w:rsid w:val="00927F0A"/>
    <w:rsid w:val="00931368"/>
    <w:rsid w:val="00942BDE"/>
    <w:rsid w:val="00973A7A"/>
    <w:rsid w:val="00993578"/>
    <w:rsid w:val="009A1481"/>
    <w:rsid w:val="009C0589"/>
    <w:rsid w:val="009E7B85"/>
    <w:rsid w:val="00A01488"/>
    <w:rsid w:val="00A05D52"/>
    <w:rsid w:val="00A21825"/>
    <w:rsid w:val="00A26BE1"/>
    <w:rsid w:val="00A3690F"/>
    <w:rsid w:val="00A413DD"/>
    <w:rsid w:val="00A515A9"/>
    <w:rsid w:val="00A52CD8"/>
    <w:rsid w:val="00A84BFF"/>
    <w:rsid w:val="00AA210C"/>
    <w:rsid w:val="00AA7AB9"/>
    <w:rsid w:val="00AD2D40"/>
    <w:rsid w:val="00AF454A"/>
    <w:rsid w:val="00B01FF1"/>
    <w:rsid w:val="00B21184"/>
    <w:rsid w:val="00B30681"/>
    <w:rsid w:val="00B452BC"/>
    <w:rsid w:val="00B8412B"/>
    <w:rsid w:val="00BA3615"/>
    <w:rsid w:val="00BA3C6E"/>
    <w:rsid w:val="00C05C80"/>
    <w:rsid w:val="00C26B93"/>
    <w:rsid w:val="00C41416"/>
    <w:rsid w:val="00C75721"/>
    <w:rsid w:val="00CA1258"/>
    <w:rsid w:val="00CB4FEC"/>
    <w:rsid w:val="00CC1798"/>
    <w:rsid w:val="00CC4EC6"/>
    <w:rsid w:val="00CF7007"/>
    <w:rsid w:val="00D14807"/>
    <w:rsid w:val="00D31B46"/>
    <w:rsid w:val="00D53D47"/>
    <w:rsid w:val="00D77906"/>
    <w:rsid w:val="00D83FDE"/>
    <w:rsid w:val="00D92664"/>
    <w:rsid w:val="00DC43DB"/>
    <w:rsid w:val="00DE2EBF"/>
    <w:rsid w:val="00DF68A2"/>
    <w:rsid w:val="00E10D71"/>
    <w:rsid w:val="00E35987"/>
    <w:rsid w:val="00EB1988"/>
    <w:rsid w:val="00EB5A93"/>
    <w:rsid w:val="00ED16B4"/>
    <w:rsid w:val="00F03A64"/>
    <w:rsid w:val="00F20F81"/>
    <w:rsid w:val="00F2198C"/>
    <w:rsid w:val="00F2707B"/>
    <w:rsid w:val="00F661CD"/>
    <w:rsid w:val="00F86F4B"/>
    <w:rsid w:val="00F93776"/>
    <w:rsid w:val="00F96C47"/>
    <w:rsid w:val="00FA7008"/>
    <w:rsid w:val="00FB419D"/>
    <w:rsid w:val="00FC2E40"/>
    <w:rsid w:val="00FC485B"/>
    <w:rsid w:val="00FD06C6"/>
    <w:rsid w:val="01141BEA"/>
    <w:rsid w:val="01147CA8"/>
    <w:rsid w:val="02D802FB"/>
    <w:rsid w:val="02FE0572"/>
    <w:rsid w:val="030119C8"/>
    <w:rsid w:val="039F4141"/>
    <w:rsid w:val="043E0194"/>
    <w:rsid w:val="04E23BA4"/>
    <w:rsid w:val="04F331BB"/>
    <w:rsid w:val="05056882"/>
    <w:rsid w:val="05727ED4"/>
    <w:rsid w:val="07865774"/>
    <w:rsid w:val="07E87E7E"/>
    <w:rsid w:val="080A1E9F"/>
    <w:rsid w:val="084B0B91"/>
    <w:rsid w:val="08BA3C8C"/>
    <w:rsid w:val="08F738DA"/>
    <w:rsid w:val="0B02541A"/>
    <w:rsid w:val="0BCC5668"/>
    <w:rsid w:val="0CF55AA9"/>
    <w:rsid w:val="0D2F5FAD"/>
    <w:rsid w:val="0D9A4F2A"/>
    <w:rsid w:val="0D9A6770"/>
    <w:rsid w:val="0E1108FE"/>
    <w:rsid w:val="0E5546CA"/>
    <w:rsid w:val="0FE13368"/>
    <w:rsid w:val="103E46BC"/>
    <w:rsid w:val="107B163C"/>
    <w:rsid w:val="113F59F6"/>
    <w:rsid w:val="11EF1059"/>
    <w:rsid w:val="12160A34"/>
    <w:rsid w:val="13081D4E"/>
    <w:rsid w:val="13146880"/>
    <w:rsid w:val="14A01236"/>
    <w:rsid w:val="177D2DB2"/>
    <w:rsid w:val="17C83706"/>
    <w:rsid w:val="18EC546C"/>
    <w:rsid w:val="1977127C"/>
    <w:rsid w:val="1A5A34D6"/>
    <w:rsid w:val="1FFB2EBA"/>
    <w:rsid w:val="21296020"/>
    <w:rsid w:val="21D50ECA"/>
    <w:rsid w:val="22942408"/>
    <w:rsid w:val="235100E7"/>
    <w:rsid w:val="23887A65"/>
    <w:rsid w:val="24804FB6"/>
    <w:rsid w:val="24806222"/>
    <w:rsid w:val="24A93FC6"/>
    <w:rsid w:val="24C11C3C"/>
    <w:rsid w:val="264F6618"/>
    <w:rsid w:val="26AD1590"/>
    <w:rsid w:val="2753038A"/>
    <w:rsid w:val="27857593"/>
    <w:rsid w:val="27BD3A55"/>
    <w:rsid w:val="286F11F3"/>
    <w:rsid w:val="28AE2F56"/>
    <w:rsid w:val="296C6665"/>
    <w:rsid w:val="2A737CF3"/>
    <w:rsid w:val="2C2E5B33"/>
    <w:rsid w:val="2C7A7DA8"/>
    <w:rsid w:val="2D3E0EB4"/>
    <w:rsid w:val="2E5B551A"/>
    <w:rsid w:val="2F023E52"/>
    <w:rsid w:val="2F1C5696"/>
    <w:rsid w:val="30191A45"/>
    <w:rsid w:val="30C31A86"/>
    <w:rsid w:val="30C76E98"/>
    <w:rsid w:val="3196713A"/>
    <w:rsid w:val="32416100"/>
    <w:rsid w:val="32B32035"/>
    <w:rsid w:val="336857E3"/>
    <w:rsid w:val="33D30ADC"/>
    <w:rsid w:val="34832BF4"/>
    <w:rsid w:val="34C75ACE"/>
    <w:rsid w:val="35194EF7"/>
    <w:rsid w:val="355F614C"/>
    <w:rsid w:val="364E2599"/>
    <w:rsid w:val="36D16BE9"/>
    <w:rsid w:val="370A2302"/>
    <w:rsid w:val="3731758E"/>
    <w:rsid w:val="375762B0"/>
    <w:rsid w:val="37712166"/>
    <w:rsid w:val="37832594"/>
    <w:rsid w:val="38E376CC"/>
    <w:rsid w:val="3AD15273"/>
    <w:rsid w:val="3BA75DC6"/>
    <w:rsid w:val="3BF2253A"/>
    <w:rsid w:val="3C4C489E"/>
    <w:rsid w:val="3CDC1D33"/>
    <w:rsid w:val="3E147EDE"/>
    <w:rsid w:val="3F9B391B"/>
    <w:rsid w:val="40172EB5"/>
    <w:rsid w:val="4166128B"/>
    <w:rsid w:val="41A167E8"/>
    <w:rsid w:val="429457EE"/>
    <w:rsid w:val="42B929B7"/>
    <w:rsid w:val="43340C18"/>
    <w:rsid w:val="43650CAE"/>
    <w:rsid w:val="45ED71B5"/>
    <w:rsid w:val="461F5025"/>
    <w:rsid w:val="46237E67"/>
    <w:rsid w:val="468C1765"/>
    <w:rsid w:val="46A7553F"/>
    <w:rsid w:val="46AB7A83"/>
    <w:rsid w:val="46EE715B"/>
    <w:rsid w:val="48591F8E"/>
    <w:rsid w:val="48DD06E6"/>
    <w:rsid w:val="49117CE9"/>
    <w:rsid w:val="49E274EC"/>
    <w:rsid w:val="4A860A52"/>
    <w:rsid w:val="4AA15B5C"/>
    <w:rsid w:val="4C53424A"/>
    <w:rsid w:val="4C9E2AF2"/>
    <w:rsid w:val="4E535C0E"/>
    <w:rsid w:val="4F343D4D"/>
    <w:rsid w:val="50D97D79"/>
    <w:rsid w:val="528F5355"/>
    <w:rsid w:val="53A01928"/>
    <w:rsid w:val="53EE1475"/>
    <w:rsid w:val="549F4D9B"/>
    <w:rsid w:val="553E3E32"/>
    <w:rsid w:val="55E67AAC"/>
    <w:rsid w:val="57DA28DB"/>
    <w:rsid w:val="5813139B"/>
    <w:rsid w:val="593D20D1"/>
    <w:rsid w:val="59924CB6"/>
    <w:rsid w:val="5A4F2053"/>
    <w:rsid w:val="5A7E5FE8"/>
    <w:rsid w:val="5BBD6704"/>
    <w:rsid w:val="5C1A60CD"/>
    <w:rsid w:val="5C362086"/>
    <w:rsid w:val="5CB322C9"/>
    <w:rsid w:val="5D672A13"/>
    <w:rsid w:val="5D855A28"/>
    <w:rsid w:val="5EAC7CDF"/>
    <w:rsid w:val="5F50208E"/>
    <w:rsid w:val="61597718"/>
    <w:rsid w:val="61AB7E06"/>
    <w:rsid w:val="61E13276"/>
    <w:rsid w:val="62B53CC2"/>
    <w:rsid w:val="63975843"/>
    <w:rsid w:val="63AA60BF"/>
    <w:rsid w:val="63DF6186"/>
    <w:rsid w:val="63F37240"/>
    <w:rsid w:val="64E87F89"/>
    <w:rsid w:val="64EB60C0"/>
    <w:rsid w:val="64F93669"/>
    <w:rsid w:val="65703C20"/>
    <w:rsid w:val="657E1FD5"/>
    <w:rsid w:val="66291DFF"/>
    <w:rsid w:val="670C3F62"/>
    <w:rsid w:val="677633BA"/>
    <w:rsid w:val="680630C1"/>
    <w:rsid w:val="69314F67"/>
    <w:rsid w:val="6931573E"/>
    <w:rsid w:val="693E72C7"/>
    <w:rsid w:val="69CC69C6"/>
    <w:rsid w:val="6AD37813"/>
    <w:rsid w:val="6B796319"/>
    <w:rsid w:val="6D02333A"/>
    <w:rsid w:val="6E046C1E"/>
    <w:rsid w:val="6E205FB5"/>
    <w:rsid w:val="6F341376"/>
    <w:rsid w:val="6F7660A5"/>
    <w:rsid w:val="6FAD14E8"/>
    <w:rsid w:val="71044B32"/>
    <w:rsid w:val="726835DD"/>
    <w:rsid w:val="72876D42"/>
    <w:rsid w:val="73B20A0B"/>
    <w:rsid w:val="73D74A3E"/>
    <w:rsid w:val="745E3404"/>
    <w:rsid w:val="747672ED"/>
    <w:rsid w:val="755E374E"/>
    <w:rsid w:val="766459B7"/>
    <w:rsid w:val="767210A7"/>
    <w:rsid w:val="776D5ECB"/>
    <w:rsid w:val="786E370E"/>
    <w:rsid w:val="7B67601D"/>
    <w:rsid w:val="7BF53B63"/>
    <w:rsid w:val="7CB63742"/>
    <w:rsid w:val="7CC1045F"/>
    <w:rsid w:val="7D6D7E89"/>
    <w:rsid w:val="7D7F0C2F"/>
    <w:rsid w:val="7E465763"/>
    <w:rsid w:val="7E590F57"/>
    <w:rsid w:val="7F7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22</TotalTime>
  <Pages>1</Pages>
  <Words>88</Words>
  <Characters>505</Characters>
  <Application>Microsoft Office Word</Application>
  <DocSecurity>0</DocSecurity>
  <Lines>4</Lines>
  <Paragraphs>1</Paragraphs>
  <ScaleCrop>false</ScaleCrop>
  <Company>CSES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14</cp:revision>
  <cp:lastPrinted>2023-12-26T01:47:00Z</cp:lastPrinted>
  <dcterms:created xsi:type="dcterms:W3CDTF">2023-12-12T04:42:00Z</dcterms:created>
  <dcterms:modified xsi:type="dcterms:W3CDTF">2023-12-27T07:14:00Z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369776CABDFC4DD8BAC0C310C56438F6</vt:lpwstr>
  </property>
</Properties>
</file>