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D67" w:rsidRDefault="0092425F">
      <w:pPr>
        <w:spacing w:line="0" w:lineRule="atLeast"/>
        <w:rPr>
          <w:rFonts w:ascii="宋体" w:hAnsi="宋体" w:cs="宋体"/>
          <w:bCs/>
          <w:sz w:val="28"/>
          <w:szCs w:val="28"/>
        </w:rPr>
      </w:pPr>
      <w:r>
        <w:rPr>
          <w:rFonts w:ascii="仿宋" w:eastAsia="仿宋" w:hAnsi="仿宋" w:hint="eastAsia"/>
          <w:bCs/>
          <w:sz w:val="32"/>
          <w:szCs w:val="32"/>
        </w:rPr>
        <w:t>附件：</w:t>
      </w:r>
    </w:p>
    <w:p w:rsidR="000A5D67" w:rsidRDefault="0092425F" w:rsidP="00655313">
      <w:pPr>
        <w:spacing w:beforeLines="50" w:afterLines="100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新污染物治理</w:t>
      </w:r>
      <w:r w:rsidR="006C4F7C">
        <w:rPr>
          <w:rFonts w:ascii="宋体" w:hAnsi="宋体" w:cs="宋体" w:hint="eastAsia"/>
          <w:b/>
          <w:bCs/>
          <w:sz w:val="36"/>
          <w:szCs w:val="36"/>
        </w:rPr>
        <w:t>专业技术</w:t>
      </w:r>
      <w:r w:rsidR="00D77658">
        <w:rPr>
          <w:rFonts w:ascii="宋体" w:hAnsi="宋体" w:cs="宋体" w:hint="eastAsia"/>
          <w:b/>
          <w:bCs/>
          <w:sz w:val="36"/>
          <w:szCs w:val="36"/>
        </w:rPr>
        <w:t>人员</w:t>
      </w:r>
      <w:r>
        <w:rPr>
          <w:rFonts w:ascii="宋体" w:hAnsi="宋体" w:cs="宋体" w:hint="eastAsia"/>
          <w:b/>
          <w:bCs/>
          <w:sz w:val="36"/>
          <w:szCs w:val="36"/>
        </w:rPr>
        <w:t>高级研修班报名回执表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4"/>
        <w:gridCol w:w="1943"/>
        <w:gridCol w:w="532"/>
        <w:gridCol w:w="990"/>
        <w:gridCol w:w="1144"/>
        <w:gridCol w:w="1134"/>
        <w:gridCol w:w="1679"/>
      </w:tblGrid>
      <w:tr w:rsidR="000A5D67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7" w:rsidRDefault="009242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7" w:rsidRDefault="000A5D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7" w:rsidRDefault="009242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7" w:rsidRDefault="000A5D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7" w:rsidRDefault="000A5D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A5D67">
        <w:trPr>
          <w:trHeight w:val="63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7" w:rsidRDefault="009242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7" w:rsidRDefault="000A5D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7" w:rsidRDefault="009242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7" w:rsidRDefault="000A5D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7" w:rsidRDefault="000A5D67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A5D67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7" w:rsidRDefault="009242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7" w:rsidRDefault="000A5D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7" w:rsidRDefault="009242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7" w:rsidRDefault="000A5D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7" w:rsidRDefault="000A5D67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A5D67">
        <w:trPr>
          <w:trHeight w:val="49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7" w:rsidRDefault="009242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7" w:rsidRDefault="000A5D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7" w:rsidRDefault="009242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7" w:rsidRDefault="000A5D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7" w:rsidRDefault="000A5D67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A5D67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7" w:rsidRDefault="009242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7" w:rsidRDefault="000A5D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A5D67">
        <w:trPr>
          <w:trHeight w:val="54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7" w:rsidRDefault="009242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7" w:rsidRDefault="000A5D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A5D67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7" w:rsidRDefault="009242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7" w:rsidRDefault="000A5D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A5D67">
        <w:trPr>
          <w:trHeight w:val="62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7" w:rsidRDefault="0092425F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:rsidR="000A5D67" w:rsidRDefault="0092425F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 w:rsidRPr="000637C4">
              <w:rPr>
                <w:rFonts w:ascii="仿宋" w:eastAsia="仿宋" w:hAnsi="仿宋" w:cs="华文仿宋" w:hint="eastAsia"/>
                <w:color w:val="000000"/>
                <w:spacing w:val="15"/>
                <w:w w:val="83"/>
                <w:kern w:val="0"/>
                <w:szCs w:val="28"/>
                <w:fitText w:val="1400" w:id="1216022580"/>
              </w:rPr>
              <w:t>（邮寄证书使用</w:t>
            </w:r>
            <w:r w:rsidRPr="000637C4">
              <w:rPr>
                <w:rFonts w:ascii="仿宋" w:eastAsia="仿宋" w:hAnsi="仿宋" w:cs="华文仿宋" w:hint="eastAsia"/>
                <w:color w:val="000000"/>
                <w:spacing w:val="-7"/>
                <w:w w:val="83"/>
                <w:kern w:val="0"/>
                <w:szCs w:val="28"/>
                <w:fitText w:val="1400" w:id="1216022580"/>
              </w:rPr>
              <w:t>）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7" w:rsidRDefault="000A5D67">
            <w:pPr>
              <w:snapToGrid w:val="0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0A5D67">
        <w:trPr>
          <w:trHeight w:val="142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7" w:rsidRDefault="009242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汇款账号</w:t>
            </w: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7" w:rsidRPr="001B3F86" w:rsidRDefault="00F335DC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1B3F86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账户</w:t>
            </w:r>
            <w:r w:rsidR="0092425F" w:rsidRPr="001B3F86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 xml:space="preserve">名称：中国环境科学学会 </w:t>
            </w:r>
          </w:p>
          <w:p w:rsidR="000A5D67" w:rsidRPr="001B3F86" w:rsidRDefault="0092425F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1B3F86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开户银行：中国光大银行北京礼士路支行</w:t>
            </w:r>
          </w:p>
          <w:p w:rsidR="000A5D67" w:rsidRPr="001B3F86" w:rsidRDefault="0092425F" w:rsidP="00655313">
            <w:pPr>
              <w:spacing w:afterLines="50"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1B3F86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银行账号：75010188000331250</w:t>
            </w:r>
          </w:p>
          <w:p w:rsidR="000A5D67" w:rsidRPr="001B3F86" w:rsidRDefault="00F335DC" w:rsidP="00F335DC">
            <w:pPr>
              <w:spacing w:line="300" w:lineRule="exact"/>
              <w:ind w:firstLineChars="200" w:firstLine="472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1B3F86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单位汇款</w:t>
            </w:r>
            <w:r w:rsidRPr="001B3F86">
              <w:rPr>
                <w:rFonts w:ascii="楷体" w:eastAsia="楷体" w:hAnsi="楷体"/>
                <w:spacing w:val="18"/>
                <w:sz w:val="20"/>
                <w:szCs w:val="32"/>
              </w:rPr>
              <w:t>请备注“</w:t>
            </w:r>
            <w:r w:rsidRPr="001B3F86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第*期新污染物培训</w:t>
            </w:r>
            <w:r w:rsidRPr="001B3F86">
              <w:rPr>
                <w:rFonts w:ascii="楷体" w:eastAsia="楷体" w:hAnsi="楷体"/>
                <w:spacing w:val="18"/>
                <w:sz w:val="20"/>
                <w:szCs w:val="32"/>
              </w:rPr>
              <w:t>+</w:t>
            </w:r>
            <w:r w:rsidRPr="001B3F86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学员</w:t>
            </w:r>
            <w:r w:rsidRPr="001B3F86">
              <w:rPr>
                <w:rFonts w:ascii="楷体" w:eastAsia="楷体" w:hAnsi="楷体"/>
                <w:spacing w:val="18"/>
                <w:sz w:val="20"/>
                <w:szCs w:val="32"/>
              </w:rPr>
              <w:t>姓名”，多位人员参加则逐一填写</w:t>
            </w:r>
            <w:r w:rsidRPr="001B3F86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学员</w:t>
            </w:r>
            <w:r w:rsidRPr="001B3F86">
              <w:rPr>
                <w:rFonts w:ascii="楷体" w:eastAsia="楷体" w:hAnsi="楷体"/>
                <w:spacing w:val="18"/>
                <w:sz w:val="20"/>
                <w:szCs w:val="32"/>
              </w:rPr>
              <w:t>姓名，</w:t>
            </w:r>
            <w:r w:rsidRPr="001B3F86"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个人汇款请</w:t>
            </w:r>
            <w:r w:rsidRPr="001B3F86"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备注需要开具</w:t>
            </w:r>
            <w:r w:rsidRPr="001B3F86"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的发票抬头</w:t>
            </w:r>
            <w:r w:rsidRPr="001B3F86"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（无备注需开具证明）</w:t>
            </w:r>
            <w:r w:rsidRPr="001B3F86">
              <w:rPr>
                <w:rFonts w:eastAsia="仿宋"/>
                <w:b/>
                <w:spacing w:val="18"/>
                <w:sz w:val="20"/>
                <w:szCs w:val="22"/>
              </w:rPr>
              <w:t>。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67" w:rsidRPr="001B3F86" w:rsidRDefault="00655313">
            <w:pPr>
              <w:spacing w:line="340" w:lineRule="exact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>
              <w:rPr>
                <w:rFonts w:ascii="楷体" w:eastAsia="楷体" w:hAnsi="楷体"/>
                <w:noProof/>
                <w:spacing w:val="18"/>
                <w:sz w:val="20"/>
                <w:szCs w:val="3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358140</wp:posOffset>
                  </wp:positionH>
                  <wp:positionV relativeFrom="paragraph">
                    <wp:posOffset>33655</wp:posOffset>
                  </wp:positionV>
                  <wp:extent cx="866775" cy="876300"/>
                  <wp:effectExtent l="19050" t="0" r="9525" b="0"/>
                  <wp:wrapTopAndBottom/>
                  <wp:docPr id="2" name="图片 1" descr="F:\孙自利\00培训\2024年\0培训通知 发布\回执表\支付宝付款码-国际部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孙自利\00培训\2024年\0培训通知 发布\回执表\支付宝付款码-国际部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B3F86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支付宝付款请</w:t>
            </w:r>
            <w:r w:rsidR="0092425F" w:rsidRPr="001B3F86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在备注栏填写：第*期新污染物培训+单位简称+姓名</w:t>
            </w:r>
            <w:r w:rsidR="00F335DC" w:rsidRPr="001B3F86">
              <w:rPr>
                <w:rFonts w:ascii="楷体" w:eastAsia="楷体" w:hAnsi="楷体" w:hint="eastAsia"/>
                <w:spacing w:val="18"/>
                <w:sz w:val="20"/>
                <w:szCs w:val="32"/>
              </w:rPr>
              <w:t>/手机</w:t>
            </w:r>
          </w:p>
        </w:tc>
      </w:tr>
      <w:tr w:rsidR="000A5D67">
        <w:trPr>
          <w:trHeight w:val="345"/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D67" w:rsidRDefault="0092425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开票信息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7" w:rsidRDefault="0092425F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发票类型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7" w:rsidRDefault="0092425F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</w:t>
            </w:r>
            <w:r w:rsidR="003D3785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电子</w:t>
            </w: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普通发票</w:t>
            </w:r>
          </w:p>
        </w:tc>
      </w:tr>
      <w:tr w:rsidR="000A5D67">
        <w:trPr>
          <w:trHeight w:val="339"/>
          <w:jc w:val="center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D67" w:rsidRDefault="000A5D67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7" w:rsidRDefault="0092425F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发票抬头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7" w:rsidRDefault="000A5D67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0A5D67">
        <w:trPr>
          <w:trHeight w:val="347"/>
          <w:jc w:val="center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7" w:rsidRDefault="000A5D67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7" w:rsidRDefault="0092425F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纳税人识别号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7" w:rsidRDefault="000A5D67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0A5D67" w:rsidTr="00D77658">
        <w:trPr>
          <w:trHeight w:val="706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7" w:rsidRDefault="0092425F" w:rsidP="00F335D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报名联系</w:t>
            </w:r>
            <w:r w:rsidR="00F335DC">
              <w:rPr>
                <w:rFonts w:ascii="仿宋" w:eastAsia="仿宋" w:hAnsi="仿宋" w:hint="eastAsia"/>
                <w:sz w:val="24"/>
                <w:szCs w:val="28"/>
              </w:rPr>
              <w:t>人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7" w:rsidRDefault="0092425F">
            <w:pPr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李向阳 </w:t>
            </w:r>
            <w:r w:rsidR="00F335DC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   电话：</w:t>
            </w:r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13910445026  邮箱：</w:t>
            </w:r>
            <w:r>
              <w:rPr>
                <w:rFonts w:ascii="仿宋" w:eastAsia="仿宋" w:hAnsi="仿宋" w:cs="华文仿宋"/>
                <w:kern w:val="0"/>
                <w:sz w:val="24"/>
                <w:szCs w:val="28"/>
              </w:rPr>
              <w:t xml:space="preserve">cses2008@126.com </w:t>
            </w:r>
          </w:p>
        </w:tc>
      </w:tr>
      <w:tr w:rsidR="000A5D67">
        <w:trPr>
          <w:trHeight w:val="69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7" w:rsidRDefault="0092425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备注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7" w:rsidRDefault="0092425F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近期蓝底免冠标准</w:t>
            </w: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1寸证件照1张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0A5D67" w:rsidRDefault="0092425F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2.身份证（正反面）复印件1份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0A5D67" w:rsidRDefault="0092425F">
            <w:pPr>
              <w:jc w:val="left"/>
              <w:rPr>
                <w:rFonts w:ascii="华文仿宋" w:eastAsia="华文仿宋" w:hAnsi="华文仿宋" w:cs="华文仿宋"/>
                <w:sz w:val="24"/>
                <w:szCs w:val="30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3.</w:t>
            </w:r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请将此表及报名材料（照片、身份证复印件）于培训前报至招生组邮箱。</w:t>
            </w:r>
          </w:p>
          <w:p w:rsidR="000A5D67" w:rsidRDefault="0092425F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4.扫码注册报名后，无需邮件发送报名信息。</w:t>
            </w:r>
          </w:p>
        </w:tc>
      </w:tr>
    </w:tbl>
    <w:p w:rsidR="001B3F86" w:rsidRDefault="0092425F" w:rsidP="00E5447B">
      <w:pPr>
        <w:spacing w:beforeLines="50"/>
        <w:rPr>
          <w:rFonts w:ascii="宋体" w:hAnsi="宋体"/>
          <w:b/>
          <w:bCs/>
          <w:sz w:val="32"/>
          <w:szCs w:val="18"/>
          <w:u w:val="single"/>
        </w:rPr>
      </w:pPr>
      <w:r>
        <w:rPr>
          <w:rFonts w:ascii="宋体" w:hAnsi="宋体" w:hint="eastAsia"/>
          <w:b/>
          <w:bCs/>
          <w:sz w:val="32"/>
          <w:szCs w:val="18"/>
          <w:u w:val="single"/>
        </w:rPr>
        <w:t>请在报名表中正确填写“发票抬头”、“纳税人识别号”等信息，如无特殊情况，已开发票不予更换。</w:t>
      </w:r>
    </w:p>
    <w:sectPr w:rsidR="001B3F86" w:rsidSect="009B4A4A">
      <w:pgSz w:w="11907" w:h="16840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7C4" w:rsidRDefault="000637C4" w:rsidP="00E37616">
      <w:r>
        <w:separator/>
      </w:r>
    </w:p>
  </w:endnote>
  <w:endnote w:type="continuationSeparator" w:id="1">
    <w:p w:rsidR="000637C4" w:rsidRDefault="000637C4" w:rsidP="00E37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7C4" w:rsidRDefault="000637C4" w:rsidP="00E37616">
      <w:r>
        <w:separator/>
      </w:r>
    </w:p>
  </w:footnote>
  <w:footnote w:type="continuationSeparator" w:id="1">
    <w:p w:rsidR="000637C4" w:rsidRDefault="000637C4" w:rsidP="00E376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noPunctuationKerning/>
  <w:characterSpacingControl w:val="compressPunctuation"/>
  <w:hdrShapeDefaults>
    <o:shapedefaults v:ext="edit" spidmax="819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DU2ODQyZmM1MTliNWEwNTA0ZmJlODMwMGZiMGI0ODgifQ=="/>
  </w:docVars>
  <w:rsids>
    <w:rsidRoot w:val="008F5BB7"/>
    <w:rsid w:val="00010E15"/>
    <w:rsid w:val="0005504C"/>
    <w:rsid w:val="000637C4"/>
    <w:rsid w:val="000976BC"/>
    <w:rsid w:val="000A2654"/>
    <w:rsid w:val="000A30B0"/>
    <w:rsid w:val="000A5D67"/>
    <w:rsid w:val="00154C99"/>
    <w:rsid w:val="001644EF"/>
    <w:rsid w:val="001B3F86"/>
    <w:rsid w:val="001D2E5B"/>
    <w:rsid w:val="001F49DC"/>
    <w:rsid w:val="00215FB6"/>
    <w:rsid w:val="00217017"/>
    <w:rsid w:val="00221E43"/>
    <w:rsid w:val="00236465"/>
    <w:rsid w:val="002A4D2E"/>
    <w:rsid w:val="002B20B0"/>
    <w:rsid w:val="002D2840"/>
    <w:rsid w:val="002D5B45"/>
    <w:rsid w:val="002E6AB5"/>
    <w:rsid w:val="00325560"/>
    <w:rsid w:val="00336289"/>
    <w:rsid w:val="00355754"/>
    <w:rsid w:val="003B30FC"/>
    <w:rsid w:val="003B35FB"/>
    <w:rsid w:val="003C42AF"/>
    <w:rsid w:val="003D3785"/>
    <w:rsid w:val="00412FE3"/>
    <w:rsid w:val="00484204"/>
    <w:rsid w:val="00496B2B"/>
    <w:rsid w:val="004A0339"/>
    <w:rsid w:val="004A53FE"/>
    <w:rsid w:val="004D28B9"/>
    <w:rsid w:val="004F065D"/>
    <w:rsid w:val="00506420"/>
    <w:rsid w:val="00525484"/>
    <w:rsid w:val="00597B84"/>
    <w:rsid w:val="005B7C27"/>
    <w:rsid w:val="005D47EC"/>
    <w:rsid w:val="005F6247"/>
    <w:rsid w:val="00604422"/>
    <w:rsid w:val="006221CD"/>
    <w:rsid w:val="006221F7"/>
    <w:rsid w:val="006240EA"/>
    <w:rsid w:val="00633D67"/>
    <w:rsid w:val="0063738D"/>
    <w:rsid w:val="00655313"/>
    <w:rsid w:val="00656DD7"/>
    <w:rsid w:val="00660F54"/>
    <w:rsid w:val="00674A27"/>
    <w:rsid w:val="00681497"/>
    <w:rsid w:val="006973C1"/>
    <w:rsid w:val="006C4F7C"/>
    <w:rsid w:val="00702E5E"/>
    <w:rsid w:val="00703788"/>
    <w:rsid w:val="0071131B"/>
    <w:rsid w:val="007166A7"/>
    <w:rsid w:val="007343EA"/>
    <w:rsid w:val="007947BC"/>
    <w:rsid w:val="007A3580"/>
    <w:rsid w:val="007B1099"/>
    <w:rsid w:val="007B1748"/>
    <w:rsid w:val="007D28B1"/>
    <w:rsid w:val="007D5A84"/>
    <w:rsid w:val="007D7658"/>
    <w:rsid w:val="007E72E3"/>
    <w:rsid w:val="008548FB"/>
    <w:rsid w:val="0088427A"/>
    <w:rsid w:val="00891ACA"/>
    <w:rsid w:val="0089580D"/>
    <w:rsid w:val="008B28EC"/>
    <w:rsid w:val="008F5BB7"/>
    <w:rsid w:val="0092425F"/>
    <w:rsid w:val="00927F0A"/>
    <w:rsid w:val="00931368"/>
    <w:rsid w:val="00973A7A"/>
    <w:rsid w:val="00990D30"/>
    <w:rsid w:val="00993578"/>
    <w:rsid w:val="009B29B2"/>
    <w:rsid w:val="009B4A4A"/>
    <w:rsid w:val="009C0589"/>
    <w:rsid w:val="009C3E4D"/>
    <w:rsid w:val="009C76BA"/>
    <w:rsid w:val="009E25B2"/>
    <w:rsid w:val="00A01488"/>
    <w:rsid w:val="00A05D52"/>
    <w:rsid w:val="00A21825"/>
    <w:rsid w:val="00A3690F"/>
    <w:rsid w:val="00A413DD"/>
    <w:rsid w:val="00A515A9"/>
    <w:rsid w:val="00A52CD8"/>
    <w:rsid w:val="00A63DB9"/>
    <w:rsid w:val="00AA0159"/>
    <w:rsid w:val="00AA7AB9"/>
    <w:rsid w:val="00AD2D40"/>
    <w:rsid w:val="00AD390A"/>
    <w:rsid w:val="00AF454A"/>
    <w:rsid w:val="00B01FF1"/>
    <w:rsid w:val="00B30681"/>
    <w:rsid w:val="00B452BC"/>
    <w:rsid w:val="00B47F04"/>
    <w:rsid w:val="00BA3615"/>
    <w:rsid w:val="00BA3C6E"/>
    <w:rsid w:val="00C05C80"/>
    <w:rsid w:val="00CA1258"/>
    <w:rsid w:val="00CC1798"/>
    <w:rsid w:val="00CC4EC6"/>
    <w:rsid w:val="00CF7007"/>
    <w:rsid w:val="00D26052"/>
    <w:rsid w:val="00D31B46"/>
    <w:rsid w:val="00D53D47"/>
    <w:rsid w:val="00D77658"/>
    <w:rsid w:val="00D77906"/>
    <w:rsid w:val="00D83FDE"/>
    <w:rsid w:val="00DE2EBF"/>
    <w:rsid w:val="00DF68A2"/>
    <w:rsid w:val="00E35987"/>
    <w:rsid w:val="00E37616"/>
    <w:rsid w:val="00E5447B"/>
    <w:rsid w:val="00E849DC"/>
    <w:rsid w:val="00EB1988"/>
    <w:rsid w:val="00EB5A93"/>
    <w:rsid w:val="00ED16B4"/>
    <w:rsid w:val="00F03A64"/>
    <w:rsid w:val="00F20F81"/>
    <w:rsid w:val="00F335DC"/>
    <w:rsid w:val="00F661CD"/>
    <w:rsid w:val="00F73635"/>
    <w:rsid w:val="00F93776"/>
    <w:rsid w:val="00FC485B"/>
    <w:rsid w:val="00FD06C6"/>
    <w:rsid w:val="00FE4EE3"/>
    <w:rsid w:val="01147CA8"/>
    <w:rsid w:val="02D802FB"/>
    <w:rsid w:val="039F4141"/>
    <w:rsid w:val="043E0194"/>
    <w:rsid w:val="05056882"/>
    <w:rsid w:val="07865774"/>
    <w:rsid w:val="080A1E9F"/>
    <w:rsid w:val="084B0B91"/>
    <w:rsid w:val="08BA3C8C"/>
    <w:rsid w:val="08F738DA"/>
    <w:rsid w:val="0BCC5668"/>
    <w:rsid w:val="0D9A4F2A"/>
    <w:rsid w:val="0E5546CA"/>
    <w:rsid w:val="103E46BC"/>
    <w:rsid w:val="11EF1059"/>
    <w:rsid w:val="22942408"/>
    <w:rsid w:val="23887A65"/>
    <w:rsid w:val="24806222"/>
    <w:rsid w:val="24C11C3C"/>
    <w:rsid w:val="286F11F3"/>
    <w:rsid w:val="296C6665"/>
    <w:rsid w:val="2C2E5B33"/>
    <w:rsid w:val="2D3E0EB4"/>
    <w:rsid w:val="2F1C5696"/>
    <w:rsid w:val="336857E3"/>
    <w:rsid w:val="34832BF4"/>
    <w:rsid w:val="34C75ACE"/>
    <w:rsid w:val="36D16BE9"/>
    <w:rsid w:val="370A2302"/>
    <w:rsid w:val="37712166"/>
    <w:rsid w:val="37832594"/>
    <w:rsid w:val="3BA75DC6"/>
    <w:rsid w:val="3BF2253A"/>
    <w:rsid w:val="3E147EDE"/>
    <w:rsid w:val="40172EB5"/>
    <w:rsid w:val="429457EE"/>
    <w:rsid w:val="42B929B7"/>
    <w:rsid w:val="43340C18"/>
    <w:rsid w:val="45ED71B5"/>
    <w:rsid w:val="46237E67"/>
    <w:rsid w:val="46A7553F"/>
    <w:rsid w:val="46EE715B"/>
    <w:rsid w:val="48591F8E"/>
    <w:rsid w:val="48DD06E6"/>
    <w:rsid w:val="49117CE9"/>
    <w:rsid w:val="49E274EC"/>
    <w:rsid w:val="4AA15B5C"/>
    <w:rsid w:val="4C9E2AF2"/>
    <w:rsid w:val="528F5355"/>
    <w:rsid w:val="53A01928"/>
    <w:rsid w:val="53EE1475"/>
    <w:rsid w:val="553E3E32"/>
    <w:rsid w:val="57DA28DB"/>
    <w:rsid w:val="5813139B"/>
    <w:rsid w:val="5A4F2053"/>
    <w:rsid w:val="5C1A60CD"/>
    <w:rsid w:val="5C362086"/>
    <w:rsid w:val="5D672A13"/>
    <w:rsid w:val="5D855A28"/>
    <w:rsid w:val="5EAC7CDF"/>
    <w:rsid w:val="5F50208E"/>
    <w:rsid w:val="61597718"/>
    <w:rsid w:val="61AB7E06"/>
    <w:rsid w:val="62B53CC2"/>
    <w:rsid w:val="63975843"/>
    <w:rsid w:val="63AA60BF"/>
    <w:rsid w:val="63DF6186"/>
    <w:rsid w:val="63F37240"/>
    <w:rsid w:val="64E87F89"/>
    <w:rsid w:val="64EB60C0"/>
    <w:rsid w:val="65703C20"/>
    <w:rsid w:val="657E1FD5"/>
    <w:rsid w:val="66291DFF"/>
    <w:rsid w:val="680630C1"/>
    <w:rsid w:val="69314F67"/>
    <w:rsid w:val="6931573E"/>
    <w:rsid w:val="6AD37813"/>
    <w:rsid w:val="6B796319"/>
    <w:rsid w:val="6E046C1E"/>
    <w:rsid w:val="6F341376"/>
    <w:rsid w:val="6FAD14E8"/>
    <w:rsid w:val="726835DD"/>
    <w:rsid w:val="72876D42"/>
    <w:rsid w:val="73B20A0B"/>
    <w:rsid w:val="755E374E"/>
    <w:rsid w:val="766459B7"/>
    <w:rsid w:val="767210A7"/>
    <w:rsid w:val="786E370E"/>
    <w:rsid w:val="7B67601D"/>
    <w:rsid w:val="7BF53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4A4A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9B4A4A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9B4A4A"/>
    <w:rPr>
      <w:sz w:val="18"/>
      <w:szCs w:val="18"/>
    </w:rPr>
  </w:style>
  <w:style w:type="paragraph" w:styleId="a4">
    <w:name w:val="footer"/>
    <w:basedOn w:val="a"/>
    <w:link w:val="Char"/>
    <w:qFormat/>
    <w:rsid w:val="009B4A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9B4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rsid w:val="009B4A4A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sid w:val="009B4A4A"/>
    <w:rPr>
      <w:b/>
    </w:rPr>
  </w:style>
  <w:style w:type="character" w:styleId="a8">
    <w:name w:val="Hyperlink"/>
    <w:basedOn w:val="a0"/>
    <w:qFormat/>
    <w:rsid w:val="009B4A4A"/>
    <w:rPr>
      <w:color w:val="0000FF"/>
      <w:u w:val="single"/>
    </w:rPr>
  </w:style>
  <w:style w:type="character" w:customStyle="1" w:styleId="Char0">
    <w:name w:val="页眉 Char"/>
    <w:link w:val="a5"/>
    <w:qFormat/>
    <w:rsid w:val="009B4A4A"/>
    <w:rPr>
      <w:kern w:val="2"/>
      <w:sz w:val="18"/>
      <w:szCs w:val="18"/>
    </w:rPr>
  </w:style>
  <w:style w:type="character" w:customStyle="1" w:styleId="Char">
    <w:name w:val="页脚 Char"/>
    <w:link w:val="a4"/>
    <w:qFormat/>
    <w:rsid w:val="009B4A4A"/>
    <w:rPr>
      <w:kern w:val="2"/>
      <w:sz w:val="18"/>
      <w:szCs w:val="18"/>
    </w:rPr>
  </w:style>
  <w:style w:type="paragraph" w:styleId="a9">
    <w:name w:val="List Paragraph"/>
    <w:basedOn w:val="a"/>
    <w:uiPriority w:val="1"/>
    <w:qFormat/>
    <w:rsid w:val="009B4A4A"/>
    <w:pPr>
      <w:autoSpaceDE w:val="0"/>
      <w:autoSpaceDN w:val="0"/>
      <w:ind w:left="1512" w:hanging="353"/>
      <w:jc w:val="left"/>
    </w:pPr>
    <w:rPr>
      <w:rFonts w:ascii="仿宋" w:eastAsia="仿宋" w:hAnsi="仿宋" w:cs="仿宋"/>
      <w:kern w:val="0"/>
      <w:sz w:val="22"/>
      <w:szCs w:val="2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204</TotalTime>
  <Pages>1</Pages>
  <Words>76</Words>
  <Characters>439</Characters>
  <Application>Microsoft Office Word</Application>
  <DocSecurity>0</DocSecurity>
  <Lines>3</Lines>
  <Paragraphs>1</Paragraphs>
  <ScaleCrop>false</ScaleCrop>
  <Company>CSES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creator>User</dc:creator>
  <cp:lastModifiedBy>Micorosoft</cp:lastModifiedBy>
  <cp:revision>45</cp:revision>
  <cp:lastPrinted>2019-09-25T02:21:00Z</cp:lastPrinted>
  <dcterms:created xsi:type="dcterms:W3CDTF">2020-01-22T16:07:00Z</dcterms:created>
  <dcterms:modified xsi:type="dcterms:W3CDTF">2024-05-13T05:25:00Z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369776CABDFC4DD8BAC0C310C56438F6</vt:lpwstr>
  </property>
</Properties>
</file>