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EB4DFF" w:rsidRPr="0004157B" w:rsidRDefault="00EB4DFF" w:rsidP="00EB4DFF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04157B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EB4DFF" w:rsidRPr="0004157B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4157B">
        <w:rPr>
          <w:rFonts w:ascii="宋体" w:hAnsi="宋体" w:cs="宋体" w:hint="eastAsia"/>
          <w:b/>
          <w:bCs/>
          <w:sz w:val="32"/>
          <w:szCs w:val="32"/>
        </w:rPr>
        <w:t>恶臭污染物（嗅辨员</w:t>
      </w:r>
      <w:r w:rsidR="0075656F" w:rsidRPr="0004157B">
        <w:rPr>
          <w:rFonts w:ascii="宋体" w:hAnsi="宋体" w:cs="宋体" w:hint="eastAsia"/>
          <w:b/>
          <w:bCs/>
          <w:sz w:val="32"/>
          <w:szCs w:val="32"/>
        </w:rPr>
        <w:t>/</w:t>
      </w:r>
      <w:r w:rsidRPr="0004157B">
        <w:rPr>
          <w:rFonts w:ascii="宋体" w:hAnsi="宋体" w:cs="宋体" w:hint="eastAsia"/>
          <w:b/>
          <w:bCs/>
          <w:sz w:val="32"/>
          <w:szCs w:val="32"/>
        </w:rPr>
        <w:t>判定师）专业技术网络培训班</w:t>
      </w:r>
    </w:p>
    <w:p w:rsidR="00EB4DFF" w:rsidRPr="0004157B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4157B">
        <w:rPr>
          <w:rFonts w:ascii="宋体" w:hAnsi="宋体" w:cs="宋体" w:hint="eastAsia"/>
          <w:b/>
          <w:bCs/>
          <w:sz w:val="32"/>
          <w:szCs w:val="32"/>
        </w:rPr>
        <w:t>报名回执表</w:t>
      </w:r>
    </w:p>
    <w:tbl>
      <w:tblPr>
        <w:tblpPr w:leftFromText="180" w:rightFromText="180" w:vertAnchor="page" w:horzAnchor="page" w:tblpXSpec="center" w:tblpY="24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04157B" w:rsidRPr="0004157B" w:rsidTr="000A01CA">
        <w:trPr>
          <w:trHeight w:val="567"/>
        </w:trPr>
        <w:tc>
          <w:tcPr>
            <w:tcW w:w="1454" w:type="dxa"/>
            <w:vAlign w:val="center"/>
          </w:tcPr>
          <w:p w:rsidR="000A01CA" w:rsidRPr="0004157B" w:rsidRDefault="000A01CA" w:rsidP="00AD6AC3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0A01CA" w:rsidRPr="0004157B" w:rsidRDefault="000A01CA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EB4D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vMerge w:val="restart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申报证书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5F77BA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</w:t>
            </w:r>
            <w:r w:rsidR="00EB4DFF" w:rsidRPr="0004157B">
              <w:rPr>
                <w:rFonts w:ascii="仿宋" w:eastAsia="仿宋" w:hAnsi="仿宋" w:cs="仿宋" w:hint="eastAsia"/>
                <w:bCs/>
                <w:sz w:val="24"/>
              </w:rPr>
              <w:t>户名称：中国环境科学学会</w:t>
            </w:r>
          </w:p>
          <w:p w:rsidR="00EB4DFF" w:rsidRPr="0004157B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04157B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EB4DFF" w:rsidRPr="0004157B" w:rsidRDefault="00EB4DFF" w:rsidP="00AD6AC3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04157B"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B4DFF" w:rsidRPr="0004157B" w:rsidRDefault="00EB4DFF" w:rsidP="0075656F">
            <w:pPr>
              <w:snapToGrid w:val="0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pacing w:val="18"/>
              </w:rPr>
              <w:t>单位汇款请备注“第*期嗅辨员+几人培训费”。</w:t>
            </w:r>
            <w:r w:rsidRPr="0004157B"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 w:rsidR="00816612" w:rsidRPr="00914795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 w:rsidRPr="0004157B"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AD6AC3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75656F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 w:rsidRPr="0004157B"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59264" behindDoc="1" locked="0" layoutInCell="1" allowOverlap="1" wp14:anchorId="08CADA3F" wp14:editId="6923595B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-806450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57B">
              <w:rPr>
                <w:rFonts w:ascii="仿宋" w:eastAsia="仿宋" w:hAnsi="仿宋" w:cs="仿宋" w:hint="eastAsia"/>
                <w:spacing w:val="18"/>
                <w:w w:val="90"/>
              </w:rPr>
              <w:t xml:space="preserve">付款时请在备注栏填写：第*期嗅辨员+单位简称+几人培训费  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 w:val="restart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 w:rsidRPr="0004157B">
              <w:rPr>
                <w:rFonts w:ascii="仿宋" w:eastAsia="仿宋" w:hAnsi="仿宋" w:cs="仿宋" w:hint="eastAsia"/>
                <w:sz w:val="28"/>
              </w:rPr>
              <w:t>增值税</w:t>
            </w:r>
            <w:r w:rsidR="00E50848">
              <w:rPr>
                <w:rFonts w:ascii="仿宋" w:eastAsia="仿宋" w:hAnsi="仿宋" w:cs="仿宋" w:hint="eastAsia"/>
                <w:sz w:val="28"/>
              </w:rPr>
              <w:t>电子</w:t>
            </w:r>
            <w:bookmarkStart w:id="0" w:name="_GoBack"/>
            <w:bookmarkEnd w:id="0"/>
            <w:r w:rsidRPr="0004157B">
              <w:rPr>
                <w:rFonts w:ascii="仿宋" w:eastAsia="仿宋" w:hAnsi="仿宋" w:cs="仿宋" w:hint="eastAsia"/>
                <w:sz w:val="28"/>
              </w:rPr>
              <w:t xml:space="preserve">普通发票  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1135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  <w:tr w:rsidR="0004157B" w:rsidRPr="0004157B" w:rsidTr="000A01CA">
        <w:trPr>
          <w:trHeight w:val="539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04157B"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 w:rsidRPr="0004157B">
              <w:rPr>
                <w:rFonts w:ascii="仿宋" w:eastAsia="仿宋" w:hAnsi="仿宋" w:cs="仿宋" w:hint="eastAsia"/>
                <w:b/>
                <w:bCs/>
              </w:rPr>
              <w:t>电话：朱老师 18910262511（同步微信）   邮箱：</w:t>
            </w:r>
            <w:hyperlink r:id="rId8" w:history="1">
              <w:r w:rsidR="009D67DC" w:rsidRPr="0004157B"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</w:tbl>
    <w:p w:rsidR="00EB4DFF" w:rsidRPr="0004157B" w:rsidRDefault="00EB4DFF" w:rsidP="00EB4DFF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4157B">
        <w:rPr>
          <w:rFonts w:ascii="宋体" w:hAnsi="宋体" w:hint="eastAsia"/>
          <w:b/>
          <w:bCs/>
          <w:sz w:val="28"/>
          <w:szCs w:val="28"/>
        </w:rPr>
        <w:t>请在报名表中正确填写“发票抬头”、“纳税人识别号”等信息，</w:t>
      </w:r>
    </w:p>
    <w:p w:rsidR="000A01CA" w:rsidRPr="0004157B" w:rsidRDefault="00EB4DFF" w:rsidP="000A01CA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4157B">
        <w:rPr>
          <w:rFonts w:ascii="宋体" w:hAnsi="宋体" w:hint="eastAsia"/>
          <w:b/>
          <w:bCs/>
          <w:sz w:val="28"/>
          <w:szCs w:val="28"/>
        </w:rPr>
        <w:t>如无特殊情况，已开发票不予更换。</w:t>
      </w:r>
    </w:p>
    <w:sectPr w:rsidR="000A01CA" w:rsidRPr="0004157B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1E" w:rsidRDefault="0067341E" w:rsidP="008B28EC">
      <w:r>
        <w:separator/>
      </w:r>
    </w:p>
  </w:endnote>
  <w:endnote w:type="continuationSeparator" w:id="0">
    <w:p w:rsidR="0067341E" w:rsidRDefault="0067341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1E" w:rsidRDefault="0067341E" w:rsidP="008B28EC">
      <w:r>
        <w:separator/>
      </w:r>
    </w:p>
  </w:footnote>
  <w:footnote w:type="continuationSeparator" w:id="0">
    <w:p w:rsidR="0067341E" w:rsidRDefault="0067341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50848"/>
    <w:rsid w:val="00EA6C0F"/>
    <w:rsid w:val="00EB1988"/>
    <w:rsid w:val="00EB4DFF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858B8A-0A9A-4A4F-8278-A3DBE61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lssj@chinacs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431</TotalTime>
  <Pages>1</Pages>
  <Words>84</Words>
  <Characters>482</Characters>
  <Application>Microsoft Office Word</Application>
  <DocSecurity>0</DocSecurity>
  <Lines>4</Lines>
  <Paragraphs>1</Paragraphs>
  <ScaleCrop>false</ScaleCrop>
  <Company>CSES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Micorosoft</cp:lastModifiedBy>
  <cp:revision>65</cp:revision>
  <cp:lastPrinted>2022-09-20T02:37:00Z</cp:lastPrinted>
  <dcterms:created xsi:type="dcterms:W3CDTF">2020-01-22T16:07:00Z</dcterms:created>
  <dcterms:modified xsi:type="dcterms:W3CDTF">2024-05-27T08:32:00Z</dcterms:modified>
</cp:coreProperties>
</file>