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4F" w:rsidRDefault="00F324B5">
      <w:pPr>
        <w:spacing w:line="50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附件：</w:t>
      </w:r>
    </w:p>
    <w:p w:rsidR="0034504F" w:rsidRDefault="00F324B5">
      <w:pPr>
        <w:jc w:val="center"/>
        <w:rPr>
          <w:rFonts w:ascii="华文中宋" w:eastAsia="华文中宋" w:hAnsi="华文中宋" w:cs="华文仿宋"/>
          <w:b/>
          <w:bCs/>
          <w:sz w:val="36"/>
          <w:szCs w:val="32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2"/>
        </w:rPr>
        <w:t>“污染源自动监测数据有效性判定及自动监控设施现场核查”培训班报名回执表</w:t>
      </w:r>
    </w:p>
    <w:tbl>
      <w:tblPr>
        <w:tblpPr w:leftFromText="180" w:rightFromText="180" w:vertAnchor="page" w:horzAnchor="page" w:tblpX="1277" w:tblpY="286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200"/>
        <w:gridCol w:w="772"/>
        <w:gridCol w:w="1062"/>
        <w:gridCol w:w="1972"/>
        <w:gridCol w:w="1269"/>
        <w:gridCol w:w="1743"/>
      </w:tblGrid>
      <w:tr w:rsidR="0034504F">
        <w:trPr>
          <w:trHeight w:val="567"/>
        </w:trPr>
        <w:tc>
          <w:tcPr>
            <w:tcW w:w="1446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8" w:type="dxa"/>
            <w:gridSpan w:val="6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67"/>
        </w:trPr>
        <w:tc>
          <w:tcPr>
            <w:tcW w:w="1446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8" w:type="dxa"/>
            <w:gridSpan w:val="6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67"/>
        </w:trPr>
        <w:tc>
          <w:tcPr>
            <w:tcW w:w="1446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0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34" w:type="dxa"/>
            <w:gridSpan w:val="2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43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67"/>
        </w:trPr>
        <w:tc>
          <w:tcPr>
            <w:tcW w:w="1446" w:type="dxa"/>
            <w:vMerge w:val="restart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</w:t>
            </w:r>
          </w:p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人员</w:t>
            </w:r>
          </w:p>
        </w:tc>
        <w:tc>
          <w:tcPr>
            <w:tcW w:w="1200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2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2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972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269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申报证书</w:t>
            </w:r>
          </w:p>
        </w:tc>
        <w:tc>
          <w:tcPr>
            <w:tcW w:w="1743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34504F" w:rsidRDefault="0034504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10"/>
        </w:trPr>
        <w:tc>
          <w:tcPr>
            <w:tcW w:w="1446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06" w:type="dxa"/>
            <w:gridSpan w:val="4"/>
            <w:vAlign w:val="center"/>
          </w:tcPr>
          <w:p w:rsidR="0034504F" w:rsidRDefault="00F324B5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34504F" w:rsidRDefault="00F324B5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34504F" w:rsidRDefault="00F324B5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34504F" w:rsidRDefault="00F324B5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单位汇款请备注“第*期有效性审核+几人培训费”。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3012" w:type="dxa"/>
            <w:gridSpan w:val="2"/>
          </w:tcPr>
          <w:p w:rsidR="0034504F" w:rsidRDefault="000948D9">
            <w:pPr>
              <w:spacing w:line="340" w:lineRule="exact"/>
              <w:rPr>
                <w:rFonts w:ascii="仿宋" w:eastAsia="仿宋" w:hAnsi="仿宋" w:cs="仿宋"/>
                <w:spacing w:val="18"/>
                <w:w w:val="90"/>
              </w:rPr>
            </w:pPr>
            <w:r w:rsidRPr="000948D9">
              <w:rPr>
                <w:rFonts w:ascii="仿宋" w:eastAsia="仿宋" w:hAnsi="仿宋" w:cs="仿宋"/>
                <w:noProof/>
                <w:spacing w:val="18"/>
                <w:w w:val="9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529941</wp:posOffset>
                  </wp:positionH>
                  <wp:positionV relativeFrom="paragraph">
                    <wp:posOffset>30453</wp:posOffset>
                  </wp:positionV>
                  <wp:extent cx="651510" cy="664210"/>
                  <wp:effectExtent l="0" t="0" r="0" b="0"/>
                  <wp:wrapTopAndBottom/>
                  <wp:docPr id="3" name="图片 3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24B5">
              <w:rPr>
                <w:rFonts w:ascii="仿宋" w:eastAsia="仿宋" w:hAnsi="仿宋" w:cs="仿宋" w:hint="eastAsia"/>
                <w:spacing w:val="18"/>
                <w:w w:val="90"/>
              </w:rPr>
              <w:t>付款</w:t>
            </w:r>
            <w:bookmarkStart w:id="0" w:name="_GoBack"/>
            <w:bookmarkEnd w:id="0"/>
            <w:r w:rsidR="00F324B5">
              <w:rPr>
                <w:rFonts w:ascii="仿宋" w:eastAsia="仿宋" w:hAnsi="仿宋" w:cs="仿宋" w:hint="eastAsia"/>
                <w:spacing w:val="18"/>
                <w:w w:val="90"/>
              </w:rPr>
              <w:t xml:space="preserve">时请在备注栏填写：第*期有效性审核+单位简称+几人培训费  </w:t>
            </w:r>
          </w:p>
        </w:tc>
      </w:tr>
      <w:tr w:rsidR="0034504F">
        <w:trPr>
          <w:trHeight w:val="510"/>
        </w:trPr>
        <w:tc>
          <w:tcPr>
            <w:tcW w:w="1446" w:type="dxa"/>
            <w:vMerge w:val="restart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72" w:type="dxa"/>
            <w:gridSpan w:val="2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46" w:type="dxa"/>
            <w:gridSpan w:val="4"/>
            <w:vAlign w:val="center"/>
          </w:tcPr>
          <w:p w:rsidR="0034504F" w:rsidRDefault="00F324B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 xml:space="preserve">增值税电子普通发票  </w:t>
            </w: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34504F" w:rsidRDefault="00F324B5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46" w:type="dxa"/>
            <w:gridSpan w:val="4"/>
            <w:vAlign w:val="center"/>
          </w:tcPr>
          <w:p w:rsidR="0034504F" w:rsidRDefault="0034504F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10"/>
        </w:trPr>
        <w:tc>
          <w:tcPr>
            <w:tcW w:w="1446" w:type="dxa"/>
            <w:vMerge/>
            <w:vAlign w:val="center"/>
          </w:tcPr>
          <w:p w:rsidR="0034504F" w:rsidRDefault="0034504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34504F" w:rsidRDefault="00F324B5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46" w:type="dxa"/>
            <w:gridSpan w:val="4"/>
            <w:vAlign w:val="center"/>
          </w:tcPr>
          <w:p w:rsidR="0034504F" w:rsidRDefault="0034504F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34504F">
        <w:trPr>
          <w:trHeight w:val="550"/>
        </w:trPr>
        <w:tc>
          <w:tcPr>
            <w:tcW w:w="1446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8" w:type="dxa"/>
            <w:gridSpan w:val="6"/>
            <w:vAlign w:val="center"/>
          </w:tcPr>
          <w:p w:rsidR="0034504F" w:rsidRDefault="00F324B5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朱老师   电话：18910262511（同步微信）   邮箱：</w:t>
            </w:r>
            <w:hyperlink r:id="rId9" w:history="1">
              <w:r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  <w:tr w:rsidR="0034504F">
        <w:trPr>
          <w:trHeight w:val="1135"/>
        </w:trPr>
        <w:tc>
          <w:tcPr>
            <w:tcW w:w="1446" w:type="dxa"/>
            <w:vAlign w:val="center"/>
          </w:tcPr>
          <w:p w:rsidR="0034504F" w:rsidRDefault="00F324B5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8" w:type="dxa"/>
            <w:gridSpan w:val="6"/>
            <w:vAlign w:val="center"/>
          </w:tcPr>
          <w:p w:rsidR="0034504F" w:rsidRDefault="00F324B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34504F" w:rsidRDefault="00F324B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34504F" w:rsidRDefault="00F324B5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34504F" w:rsidRDefault="00F324B5">
      <w:pPr>
        <w:spacing w:line="440" w:lineRule="exact"/>
        <w:jc w:val="center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34504F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E7" w:rsidRDefault="002970E7" w:rsidP="00924D4D">
      <w:r>
        <w:separator/>
      </w:r>
    </w:p>
  </w:endnote>
  <w:endnote w:type="continuationSeparator" w:id="0">
    <w:p w:rsidR="002970E7" w:rsidRDefault="002970E7" w:rsidP="0092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E7" w:rsidRDefault="002970E7" w:rsidP="00924D4D">
      <w:r>
        <w:separator/>
      </w:r>
    </w:p>
  </w:footnote>
  <w:footnote w:type="continuationSeparator" w:id="0">
    <w:p w:rsidR="002970E7" w:rsidRDefault="002970E7" w:rsidP="0092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03C7"/>
    <w:multiLevelType w:val="singleLevel"/>
    <w:tmpl w:val="02B903C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5M2NjYjlhOGYyMDEzOGJlZGIyNWE4MTRiNWY3MDAifQ=="/>
  </w:docVars>
  <w:rsids>
    <w:rsidRoot w:val="008F5BB7"/>
    <w:rsid w:val="00005D28"/>
    <w:rsid w:val="000160FD"/>
    <w:rsid w:val="000313C0"/>
    <w:rsid w:val="00032DFA"/>
    <w:rsid w:val="0003737B"/>
    <w:rsid w:val="00037B04"/>
    <w:rsid w:val="000530E8"/>
    <w:rsid w:val="0005504C"/>
    <w:rsid w:val="0006141B"/>
    <w:rsid w:val="0006217A"/>
    <w:rsid w:val="00071C1A"/>
    <w:rsid w:val="00075CEE"/>
    <w:rsid w:val="000948D9"/>
    <w:rsid w:val="000976BC"/>
    <w:rsid w:val="000A2654"/>
    <w:rsid w:val="000A30B0"/>
    <w:rsid w:val="000A6197"/>
    <w:rsid w:val="000B07C8"/>
    <w:rsid w:val="000B3C3D"/>
    <w:rsid w:val="000E13DC"/>
    <w:rsid w:val="000E490E"/>
    <w:rsid w:val="000E4DB2"/>
    <w:rsid w:val="001017F9"/>
    <w:rsid w:val="001035C1"/>
    <w:rsid w:val="001447B1"/>
    <w:rsid w:val="00147C99"/>
    <w:rsid w:val="00154C99"/>
    <w:rsid w:val="001644EF"/>
    <w:rsid w:val="00176C63"/>
    <w:rsid w:val="0018370C"/>
    <w:rsid w:val="00187D8E"/>
    <w:rsid w:val="00190246"/>
    <w:rsid w:val="00190BE7"/>
    <w:rsid w:val="001A1117"/>
    <w:rsid w:val="001B1C4F"/>
    <w:rsid w:val="001C266B"/>
    <w:rsid w:val="001D2E5B"/>
    <w:rsid w:val="001D4169"/>
    <w:rsid w:val="001D79C5"/>
    <w:rsid w:val="001F1083"/>
    <w:rsid w:val="001F13A9"/>
    <w:rsid w:val="001F5961"/>
    <w:rsid w:val="002022C9"/>
    <w:rsid w:val="00211C69"/>
    <w:rsid w:val="00215FB6"/>
    <w:rsid w:val="00217017"/>
    <w:rsid w:val="00236465"/>
    <w:rsid w:val="0025544F"/>
    <w:rsid w:val="002631C5"/>
    <w:rsid w:val="00265811"/>
    <w:rsid w:val="00287454"/>
    <w:rsid w:val="0029429D"/>
    <w:rsid w:val="002970E7"/>
    <w:rsid w:val="002A3EC9"/>
    <w:rsid w:val="002A4D2E"/>
    <w:rsid w:val="002B20B0"/>
    <w:rsid w:val="002C0655"/>
    <w:rsid w:val="002D2840"/>
    <w:rsid w:val="002E4F92"/>
    <w:rsid w:val="002E6AB5"/>
    <w:rsid w:val="002E7767"/>
    <w:rsid w:val="002F3C52"/>
    <w:rsid w:val="00302BA0"/>
    <w:rsid w:val="0030722F"/>
    <w:rsid w:val="00325560"/>
    <w:rsid w:val="00335942"/>
    <w:rsid w:val="00336289"/>
    <w:rsid w:val="0034504F"/>
    <w:rsid w:val="00350234"/>
    <w:rsid w:val="0035081C"/>
    <w:rsid w:val="00354AFC"/>
    <w:rsid w:val="00357C29"/>
    <w:rsid w:val="0036114C"/>
    <w:rsid w:val="00362D7E"/>
    <w:rsid w:val="00382A1B"/>
    <w:rsid w:val="003A45E6"/>
    <w:rsid w:val="003B30FC"/>
    <w:rsid w:val="003C4E51"/>
    <w:rsid w:val="003D34FC"/>
    <w:rsid w:val="003E3EA4"/>
    <w:rsid w:val="003F06E4"/>
    <w:rsid w:val="004003A3"/>
    <w:rsid w:val="0040286E"/>
    <w:rsid w:val="00410AB4"/>
    <w:rsid w:val="00410EA1"/>
    <w:rsid w:val="00412FE3"/>
    <w:rsid w:val="004332E0"/>
    <w:rsid w:val="004567FA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C0BA6"/>
    <w:rsid w:val="004C1705"/>
    <w:rsid w:val="004D28B9"/>
    <w:rsid w:val="004E4AD9"/>
    <w:rsid w:val="004E54A1"/>
    <w:rsid w:val="004F065D"/>
    <w:rsid w:val="005025D9"/>
    <w:rsid w:val="005112E5"/>
    <w:rsid w:val="00512463"/>
    <w:rsid w:val="00522E5A"/>
    <w:rsid w:val="00525484"/>
    <w:rsid w:val="00554679"/>
    <w:rsid w:val="0056355A"/>
    <w:rsid w:val="00570917"/>
    <w:rsid w:val="00577049"/>
    <w:rsid w:val="005779E7"/>
    <w:rsid w:val="00590CBE"/>
    <w:rsid w:val="0059777F"/>
    <w:rsid w:val="005A5279"/>
    <w:rsid w:val="005A6675"/>
    <w:rsid w:val="005A7C24"/>
    <w:rsid w:val="005B7C27"/>
    <w:rsid w:val="005D0242"/>
    <w:rsid w:val="005D65AD"/>
    <w:rsid w:val="005E0708"/>
    <w:rsid w:val="005F16D1"/>
    <w:rsid w:val="005F6247"/>
    <w:rsid w:val="006221CD"/>
    <w:rsid w:val="006221F7"/>
    <w:rsid w:val="006240EA"/>
    <w:rsid w:val="00633D67"/>
    <w:rsid w:val="0063738D"/>
    <w:rsid w:val="00642611"/>
    <w:rsid w:val="006555AD"/>
    <w:rsid w:val="006574A5"/>
    <w:rsid w:val="00661EAD"/>
    <w:rsid w:val="00670118"/>
    <w:rsid w:val="00674A27"/>
    <w:rsid w:val="00676B20"/>
    <w:rsid w:val="00681497"/>
    <w:rsid w:val="0069422D"/>
    <w:rsid w:val="006973C1"/>
    <w:rsid w:val="006B15B9"/>
    <w:rsid w:val="006D18A4"/>
    <w:rsid w:val="006E70E1"/>
    <w:rsid w:val="0071131B"/>
    <w:rsid w:val="00711A61"/>
    <w:rsid w:val="007166A7"/>
    <w:rsid w:val="00724C1D"/>
    <w:rsid w:val="0072674D"/>
    <w:rsid w:val="007319D4"/>
    <w:rsid w:val="007343EA"/>
    <w:rsid w:val="0074072E"/>
    <w:rsid w:val="007469B5"/>
    <w:rsid w:val="00755E79"/>
    <w:rsid w:val="00760C38"/>
    <w:rsid w:val="00771B52"/>
    <w:rsid w:val="007821E9"/>
    <w:rsid w:val="00783B33"/>
    <w:rsid w:val="00784651"/>
    <w:rsid w:val="007A3580"/>
    <w:rsid w:val="007A7563"/>
    <w:rsid w:val="007B1099"/>
    <w:rsid w:val="007D28B1"/>
    <w:rsid w:val="007D5A84"/>
    <w:rsid w:val="007E72E3"/>
    <w:rsid w:val="00801C38"/>
    <w:rsid w:val="00805605"/>
    <w:rsid w:val="00824A57"/>
    <w:rsid w:val="00830865"/>
    <w:rsid w:val="008548FB"/>
    <w:rsid w:val="00856426"/>
    <w:rsid w:val="008638FB"/>
    <w:rsid w:val="00864A65"/>
    <w:rsid w:val="008915C9"/>
    <w:rsid w:val="00891ACA"/>
    <w:rsid w:val="0089580D"/>
    <w:rsid w:val="00896BCC"/>
    <w:rsid w:val="008977BA"/>
    <w:rsid w:val="008A1862"/>
    <w:rsid w:val="008B28EC"/>
    <w:rsid w:val="008C636C"/>
    <w:rsid w:val="008D6E40"/>
    <w:rsid w:val="008D7E68"/>
    <w:rsid w:val="008F090D"/>
    <w:rsid w:val="008F5BB7"/>
    <w:rsid w:val="00916AA8"/>
    <w:rsid w:val="00920E07"/>
    <w:rsid w:val="0092262D"/>
    <w:rsid w:val="00924D4D"/>
    <w:rsid w:val="00927F0A"/>
    <w:rsid w:val="00931368"/>
    <w:rsid w:val="00946F0D"/>
    <w:rsid w:val="00953228"/>
    <w:rsid w:val="009603FF"/>
    <w:rsid w:val="0098184A"/>
    <w:rsid w:val="00983A2F"/>
    <w:rsid w:val="00993578"/>
    <w:rsid w:val="009A72C8"/>
    <w:rsid w:val="009B04E8"/>
    <w:rsid w:val="009B0752"/>
    <w:rsid w:val="009B45B2"/>
    <w:rsid w:val="009B4F19"/>
    <w:rsid w:val="009C0589"/>
    <w:rsid w:val="009F108F"/>
    <w:rsid w:val="009F3B49"/>
    <w:rsid w:val="009F4A11"/>
    <w:rsid w:val="00A07CCF"/>
    <w:rsid w:val="00A07D56"/>
    <w:rsid w:val="00A17EFA"/>
    <w:rsid w:val="00A21825"/>
    <w:rsid w:val="00A25D83"/>
    <w:rsid w:val="00A27773"/>
    <w:rsid w:val="00A30349"/>
    <w:rsid w:val="00A3690F"/>
    <w:rsid w:val="00A413DD"/>
    <w:rsid w:val="00A515A9"/>
    <w:rsid w:val="00A52CD8"/>
    <w:rsid w:val="00A5420F"/>
    <w:rsid w:val="00A60C89"/>
    <w:rsid w:val="00A6524A"/>
    <w:rsid w:val="00A8213A"/>
    <w:rsid w:val="00AA1AF8"/>
    <w:rsid w:val="00AA7AB9"/>
    <w:rsid w:val="00AB5680"/>
    <w:rsid w:val="00AD47E4"/>
    <w:rsid w:val="00AE300C"/>
    <w:rsid w:val="00AE60C8"/>
    <w:rsid w:val="00AF04AF"/>
    <w:rsid w:val="00B01FF1"/>
    <w:rsid w:val="00B06D69"/>
    <w:rsid w:val="00B16883"/>
    <w:rsid w:val="00B2564C"/>
    <w:rsid w:val="00B30681"/>
    <w:rsid w:val="00B352B8"/>
    <w:rsid w:val="00B358EB"/>
    <w:rsid w:val="00B35F73"/>
    <w:rsid w:val="00B45239"/>
    <w:rsid w:val="00B605DD"/>
    <w:rsid w:val="00B670D9"/>
    <w:rsid w:val="00B8172F"/>
    <w:rsid w:val="00BA2602"/>
    <w:rsid w:val="00BA304A"/>
    <w:rsid w:val="00BA3C6E"/>
    <w:rsid w:val="00BA6F92"/>
    <w:rsid w:val="00BD0812"/>
    <w:rsid w:val="00BD791A"/>
    <w:rsid w:val="00C07B54"/>
    <w:rsid w:val="00C1199B"/>
    <w:rsid w:val="00C1686F"/>
    <w:rsid w:val="00C169A9"/>
    <w:rsid w:val="00C24960"/>
    <w:rsid w:val="00C36B95"/>
    <w:rsid w:val="00C41A90"/>
    <w:rsid w:val="00C551D5"/>
    <w:rsid w:val="00C559BE"/>
    <w:rsid w:val="00C57138"/>
    <w:rsid w:val="00C706E2"/>
    <w:rsid w:val="00C71A6B"/>
    <w:rsid w:val="00C8030C"/>
    <w:rsid w:val="00C81570"/>
    <w:rsid w:val="00CA1258"/>
    <w:rsid w:val="00CC0C62"/>
    <w:rsid w:val="00CC1798"/>
    <w:rsid w:val="00CC4EC6"/>
    <w:rsid w:val="00CD0716"/>
    <w:rsid w:val="00CD7AFD"/>
    <w:rsid w:val="00CE0C4B"/>
    <w:rsid w:val="00CE44CE"/>
    <w:rsid w:val="00CF6625"/>
    <w:rsid w:val="00CF7007"/>
    <w:rsid w:val="00D03044"/>
    <w:rsid w:val="00D1454B"/>
    <w:rsid w:val="00D24F6A"/>
    <w:rsid w:val="00D31B46"/>
    <w:rsid w:val="00D733AC"/>
    <w:rsid w:val="00D95C45"/>
    <w:rsid w:val="00DA4E5F"/>
    <w:rsid w:val="00DC35C5"/>
    <w:rsid w:val="00DC74CB"/>
    <w:rsid w:val="00DD5112"/>
    <w:rsid w:val="00DD5834"/>
    <w:rsid w:val="00DD7722"/>
    <w:rsid w:val="00DE2EBF"/>
    <w:rsid w:val="00DF0C9F"/>
    <w:rsid w:val="00DF5DB8"/>
    <w:rsid w:val="00DF61B3"/>
    <w:rsid w:val="00DF68A2"/>
    <w:rsid w:val="00E001C2"/>
    <w:rsid w:val="00E05DCB"/>
    <w:rsid w:val="00E10969"/>
    <w:rsid w:val="00E1100D"/>
    <w:rsid w:val="00E11070"/>
    <w:rsid w:val="00E140A4"/>
    <w:rsid w:val="00E17505"/>
    <w:rsid w:val="00E35987"/>
    <w:rsid w:val="00E42A00"/>
    <w:rsid w:val="00E444A2"/>
    <w:rsid w:val="00E467FB"/>
    <w:rsid w:val="00E46D31"/>
    <w:rsid w:val="00E51C1B"/>
    <w:rsid w:val="00E62E9B"/>
    <w:rsid w:val="00E669B1"/>
    <w:rsid w:val="00E70847"/>
    <w:rsid w:val="00EA7160"/>
    <w:rsid w:val="00EB1988"/>
    <w:rsid w:val="00EC4052"/>
    <w:rsid w:val="00EE6CCD"/>
    <w:rsid w:val="00F20F81"/>
    <w:rsid w:val="00F324B5"/>
    <w:rsid w:val="00F376F6"/>
    <w:rsid w:val="00F4067D"/>
    <w:rsid w:val="00F468F8"/>
    <w:rsid w:val="00F569C6"/>
    <w:rsid w:val="00F6214A"/>
    <w:rsid w:val="00F70ABF"/>
    <w:rsid w:val="00F80244"/>
    <w:rsid w:val="00F94C11"/>
    <w:rsid w:val="00FA2C3C"/>
    <w:rsid w:val="00FA4922"/>
    <w:rsid w:val="00FA637A"/>
    <w:rsid w:val="00FB34D3"/>
    <w:rsid w:val="00FC01BC"/>
    <w:rsid w:val="00FC485B"/>
    <w:rsid w:val="00FF207B"/>
    <w:rsid w:val="0B85273C"/>
    <w:rsid w:val="429457EE"/>
    <w:rsid w:val="4AA6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A19DBD2-096E-48F3-AC4F-DC38357F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E390-2BC3-4832-AE70-7BC56E58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38</TotalTime>
  <Pages>1</Pages>
  <Words>85</Words>
  <Characters>488</Characters>
  <Application>Microsoft Office Word</Application>
  <DocSecurity>0</DocSecurity>
  <Lines>4</Lines>
  <Paragraphs>1</Paragraphs>
  <ScaleCrop>false</ScaleCrop>
  <Company>CSES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8</cp:revision>
  <cp:lastPrinted>2023-12-26T01:48:00Z</cp:lastPrinted>
  <dcterms:created xsi:type="dcterms:W3CDTF">2020-01-22T16:07:00Z</dcterms:created>
  <dcterms:modified xsi:type="dcterms:W3CDTF">2024-07-01T07:44:00Z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68C82567AA304A2D8E06A6BFAAD06115_12</vt:lpwstr>
  </property>
</Properties>
</file>