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EE" w:rsidRDefault="00776502">
      <w:pPr>
        <w:spacing w:line="430" w:lineRule="exact"/>
        <w:jc w:val="left"/>
        <w:rPr>
          <w:rFonts w:ascii="华文仿宋" w:eastAsia="华文仿宋" w:hAnsi="华文仿宋" w:cs="华文仿宋"/>
          <w:sz w:val="30"/>
          <w:szCs w:val="30"/>
        </w:rPr>
      </w:pPr>
      <w:bookmarkStart w:id="0" w:name="_GoBack"/>
      <w:bookmarkEnd w:id="0"/>
      <w:r>
        <w:rPr>
          <w:rFonts w:ascii="华文仿宋" w:eastAsia="华文仿宋" w:hAnsi="华文仿宋" w:cs="华文仿宋" w:hint="eastAsia"/>
          <w:sz w:val="30"/>
          <w:szCs w:val="30"/>
        </w:rPr>
        <w:t>附件：</w:t>
      </w:r>
    </w:p>
    <w:p w:rsidR="005C12EE" w:rsidRPr="00B337E3" w:rsidRDefault="00776502">
      <w:pPr>
        <w:jc w:val="center"/>
        <w:rPr>
          <w:rFonts w:ascii="华文中宋" w:eastAsia="华文中宋" w:hAnsi="华文中宋" w:cs="华文仿宋"/>
          <w:b/>
          <w:bCs/>
          <w:color w:val="000000" w:themeColor="text1"/>
          <w:sz w:val="36"/>
          <w:szCs w:val="36"/>
        </w:rPr>
      </w:pPr>
      <w:r w:rsidRPr="00B337E3">
        <w:rPr>
          <w:rFonts w:ascii="华文中宋" w:eastAsia="华文中宋" w:hAnsi="华文中宋" w:cs="华文仿宋" w:hint="eastAsia"/>
          <w:b/>
          <w:bCs/>
          <w:color w:val="000000" w:themeColor="text1"/>
          <w:sz w:val="36"/>
          <w:szCs w:val="36"/>
        </w:rPr>
        <w:t>环境污染损害鉴定评估及环境污染诉讼专家辅助人</w:t>
      </w:r>
    </w:p>
    <w:p w:rsidR="005C12EE" w:rsidRPr="00B337E3" w:rsidRDefault="00776502">
      <w:pPr>
        <w:jc w:val="center"/>
        <w:rPr>
          <w:rFonts w:ascii="华文中宋" w:eastAsia="华文中宋" w:hAnsi="华文中宋" w:cs="华文仿宋"/>
          <w:b/>
          <w:bCs/>
          <w:color w:val="000000" w:themeColor="text1"/>
          <w:sz w:val="36"/>
          <w:szCs w:val="36"/>
        </w:rPr>
      </w:pPr>
      <w:r w:rsidRPr="00B337E3">
        <w:rPr>
          <w:rFonts w:ascii="华文中宋" w:eastAsia="华文中宋" w:hAnsi="华文中宋" w:cs="华文仿宋" w:hint="eastAsia"/>
          <w:b/>
          <w:bCs/>
          <w:color w:val="000000" w:themeColor="text1"/>
          <w:sz w:val="36"/>
          <w:szCs w:val="36"/>
        </w:rPr>
        <w:t>培训班报名</w:t>
      </w:r>
      <w:r w:rsidR="00B337E3" w:rsidRPr="00B337E3">
        <w:rPr>
          <w:rFonts w:ascii="华文中宋" w:eastAsia="华文中宋" w:hAnsi="华文中宋" w:cs="华文仿宋" w:hint="eastAsia"/>
          <w:b/>
          <w:bCs/>
          <w:color w:val="000000" w:themeColor="text1"/>
          <w:sz w:val="36"/>
          <w:szCs w:val="36"/>
        </w:rPr>
        <w:t>回执</w:t>
      </w:r>
      <w:r w:rsidRPr="00B337E3">
        <w:rPr>
          <w:rFonts w:ascii="华文中宋" w:eastAsia="华文中宋" w:hAnsi="华文中宋" w:cs="华文仿宋" w:hint="eastAsia"/>
          <w:b/>
          <w:bCs/>
          <w:color w:val="000000" w:themeColor="text1"/>
          <w:sz w:val="36"/>
          <w:szCs w:val="36"/>
        </w:rPr>
        <w:t>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5C12EE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EE" w:rsidRDefault="007765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EE" w:rsidRDefault="005C12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EE" w:rsidRDefault="007765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EE" w:rsidRDefault="005C12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EE" w:rsidRDefault="005C12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C12EE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EE" w:rsidRDefault="007765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EE" w:rsidRDefault="005C12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EE" w:rsidRDefault="007765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EE" w:rsidRDefault="005C12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EE" w:rsidRDefault="005C12E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C12EE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EE" w:rsidRDefault="007765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EE" w:rsidRDefault="005C12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EE" w:rsidRDefault="007765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EE" w:rsidRDefault="005C12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EE" w:rsidRDefault="005C12E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C12EE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EE" w:rsidRDefault="007765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EE" w:rsidRDefault="005C12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EE" w:rsidRDefault="007765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EE" w:rsidRDefault="005C12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EE" w:rsidRDefault="005C12E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C12EE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EE" w:rsidRDefault="007765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EE" w:rsidRDefault="005C12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C12EE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EE" w:rsidRDefault="007765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EE" w:rsidRDefault="005C12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C12EE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EE" w:rsidRDefault="007765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EE" w:rsidRDefault="005C12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C12EE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EE" w:rsidRDefault="00776502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8"/>
                <w:szCs w:val="28"/>
              </w:rPr>
              <w:t>通信地址</w:t>
            </w:r>
          </w:p>
          <w:p w:rsidR="005C12EE" w:rsidRDefault="00776502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  <w:r w:rsidRPr="00D41358">
              <w:rPr>
                <w:rFonts w:ascii="仿宋" w:eastAsia="仿宋" w:hAnsi="仿宋" w:cs="华文仿宋" w:hint="eastAsia"/>
                <w:spacing w:val="15"/>
                <w:w w:val="83"/>
                <w:kern w:val="0"/>
                <w:szCs w:val="28"/>
                <w:fitText w:val="1400" w:id="-1824331008"/>
              </w:rPr>
              <w:t>（邮寄证书使用</w:t>
            </w:r>
            <w:r w:rsidRPr="00D41358">
              <w:rPr>
                <w:rFonts w:ascii="仿宋" w:eastAsia="仿宋" w:hAnsi="仿宋" w:cs="华文仿宋" w:hint="eastAsia"/>
                <w:spacing w:val="-7"/>
                <w:w w:val="83"/>
                <w:kern w:val="0"/>
                <w:szCs w:val="28"/>
                <w:fitText w:val="1400" w:id="-1824331008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EE" w:rsidRDefault="005C12EE">
            <w:pPr>
              <w:snapToGrid w:val="0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</w:p>
        </w:tc>
      </w:tr>
      <w:tr w:rsidR="005C12EE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EE" w:rsidRDefault="007765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EE" w:rsidRDefault="00776502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账户名称：中国环境科学学会</w:t>
            </w:r>
          </w:p>
          <w:p w:rsidR="005C12EE" w:rsidRDefault="00776502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5C12EE" w:rsidRDefault="00776502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5C12EE" w:rsidRDefault="00776502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color w:val="FF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第*期损害鉴定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学员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姓名”，多位人员参加则逐一填写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学员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姓名，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（无备注需开具证明）。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B337E3">
            <w:pPr>
              <w:spacing w:line="34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F3022D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73B5C7AF" wp14:editId="1FBA6C47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72390</wp:posOffset>
                  </wp:positionV>
                  <wp:extent cx="768350" cy="782320"/>
                  <wp:effectExtent l="0" t="0" r="0" b="0"/>
                  <wp:wrapTopAndBottom/>
                  <wp:docPr id="4" name="图片 4" descr="F:\孙自利\00培训\2024年\0培训通知 发布\回执表\支付宝付款码-国际部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孙自利\00培训\2024年\0培训通知 发布\回执表\支付宝付款码-国际部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6502" w:rsidRPr="00F3022D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支付宝</w:t>
            </w:r>
            <w:r w:rsidR="00776502"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付款时请务必在备注栏填写：第*期损害鉴定+单位简称+姓名/电话</w:t>
            </w:r>
          </w:p>
        </w:tc>
      </w:tr>
      <w:tr w:rsidR="005C12EE">
        <w:trPr>
          <w:trHeight w:val="510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77650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EE" w:rsidRDefault="0077650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EE" w:rsidRDefault="0077650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color w:val="FF0000"/>
                <w:sz w:val="24"/>
                <w:szCs w:val="28"/>
              </w:rPr>
            </w:pPr>
            <w:r w:rsidRPr="00B337E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□增值税电子普通发票</w:t>
            </w:r>
          </w:p>
        </w:tc>
      </w:tr>
      <w:tr w:rsidR="005C12EE">
        <w:trPr>
          <w:trHeight w:val="510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EE" w:rsidRDefault="0077650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EE" w:rsidRDefault="005C12EE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5C12EE">
        <w:trPr>
          <w:trHeight w:val="510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EE" w:rsidRDefault="005C12E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EE" w:rsidRDefault="0077650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EE" w:rsidRDefault="005C12EE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5C12EE">
        <w:trPr>
          <w:trHeight w:val="9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EE" w:rsidRDefault="0077650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EE" w:rsidRDefault="00776502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联系人：朱武科</w:t>
            </w:r>
          </w:p>
          <w:p w:rsidR="005C12EE" w:rsidRDefault="00776502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手机：18910262511  邮箱：</w:t>
            </w:r>
            <w:hyperlink r:id="rId8" w:history="1">
              <w:r>
                <w:rPr>
                  <w:rFonts w:ascii="仿宋" w:eastAsia="仿宋" w:hAnsi="仿宋" w:cs="华文仿宋" w:hint="eastAsia"/>
                  <w:kern w:val="0"/>
                  <w:sz w:val="24"/>
                  <w:szCs w:val="28"/>
                </w:rPr>
                <w:t>bjlssj@chinacses.org</w:t>
              </w:r>
            </w:hyperlink>
          </w:p>
        </w:tc>
      </w:tr>
      <w:tr w:rsidR="005C12EE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EE" w:rsidRDefault="0077650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EE" w:rsidRDefault="00776502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5C12EE" w:rsidRDefault="00776502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5C12EE" w:rsidRDefault="00776502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请将此表及报名材料（照片、身份证复印件）于培训前报至招生组邮箱。</w:t>
            </w:r>
          </w:p>
        </w:tc>
      </w:tr>
    </w:tbl>
    <w:p w:rsidR="005C12EE" w:rsidRDefault="00776502">
      <w:pPr>
        <w:spacing w:line="440" w:lineRule="exact"/>
        <w:jc w:val="left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>请在报名表中正确填写“发票抬头”、“纳税人识别号”等信息，如无特殊情况，已开发票不予更换。</w:t>
      </w:r>
    </w:p>
    <w:p w:rsidR="005C12EE" w:rsidRDefault="005C12EE">
      <w:pPr>
        <w:rPr>
          <w:sz w:val="28"/>
        </w:rPr>
      </w:pPr>
    </w:p>
    <w:sectPr w:rsidR="005C12EE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358" w:rsidRDefault="00D41358" w:rsidP="00B337E3">
      <w:r>
        <w:separator/>
      </w:r>
    </w:p>
  </w:endnote>
  <w:endnote w:type="continuationSeparator" w:id="0">
    <w:p w:rsidR="00D41358" w:rsidRDefault="00D41358" w:rsidP="00B3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358" w:rsidRDefault="00D41358" w:rsidP="00B337E3">
      <w:r>
        <w:separator/>
      </w:r>
    </w:p>
  </w:footnote>
  <w:footnote w:type="continuationSeparator" w:id="0">
    <w:p w:rsidR="00D41358" w:rsidRDefault="00D41358" w:rsidP="00B33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A4FD939"/>
    <w:multiLevelType w:val="singleLevel"/>
    <w:tmpl w:val="DA4FD93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N2JkOTRmZGQ5ZjM3Nzg0NWU4YjQ1MGZhZDQ3YTIifQ=="/>
  </w:docVars>
  <w:rsids>
    <w:rsidRoot w:val="008F5BB7"/>
    <w:rsid w:val="000229A8"/>
    <w:rsid w:val="0005504C"/>
    <w:rsid w:val="000976BC"/>
    <w:rsid w:val="000A2654"/>
    <w:rsid w:val="000A30B0"/>
    <w:rsid w:val="000C0190"/>
    <w:rsid w:val="0011453A"/>
    <w:rsid w:val="00154C99"/>
    <w:rsid w:val="001644EF"/>
    <w:rsid w:val="001705FC"/>
    <w:rsid w:val="00177C4F"/>
    <w:rsid w:val="00190161"/>
    <w:rsid w:val="001A0E67"/>
    <w:rsid w:val="001A1D28"/>
    <w:rsid w:val="001C0F4F"/>
    <w:rsid w:val="001D2E5B"/>
    <w:rsid w:val="00215FB6"/>
    <w:rsid w:val="00217017"/>
    <w:rsid w:val="002271E1"/>
    <w:rsid w:val="00227DE9"/>
    <w:rsid w:val="00236465"/>
    <w:rsid w:val="002602C4"/>
    <w:rsid w:val="00265C48"/>
    <w:rsid w:val="0028428A"/>
    <w:rsid w:val="00286361"/>
    <w:rsid w:val="002A4D2E"/>
    <w:rsid w:val="002B20B0"/>
    <w:rsid w:val="002D2840"/>
    <w:rsid w:val="002E36DB"/>
    <w:rsid w:val="002E6AB5"/>
    <w:rsid w:val="00321303"/>
    <w:rsid w:val="00325560"/>
    <w:rsid w:val="00336289"/>
    <w:rsid w:val="003B27B2"/>
    <w:rsid w:val="003B30FC"/>
    <w:rsid w:val="003C0371"/>
    <w:rsid w:val="003F3E20"/>
    <w:rsid w:val="00412FE3"/>
    <w:rsid w:val="004300A8"/>
    <w:rsid w:val="004543F3"/>
    <w:rsid w:val="00454FCD"/>
    <w:rsid w:val="00484204"/>
    <w:rsid w:val="004926D4"/>
    <w:rsid w:val="00496B2B"/>
    <w:rsid w:val="004D28B9"/>
    <w:rsid w:val="004F065D"/>
    <w:rsid w:val="005003DD"/>
    <w:rsid w:val="00525484"/>
    <w:rsid w:val="00532A48"/>
    <w:rsid w:val="00535030"/>
    <w:rsid w:val="005B7C27"/>
    <w:rsid w:val="005B7C8E"/>
    <w:rsid w:val="005C12EE"/>
    <w:rsid w:val="005E2371"/>
    <w:rsid w:val="005F6247"/>
    <w:rsid w:val="00600821"/>
    <w:rsid w:val="0061194B"/>
    <w:rsid w:val="00611F9F"/>
    <w:rsid w:val="006221CD"/>
    <w:rsid w:val="006221F7"/>
    <w:rsid w:val="006240EA"/>
    <w:rsid w:val="00633D67"/>
    <w:rsid w:val="0063738D"/>
    <w:rsid w:val="00674A27"/>
    <w:rsid w:val="00681497"/>
    <w:rsid w:val="006973C1"/>
    <w:rsid w:val="006C2EBB"/>
    <w:rsid w:val="0071131B"/>
    <w:rsid w:val="007166A7"/>
    <w:rsid w:val="007343EA"/>
    <w:rsid w:val="00776502"/>
    <w:rsid w:val="00781D71"/>
    <w:rsid w:val="007A3580"/>
    <w:rsid w:val="007B1099"/>
    <w:rsid w:val="007D28B1"/>
    <w:rsid w:val="007D5A84"/>
    <w:rsid w:val="007E72E3"/>
    <w:rsid w:val="00820CE8"/>
    <w:rsid w:val="0083152F"/>
    <w:rsid w:val="008548FB"/>
    <w:rsid w:val="00891ACA"/>
    <w:rsid w:val="0089219C"/>
    <w:rsid w:val="0089580D"/>
    <w:rsid w:val="008B28EC"/>
    <w:rsid w:val="008F3D6D"/>
    <w:rsid w:val="008F5BB7"/>
    <w:rsid w:val="00916C0C"/>
    <w:rsid w:val="00927F0A"/>
    <w:rsid w:val="00931368"/>
    <w:rsid w:val="0099039D"/>
    <w:rsid w:val="00993578"/>
    <w:rsid w:val="009C0589"/>
    <w:rsid w:val="009F4D14"/>
    <w:rsid w:val="00A21825"/>
    <w:rsid w:val="00A3690F"/>
    <w:rsid w:val="00A413DD"/>
    <w:rsid w:val="00A515A9"/>
    <w:rsid w:val="00A52CD8"/>
    <w:rsid w:val="00A755C0"/>
    <w:rsid w:val="00AA7AB9"/>
    <w:rsid w:val="00AC202E"/>
    <w:rsid w:val="00AC3F65"/>
    <w:rsid w:val="00B01FF1"/>
    <w:rsid w:val="00B176BC"/>
    <w:rsid w:val="00B2118E"/>
    <w:rsid w:val="00B22E8D"/>
    <w:rsid w:val="00B30681"/>
    <w:rsid w:val="00B337E3"/>
    <w:rsid w:val="00B33EF5"/>
    <w:rsid w:val="00B6725E"/>
    <w:rsid w:val="00B8160B"/>
    <w:rsid w:val="00BA3C6E"/>
    <w:rsid w:val="00BF4D75"/>
    <w:rsid w:val="00C609C8"/>
    <w:rsid w:val="00C7422B"/>
    <w:rsid w:val="00CA1258"/>
    <w:rsid w:val="00CA3334"/>
    <w:rsid w:val="00CB5717"/>
    <w:rsid w:val="00CC1798"/>
    <w:rsid w:val="00CC4EC6"/>
    <w:rsid w:val="00CC5422"/>
    <w:rsid w:val="00CF7007"/>
    <w:rsid w:val="00D02E99"/>
    <w:rsid w:val="00D27652"/>
    <w:rsid w:val="00D31B46"/>
    <w:rsid w:val="00D41358"/>
    <w:rsid w:val="00DA17E9"/>
    <w:rsid w:val="00DE2EBF"/>
    <w:rsid w:val="00DF68A2"/>
    <w:rsid w:val="00E00EC2"/>
    <w:rsid w:val="00E35987"/>
    <w:rsid w:val="00E62E13"/>
    <w:rsid w:val="00E67DE8"/>
    <w:rsid w:val="00E8176D"/>
    <w:rsid w:val="00EB1988"/>
    <w:rsid w:val="00EB5E9F"/>
    <w:rsid w:val="00F20F81"/>
    <w:rsid w:val="00F3022D"/>
    <w:rsid w:val="00FC485B"/>
    <w:rsid w:val="1C9148B9"/>
    <w:rsid w:val="32746EF3"/>
    <w:rsid w:val="429457EE"/>
    <w:rsid w:val="43D53E40"/>
    <w:rsid w:val="4AFE752C"/>
    <w:rsid w:val="7B33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8222854-F090-45D6-93CE-DCD857E5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qFormat/>
    <w:rPr>
      <w:color w:val="0563C1" w:themeColor="hyperlink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lssj@chinacse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15</TotalTime>
  <Pages>1</Pages>
  <Words>82</Words>
  <Characters>468</Characters>
  <Application>Microsoft Office Word</Application>
  <DocSecurity>0</DocSecurity>
  <Lines>3</Lines>
  <Paragraphs>1</Paragraphs>
  <ScaleCrop>false</ScaleCrop>
  <Company>CSES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Micorosoft</cp:lastModifiedBy>
  <cp:revision>58</cp:revision>
  <cp:lastPrinted>2023-09-05T01:09:00Z</cp:lastPrinted>
  <dcterms:created xsi:type="dcterms:W3CDTF">2020-01-22T16:07:00Z</dcterms:created>
  <dcterms:modified xsi:type="dcterms:W3CDTF">2024-07-10T06:48:00Z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DFA4C3DEFAFA4CBE912DE137F85D499D_13</vt:lpwstr>
  </property>
</Properties>
</file>