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851"/>
        <w:gridCol w:w="2693"/>
        <w:gridCol w:w="850"/>
        <w:gridCol w:w="2268"/>
      </w:tblGrid>
      <w:tr w:rsidR="00F913F4" w:rsidRPr="003634C2" w:rsidTr="00052579">
        <w:trPr>
          <w:trHeight w:val="510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678" w:type="dxa"/>
            <w:gridSpan w:val="3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268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spacing w:line="28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F913F4" w:rsidRPr="003634C2" w:rsidRDefault="00F913F4" w:rsidP="00052579">
            <w:pPr>
              <w:snapToGrid w:val="0"/>
              <w:spacing w:line="280" w:lineRule="exac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678" w:type="dxa"/>
            <w:gridSpan w:val="3"/>
            <w:vAlign w:val="center"/>
          </w:tcPr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268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 w:val="restart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F913F4" w:rsidRPr="003634C2" w:rsidTr="00052579">
        <w:trPr>
          <w:trHeight w:val="557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ind w:rightChars="-51" w:right="-107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住宿日期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□单间   □拼房   入住时间：  </w:t>
            </w:r>
            <w:bookmarkStart w:id="0" w:name="_GoBack"/>
            <w:bookmarkEnd w:id="0"/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月  日至  月  日</w:t>
            </w:r>
          </w:p>
        </w:tc>
      </w:tr>
      <w:tr w:rsidR="00F913F4" w:rsidRPr="003634C2" w:rsidTr="00052579">
        <w:trPr>
          <w:trHeight w:val="2835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634C2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账户名称：中国环境科学学会</w:t>
            </w:r>
            <w:r w:rsidRPr="003634C2">
              <w:rPr>
                <w:rFonts w:ascii="仿宋" w:eastAsia="仿宋" w:hAnsi="仿宋" w:cs="仿宋_GB2312"/>
                <w:bCs/>
                <w:sz w:val="24"/>
                <w:szCs w:val="28"/>
              </w:rPr>
              <w:t xml:space="preserve"> </w:t>
            </w:r>
          </w:p>
          <w:p w:rsidR="00F913F4" w:rsidRPr="003634C2" w:rsidRDefault="00F913F4" w:rsidP="0005257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634C2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F913F4" w:rsidRPr="003634C2" w:rsidRDefault="00F913F4" w:rsidP="00052579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634C2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F913F4" w:rsidRPr="003634C2" w:rsidRDefault="00F913F4" w:rsidP="00052579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634C2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3634C2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3634C2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3634C2">
              <w:rPr>
                <w:rFonts w:ascii="楷体" w:eastAsia="楷体" w:hAnsi="楷体"/>
                <w:spacing w:val="18"/>
                <w:sz w:val="22"/>
                <w:szCs w:val="32"/>
              </w:rPr>
              <w:t>*期清洁生产+</w:t>
            </w:r>
            <w:r w:rsidRPr="003634C2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3634C2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3634C2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3634C2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3634C2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3634C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3634C2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3634C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3634C2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3F4" w:rsidRPr="003634C2" w:rsidRDefault="00F913F4" w:rsidP="00052579">
            <w:pPr>
              <w:spacing w:line="34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634C2">
              <w:rPr>
                <w:rFonts w:ascii="楷体" w:eastAsia="楷体" w:hAnsi="楷体"/>
                <w:noProof/>
                <w:spacing w:val="18"/>
                <w:sz w:val="2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5C95C7B" wp14:editId="58EDBB57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138430</wp:posOffset>
                  </wp:positionV>
                  <wp:extent cx="885825" cy="887730"/>
                  <wp:effectExtent l="0" t="0" r="0" b="0"/>
                  <wp:wrapTopAndBottom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34C2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付款时请务必在备注栏填写：第*期清洁生产+单位简称+姓名/电话</w:t>
            </w: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 w:val="restart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开票信息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</w:t>
            </w:r>
            <w:r w:rsidR="00C6339E">
              <w:rPr>
                <w:rFonts w:ascii="华文仿宋" w:eastAsia="华文仿宋" w:hAnsi="华文仿宋" w:cs="华文仿宋" w:hint="eastAsia"/>
                <w:sz w:val="28"/>
                <w:szCs w:val="30"/>
              </w:rPr>
              <w:t>电子</w:t>
            </w: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普通发票  </w:t>
            </w: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913F4" w:rsidRPr="003634C2" w:rsidTr="00052579">
        <w:trPr>
          <w:trHeight w:val="510"/>
        </w:trPr>
        <w:tc>
          <w:tcPr>
            <w:tcW w:w="1951" w:type="dxa"/>
            <w:vMerge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634C2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913F4" w:rsidRPr="003634C2" w:rsidTr="00052579">
        <w:trPr>
          <w:trHeight w:val="531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 xml:space="preserve">唐老师 </w:t>
            </w:r>
            <w:r w:rsidRPr="003634C2"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  <w:t xml:space="preserve"> </w:t>
            </w: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 xml:space="preserve">电话/微信：1995192097   </w:t>
            </w:r>
            <w:r w:rsidRPr="003634C2"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  <w:t>邮箱</w:t>
            </w: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：hb</w:t>
            </w:r>
            <w:r w:rsidRPr="003634C2"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  <w:t>@</w:t>
            </w: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@</w:t>
            </w:r>
            <w:r w:rsidRPr="003634C2"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  <w:t>chinacses.org</w:t>
            </w:r>
          </w:p>
        </w:tc>
      </w:tr>
      <w:tr w:rsidR="00F913F4" w:rsidRPr="003634C2" w:rsidTr="00052579">
        <w:trPr>
          <w:trHeight w:val="1543"/>
        </w:trPr>
        <w:tc>
          <w:tcPr>
            <w:tcW w:w="1951" w:type="dxa"/>
            <w:vAlign w:val="center"/>
          </w:tcPr>
          <w:p w:rsidR="00F913F4" w:rsidRPr="003634C2" w:rsidRDefault="00F913F4" w:rsidP="00052579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3F4" w:rsidRPr="003634C2" w:rsidRDefault="00F913F4" w:rsidP="0005257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634C2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634C2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634C2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634C2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F913F4" w:rsidRPr="003634C2" w:rsidRDefault="00F913F4" w:rsidP="0005257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634C2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634C2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F913F4" w:rsidRPr="003634C2" w:rsidRDefault="00F913F4" w:rsidP="0005257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634C2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634C2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请将此表及报名材料（照片、身份证复印件）于培训前报至招生组邮箱；</w:t>
            </w:r>
          </w:p>
          <w:p w:rsidR="00F913F4" w:rsidRPr="003634C2" w:rsidRDefault="00F913F4" w:rsidP="00052579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634C2"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15" w:rsidRDefault="00FF5015" w:rsidP="008B28EC">
      <w:r>
        <w:separator/>
      </w:r>
    </w:p>
  </w:endnote>
  <w:endnote w:type="continuationSeparator" w:id="0">
    <w:p w:rsidR="00FF5015" w:rsidRDefault="00FF5015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15" w:rsidRDefault="00FF5015" w:rsidP="008B28EC">
      <w:r>
        <w:separator/>
      </w:r>
    </w:p>
  </w:footnote>
  <w:footnote w:type="continuationSeparator" w:id="0">
    <w:p w:rsidR="00FF5015" w:rsidRDefault="00FF5015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0B4B5D"/>
    <w:rsid w:val="00147C99"/>
    <w:rsid w:val="00154C99"/>
    <w:rsid w:val="001644EF"/>
    <w:rsid w:val="0016743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94546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0EC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AB9"/>
    <w:rsid w:val="00B01FF1"/>
    <w:rsid w:val="00B30681"/>
    <w:rsid w:val="00B45239"/>
    <w:rsid w:val="00B8172F"/>
    <w:rsid w:val="00B9172E"/>
    <w:rsid w:val="00BA3C6E"/>
    <w:rsid w:val="00C41A90"/>
    <w:rsid w:val="00C551D5"/>
    <w:rsid w:val="00C6339E"/>
    <w:rsid w:val="00C706E2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6642"/>
    <w:rsid w:val="00E669B1"/>
    <w:rsid w:val="00EB1988"/>
    <w:rsid w:val="00F14FED"/>
    <w:rsid w:val="00F20F81"/>
    <w:rsid w:val="00F376F6"/>
    <w:rsid w:val="00F4067D"/>
    <w:rsid w:val="00F468F8"/>
    <w:rsid w:val="00F913F4"/>
    <w:rsid w:val="00FB34D3"/>
    <w:rsid w:val="00FC485B"/>
    <w:rsid w:val="00FF5015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E651C-4AA5-4722-82C2-46DE896B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6173-18A6-430C-B4BA-0576A6B2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427</TotalTime>
  <Pages>1</Pages>
  <Words>83</Words>
  <Characters>479</Characters>
  <Application>Microsoft Office Word</Application>
  <DocSecurity>0</DocSecurity>
  <Lines>3</Lines>
  <Paragraphs>1</Paragraphs>
  <ScaleCrop>false</ScaleCrop>
  <Company>CSES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Micorosoft</cp:lastModifiedBy>
  <cp:revision>52</cp:revision>
  <cp:lastPrinted>2021-05-19T05:40:00Z</cp:lastPrinted>
  <dcterms:created xsi:type="dcterms:W3CDTF">2020-01-22T16:07:00Z</dcterms:created>
  <dcterms:modified xsi:type="dcterms:W3CDTF">2024-05-27T08:37:00Z</dcterms:modified>
</cp:coreProperties>
</file>