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C2" w:rsidRDefault="00A47C00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附件</w:t>
      </w:r>
    </w:p>
    <w:p w:rsidR="00CA05C2" w:rsidRDefault="00A47C00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流域水生态监测与评价能力提升网络培训班报名表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CA05C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05C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CA05C2" w:rsidRDefault="00A47C00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5D4DD6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1216022580"/>
              </w:rPr>
              <w:t>（邮寄证书使用</w:t>
            </w:r>
            <w:r w:rsidRPr="005D4DD6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121602258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A05C2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CA05C2" w:rsidRDefault="00A47C0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CA05C2" w:rsidRDefault="00A47C0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CA05C2" w:rsidRDefault="00A47C0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第*期水生态培训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2" w:rsidRDefault="002F063D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2F063D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52705</wp:posOffset>
                  </wp:positionV>
                  <wp:extent cx="767080" cy="781050"/>
                  <wp:effectExtent l="0" t="0" r="0" b="0"/>
                  <wp:wrapTopAndBottom/>
                  <wp:docPr id="5" name="图片 5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C0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支付宝付款请务必在备注栏填写：第*期水生态培训+单位简称+姓名</w:t>
            </w:r>
          </w:p>
        </w:tc>
      </w:tr>
      <w:tr w:rsidR="00CA05C2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CA05C2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A05C2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CA05C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A05C2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CA05C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C2" w:rsidRDefault="00A47C00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A05C2" w:rsidRDefault="00A47C00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A05C2" w:rsidRDefault="00A47C00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CA05C2" w:rsidRDefault="00A47C00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CA05C2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D6" w:rsidRDefault="005D4DD6" w:rsidP="00AB6F0A">
      <w:r>
        <w:separator/>
      </w:r>
    </w:p>
  </w:endnote>
  <w:endnote w:type="continuationSeparator" w:id="0">
    <w:p w:rsidR="005D4DD6" w:rsidRDefault="005D4DD6" w:rsidP="00AB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D6" w:rsidRDefault="005D4DD6" w:rsidP="00AB6F0A">
      <w:r>
        <w:separator/>
      </w:r>
    </w:p>
  </w:footnote>
  <w:footnote w:type="continuationSeparator" w:id="0">
    <w:p w:rsidR="005D4DD6" w:rsidRDefault="005D4DD6" w:rsidP="00AB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4BBE6A"/>
    <w:multiLevelType w:val="singleLevel"/>
    <w:tmpl w:val="994BBE6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F765562"/>
    <w:multiLevelType w:val="hybridMultilevel"/>
    <w:tmpl w:val="FC74ADA2"/>
    <w:lvl w:ilvl="0" w:tplc="4E5CA54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ODQyZmM1MTliNWEwNTA0ZmJlODMwMGZiMGI0ODgifQ=="/>
  </w:docVars>
  <w:rsids>
    <w:rsidRoot w:val="008F5BB7"/>
    <w:rsid w:val="000500E8"/>
    <w:rsid w:val="0005504C"/>
    <w:rsid w:val="000976BC"/>
    <w:rsid w:val="000A2654"/>
    <w:rsid w:val="000A30B0"/>
    <w:rsid w:val="00154C99"/>
    <w:rsid w:val="001644EF"/>
    <w:rsid w:val="00185086"/>
    <w:rsid w:val="0018705C"/>
    <w:rsid w:val="001D2E5B"/>
    <w:rsid w:val="001E59F9"/>
    <w:rsid w:val="001F49DC"/>
    <w:rsid w:val="002139BE"/>
    <w:rsid w:val="00215FB6"/>
    <w:rsid w:val="00217017"/>
    <w:rsid w:val="00221E43"/>
    <w:rsid w:val="00236465"/>
    <w:rsid w:val="002A4D2E"/>
    <w:rsid w:val="002B20B0"/>
    <w:rsid w:val="002D2840"/>
    <w:rsid w:val="002D5B45"/>
    <w:rsid w:val="002E6AB5"/>
    <w:rsid w:val="002F063D"/>
    <w:rsid w:val="00300332"/>
    <w:rsid w:val="00310B2A"/>
    <w:rsid w:val="00322F95"/>
    <w:rsid w:val="00325560"/>
    <w:rsid w:val="00336289"/>
    <w:rsid w:val="00372A27"/>
    <w:rsid w:val="003B30FC"/>
    <w:rsid w:val="003B35FB"/>
    <w:rsid w:val="003C42AF"/>
    <w:rsid w:val="003D1FC8"/>
    <w:rsid w:val="003F32C7"/>
    <w:rsid w:val="00412FE3"/>
    <w:rsid w:val="004327E6"/>
    <w:rsid w:val="00484204"/>
    <w:rsid w:val="00496B2B"/>
    <w:rsid w:val="00496B9B"/>
    <w:rsid w:val="004A53FE"/>
    <w:rsid w:val="004A6555"/>
    <w:rsid w:val="004D28B9"/>
    <w:rsid w:val="004F065D"/>
    <w:rsid w:val="005028E2"/>
    <w:rsid w:val="00525484"/>
    <w:rsid w:val="00575A2D"/>
    <w:rsid w:val="005B7C27"/>
    <w:rsid w:val="005D4DD6"/>
    <w:rsid w:val="005F6247"/>
    <w:rsid w:val="00604422"/>
    <w:rsid w:val="006221CD"/>
    <w:rsid w:val="006221F7"/>
    <w:rsid w:val="006240EA"/>
    <w:rsid w:val="00633D67"/>
    <w:rsid w:val="0063738D"/>
    <w:rsid w:val="00650A99"/>
    <w:rsid w:val="00656DD7"/>
    <w:rsid w:val="00660F54"/>
    <w:rsid w:val="0066635C"/>
    <w:rsid w:val="00674A27"/>
    <w:rsid w:val="00681497"/>
    <w:rsid w:val="006973C1"/>
    <w:rsid w:val="006D5188"/>
    <w:rsid w:val="00703788"/>
    <w:rsid w:val="0071131B"/>
    <w:rsid w:val="007166A7"/>
    <w:rsid w:val="007267B6"/>
    <w:rsid w:val="007343EA"/>
    <w:rsid w:val="007947BC"/>
    <w:rsid w:val="007A3580"/>
    <w:rsid w:val="007B1099"/>
    <w:rsid w:val="007B1748"/>
    <w:rsid w:val="007C2DBC"/>
    <w:rsid w:val="007D28B1"/>
    <w:rsid w:val="007D5A84"/>
    <w:rsid w:val="007D7658"/>
    <w:rsid w:val="007E72E3"/>
    <w:rsid w:val="007F1873"/>
    <w:rsid w:val="007F3932"/>
    <w:rsid w:val="00835B15"/>
    <w:rsid w:val="008548FB"/>
    <w:rsid w:val="00887887"/>
    <w:rsid w:val="00891ACA"/>
    <w:rsid w:val="0089580D"/>
    <w:rsid w:val="008A384E"/>
    <w:rsid w:val="008B28EC"/>
    <w:rsid w:val="008B3A99"/>
    <w:rsid w:val="008F5BB7"/>
    <w:rsid w:val="00927F0A"/>
    <w:rsid w:val="009305B7"/>
    <w:rsid w:val="00931368"/>
    <w:rsid w:val="00942BDE"/>
    <w:rsid w:val="00973A7A"/>
    <w:rsid w:val="00993578"/>
    <w:rsid w:val="009A1481"/>
    <w:rsid w:val="009C0589"/>
    <w:rsid w:val="009E7B85"/>
    <w:rsid w:val="00A01488"/>
    <w:rsid w:val="00A05D52"/>
    <w:rsid w:val="00A21825"/>
    <w:rsid w:val="00A26BE1"/>
    <w:rsid w:val="00A3690F"/>
    <w:rsid w:val="00A413DD"/>
    <w:rsid w:val="00A47C00"/>
    <w:rsid w:val="00A515A9"/>
    <w:rsid w:val="00A52CD8"/>
    <w:rsid w:val="00AA7AB9"/>
    <w:rsid w:val="00AB6F0A"/>
    <w:rsid w:val="00AD2D40"/>
    <w:rsid w:val="00AF454A"/>
    <w:rsid w:val="00B01FF1"/>
    <w:rsid w:val="00B21184"/>
    <w:rsid w:val="00B30681"/>
    <w:rsid w:val="00B452BC"/>
    <w:rsid w:val="00B8412B"/>
    <w:rsid w:val="00BA3615"/>
    <w:rsid w:val="00BA3C6E"/>
    <w:rsid w:val="00C05C80"/>
    <w:rsid w:val="00C26B93"/>
    <w:rsid w:val="00C41416"/>
    <w:rsid w:val="00C75721"/>
    <w:rsid w:val="00CA05C2"/>
    <w:rsid w:val="00CA1258"/>
    <w:rsid w:val="00CB4FEC"/>
    <w:rsid w:val="00CC1798"/>
    <w:rsid w:val="00CC4EC6"/>
    <w:rsid w:val="00CF7007"/>
    <w:rsid w:val="00D31B46"/>
    <w:rsid w:val="00D53D47"/>
    <w:rsid w:val="00D77906"/>
    <w:rsid w:val="00D83FDE"/>
    <w:rsid w:val="00D92664"/>
    <w:rsid w:val="00DC43DB"/>
    <w:rsid w:val="00DE2EBF"/>
    <w:rsid w:val="00DF68A2"/>
    <w:rsid w:val="00E10D71"/>
    <w:rsid w:val="00E35987"/>
    <w:rsid w:val="00EB1988"/>
    <w:rsid w:val="00EB5A93"/>
    <w:rsid w:val="00ED16B4"/>
    <w:rsid w:val="00F03A64"/>
    <w:rsid w:val="00F20F81"/>
    <w:rsid w:val="00F2198C"/>
    <w:rsid w:val="00F2707B"/>
    <w:rsid w:val="00F661CD"/>
    <w:rsid w:val="00F86F4B"/>
    <w:rsid w:val="00F93776"/>
    <w:rsid w:val="00F96C47"/>
    <w:rsid w:val="00FA7008"/>
    <w:rsid w:val="00FB419D"/>
    <w:rsid w:val="00FC2E40"/>
    <w:rsid w:val="00FC485B"/>
    <w:rsid w:val="00FD06C6"/>
    <w:rsid w:val="01141BEA"/>
    <w:rsid w:val="01147CA8"/>
    <w:rsid w:val="02D802FB"/>
    <w:rsid w:val="02FE0572"/>
    <w:rsid w:val="030119C8"/>
    <w:rsid w:val="03060627"/>
    <w:rsid w:val="039F4141"/>
    <w:rsid w:val="03CD5D39"/>
    <w:rsid w:val="043E0194"/>
    <w:rsid w:val="04E23BA4"/>
    <w:rsid w:val="04F331BB"/>
    <w:rsid w:val="05056882"/>
    <w:rsid w:val="05727ED4"/>
    <w:rsid w:val="05C457FF"/>
    <w:rsid w:val="07865774"/>
    <w:rsid w:val="07E87E7E"/>
    <w:rsid w:val="080A1E9F"/>
    <w:rsid w:val="084B0B91"/>
    <w:rsid w:val="08BA3C8C"/>
    <w:rsid w:val="08F738DA"/>
    <w:rsid w:val="0B02541A"/>
    <w:rsid w:val="0BCC5668"/>
    <w:rsid w:val="0BE63B9D"/>
    <w:rsid w:val="0CF55AA9"/>
    <w:rsid w:val="0D096C98"/>
    <w:rsid w:val="0D2C0C81"/>
    <w:rsid w:val="0D2F5FAD"/>
    <w:rsid w:val="0D9A4F2A"/>
    <w:rsid w:val="0D9A6770"/>
    <w:rsid w:val="0DE4172C"/>
    <w:rsid w:val="0E1108FE"/>
    <w:rsid w:val="0E5546CA"/>
    <w:rsid w:val="0F9801EC"/>
    <w:rsid w:val="0FE13368"/>
    <w:rsid w:val="103E46BC"/>
    <w:rsid w:val="107B163C"/>
    <w:rsid w:val="113F59F6"/>
    <w:rsid w:val="11EF1059"/>
    <w:rsid w:val="12160A34"/>
    <w:rsid w:val="12F62DC0"/>
    <w:rsid w:val="13081D4E"/>
    <w:rsid w:val="13146880"/>
    <w:rsid w:val="14A01236"/>
    <w:rsid w:val="153D61E9"/>
    <w:rsid w:val="15D601F6"/>
    <w:rsid w:val="177D2DB2"/>
    <w:rsid w:val="17C83706"/>
    <w:rsid w:val="18EC546C"/>
    <w:rsid w:val="1977127C"/>
    <w:rsid w:val="1A1F43F7"/>
    <w:rsid w:val="1A5A34D6"/>
    <w:rsid w:val="1AC661BD"/>
    <w:rsid w:val="1D4E55EC"/>
    <w:rsid w:val="1D5A7898"/>
    <w:rsid w:val="1E4C7426"/>
    <w:rsid w:val="1FFB2EBA"/>
    <w:rsid w:val="21296020"/>
    <w:rsid w:val="21D50ECA"/>
    <w:rsid w:val="22036DC5"/>
    <w:rsid w:val="22942408"/>
    <w:rsid w:val="235100E7"/>
    <w:rsid w:val="23887A65"/>
    <w:rsid w:val="24804FB6"/>
    <w:rsid w:val="24806222"/>
    <w:rsid w:val="24A93FC6"/>
    <w:rsid w:val="24C11C3C"/>
    <w:rsid w:val="264F6618"/>
    <w:rsid w:val="26AD1590"/>
    <w:rsid w:val="2753038A"/>
    <w:rsid w:val="27857593"/>
    <w:rsid w:val="27BD3A55"/>
    <w:rsid w:val="286F11F3"/>
    <w:rsid w:val="28AE2F56"/>
    <w:rsid w:val="296C6665"/>
    <w:rsid w:val="2A737CF3"/>
    <w:rsid w:val="2C2E5B33"/>
    <w:rsid w:val="2C7A7DA8"/>
    <w:rsid w:val="2D3E0EB4"/>
    <w:rsid w:val="2E5B551A"/>
    <w:rsid w:val="2F023E52"/>
    <w:rsid w:val="2F187BAB"/>
    <w:rsid w:val="2F1C5696"/>
    <w:rsid w:val="2F78773D"/>
    <w:rsid w:val="2FFF0621"/>
    <w:rsid w:val="30191A45"/>
    <w:rsid w:val="30C31A86"/>
    <w:rsid w:val="30C76E98"/>
    <w:rsid w:val="3196713A"/>
    <w:rsid w:val="321E42A7"/>
    <w:rsid w:val="32416100"/>
    <w:rsid w:val="325D5CE9"/>
    <w:rsid w:val="32A61E4B"/>
    <w:rsid w:val="32B32035"/>
    <w:rsid w:val="336857E3"/>
    <w:rsid w:val="33A712DD"/>
    <w:rsid w:val="33D30ADC"/>
    <w:rsid w:val="33F9400B"/>
    <w:rsid w:val="34832BF4"/>
    <w:rsid w:val="34C75ACE"/>
    <w:rsid w:val="35194EF7"/>
    <w:rsid w:val="355F614C"/>
    <w:rsid w:val="362820EB"/>
    <w:rsid w:val="364E2599"/>
    <w:rsid w:val="36D16BE9"/>
    <w:rsid w:val="370A2302"/>
    <w:rsid w:val="3731758E"/>
    <w:rsid w:val="375762B0"/>
    <w:rsid w:val="37712166"/>
    <w:rsid w:val="37832594"/>
    <w:rsid w:val="38E376CC"/>
    <w:rsid w:val="38FA6996"/>
    <w:rsid w:val="39D8535B"/>
    <w:rsid w:val="3AD15273"/>
    <w:rsid w:val="3BA75DC6"/>
    <w:rsid w:val="3BF2253A"/>
    <w:rsid w:val="3C4C489E"/>
    <w:rsid w:val="3C597403"/>
    <w:rsid w:val="3CDC1D33"/>
    <w:rsid w:val="3D9B618F"/>
    <w:rsid w:val="3E147EDE"/>
    <w:rsid w:val="3F9B391B"/>
    <w:rsid w:val="40172EB5"/>
    <w:rsid w:val="40B90D30"/>
    <w:rsid w:val="4164671B"/>
    <w:rsid w:val="4166128B"/>
    <w:rsid w:val="41A167E8"/>
    <w:rsid w:val="429457EE"/>
    <w:rsid w:val="42B929B7"/>
    <w:rsid w:val="43340C18"/>
    <w:rsid w:val="43650CAE"/>
    <w:rsid w:val="43762733"/>
    <w:rsid w:val="438D645D"/>
    <w:rsid w:val="45ED71B5"/>
    <w:rsid w:val="461F5025"/>
    <w:rsid w:val="46237E67"/>
    <w:rsid w:val="468C1765"/>
    <w:rsid w:val="46A7553F"/>
    <w:rsid w:val="46AB7A83"/>
    <w:rsid w:val="46EE715B"/>
    <w:rsid w:val="48591F8E"/>
    <w:rsid w:val="48DD06E6"/>
    <w:rsid w:val="49117CE9"/>
    <w:rsid w:val="495D17B0"/>
    <w:rsid w:val="49E274EC"/>
    <w:rsid w:val="4A860A52"/>
    <w:rsid w:val="4AA15B5C"/>
    <w:rsid w:val="4C53424A"/>
    <w:rsid w:val="4C9E2AF2"/>
    <w:rsid w:val="4DB910FD"/>
    <w:rsid w:val="4E2D2160"/>
    <w:rsid w:val="4E535C0E"/>
    <w:rsid w:val="4F343D4D"/>
    <w:rsid w:val="50D97D79"/>
    <w:rsid w:val="52145C60"/>
    <w:rsid w:val="528F5355"/>
    <w:rsid w:val="528F544B"/>
    <w:rsid w:val="53A01928"/>
    <w:rsid w:val="53EE1475"/>
    <w:rsid w:val="549F4D9B"/>
    <w:rsid w:val="54C0414D"/>
    <w:rsid w:val="552C5BF2"/>
    <w:rsid w:val="553E3E32"/>
    <w:rsid w:val="55E67AAC"/>
    <w:rsid w:val="56FE417C"/>
    <w:rsid w:val="57D857A7"/>
    <w:rsid w:val="57DA28DB"/>
    <w:rsid w:val="5813139B"/>
    <w:rsid w:val="593D20D1"/>
    <w:rsid w:val="597415F4"/>
    <w:rsid w:val="59924CB6"/>
    <w:rsid w:val="5A4F2053"/>
    <w:rsid w:val="5A7E5FE8"/>
    <w:rsid w:val="5AE92129"/>
    <w:rsid w:val="5BBD6704"/>
    <w:rsid w:val="5C1A60CD"/>
    <w:rsid w:val="5C362086"/>
    <w:rsid w:val="5CB322C9"/>
    <w:rsid w:val="5D672A13"/>
    <w:rsid w:val="5D855A28"/>
    <w:rsid w:val="5E180840"/>
    <w:rsid w:val="5E9D36BD"/>
    <w:rsid w:val="5EAC7CDF"/>
    <w:rsid w:val="5F50208E"/>
    <w:rsid w:val="61597718"/>
    <w:rsid w:val="61AB7E06"/>
    <w:rsid w:val="61E13276"/>
    <w:rsid w:val="62AF289C"/>
    <w:rsid w:val="62B53CC2"/>
    <w:rsid w:val="63975843"/>
    <w:rsid w:val="63AA60BF"/>
    <w:rsid w:val="63DF6186"/>
    <w:rsid w:val="63F37240"/>
    <w:rsid w:val="64830AD0"/>
    <w:rsid w:val="64E87F89"/>
    <w:rsid w:val="64EB60C0"/>
    <w:rsid w:val="64F93669"/>
    <w:rsid w:val="65703C20"/>
    <w:rsid w:val="657E1FD5"/>
    <w:rsid w:val="66291DFF"/>
    <w:rsid w:val="670536F6"/>
    <w:rsid w:val="670C3F62"/>
    <w:rsid w:val="677633BA"/>
    <w:rsid w:val="680630C1"/>
    <w:rsid w:val="69314F67"/>
    <w:rsid w:val="6931573E"/>
    <w:rsid w:val="693E72C7"/>
    <w:rsid w:val="6958090C"/>
    <w:rsid w:val="69CC69C6"/>
    <w:rsid w:val="6A471EFD"/>
    <w:rsid w:val="6A667059"/>
    <w:rsid w:val="6AD37813"/>
    <w:rsid w:val="6B796319"/>
    <w:rsid w:val="6C2076DB"/>
    <w:rsid w:val="6C5166A9"/>
    <w:rsid w:val="6C6B6BA9"/>
    <w:rsid w:val="6D02333A"/>
    <w:rsid w:val="6D194AB7"/>
    <w:rsid w:val="6E046C1E"/>
    <w:rsid w:val="6E205FB5"/>
    <w:rsid w:val="6F341376"/>
    <w:rsid w:val="6F7660A5"/>
    <w:rsid w:val="6FAD14E8"/>
    <w:rsid w:val="706A7177"/>
    <w:rsid w:val="71044B32"/>
    <w:rsid w:val="726835DD"/>
    <w:rsid w:val="72876D42"/>
    <w:rsid w:val="73626CC3"/>
    <w:rsid w:val="73B20A0B"/>
    <w:rsid w:val="73D74A3E"/>
    <w:rsid w:val="745E3404"/>
    <w:rsid w:val="747672ED"/>
    <w:rsid w:val="755E374E"/>
    <w:rsid w:val="766459B7"/>
    <w:rsid w:val="767210A7"/>
    <w:rsid w:val="776D5ECB"/>
    <w:rsid w:val="786E370E"/>
    <w:rsid w:val="7B2A1F0C"/>
    <w:rsid w:val="7B6426FB"/>
    <w:rsid w:val="7B67601D"/>
    <w:rsid w:val="7BF53B63"/>
    <w:rsid w:val="7CB63742"/>
    <w:rsid w:val="7CC1045F"/>
    <w:rsid w:val="7D6D7E89"/>
    <w:rsid w:val="7D7F0C2F"/>
    <w:rsid w:val="7DBE54A9"/>
    <w:rsid w:val="7E2059EA"/>
    <w:rsid w:val="7E465763"/>
    <w:rsid w:val="7E590F57"/>
    <w:rsid w:val="7E8F48F9"/>
    <w:rsid w:val="7F7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9C44AF-4114-42C7-8F6C-74C56781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Char0">
    <w:name w:val="页眉 Char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link w:val="a4"/>
    <w:autoRedefine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CSES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8</cp:revision>
  <cp:lastPrinted>2023-03-14T03:26:00Z</cp:lastPrinted>
  <dcterms:created xsi:type="dcterms:W3CDTF">2023-08-17T02:30:00Z</dcterms:created>
  <dcterms:modified xsi:type="dcterms:W3CDTF">2024-07-30T07:08:00Z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369776CABDFC4DD8BAC0C310C56438F6</vt:lpwstr>
  </property>
</Properties>
</file>