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EF54AD" w:rsidRDefault="00EF54AD" w:rsidP="00EF54AD">
      <w:pPr>
        <w:spacing w:line="50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附件</w:t>
      </w:r>
    </w:p>
    <w:p w:rsidR="00EF54AD" w:rsidRDefault="00EF54AD" w:rsidP="00EF54AD">
      <w:pPr>
        <w:jc w:val="center"/>
        <w:rPr>
          <w:rFonts w:ascii="华文中宋" w:eastAsia="华文中宋" w:hAnsi="华文中宋" w:cs="华文仿宋"/>
          <w:b/>
          <w:bCs/>
          <w:sz w:val="36"/>
          <w:szCs w:val="32"/>
        </w:rPr>
      </w:pPr>
      <w:bookmarkStart w:id="0" w:name="_GoBack"/>
      <w:r>
        <w:rPr>
          <w:rFonts w:ascii="华文中宋" w:eastAsia="华文中宋" w:hAnsi="华文中宋" w:cs="华文仿宋" w:hint="eastAsia"/>
          <w:b/>
          <w:bCs/>
          <w:sz w:val="36"/>
          <w:szCs w:val="32"/>
        </w:rPr>
        <w:t>新污染物统计调查与监测、风险评估技术培训班报名回执表</w:t>
      </w:r>
    </w:p>
    <w:tbl>
      <w:tblPr>
        <w:tblpPr w:leftFromText="180" w:rightFromText="180" w:vertAnchor="page" w:horzAnchor="page" w:tblpX="1277" w:tblpY="286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00"/>
        <w:gridCol w:w="772"/>
        <w:gridCol w:w="1062"/>
        <w:gridCol w:w="1972"/>
        <w:gridCol w:w="1269"/>
        <w:gridCol w:w="1743"/>
      </w:tblGrid>
      <w:tr w:rsidR="00EF54AD" w:rsidTr="00AE79FF">
        <w:trPr>
          <w:trHeight w:val="567"/>
        </w:trPr>
        <w:tc>
          <w:tcPr>
            <w:tcW w:w="1446" w:type="dxa"/>
            <w:vAlign w:val="center"/>
          </w:tcPr>
          <w:bookmarkEnd w:id="0"/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67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67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34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67"/>
        </w:trPr>
        <w:tc>
          <w:tcPr>
            <w:tcW w:w="1446" w:type="dxa"/>
            <w:vMerge w:val="restart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</w:t>
            </w:r>
          </w:p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人员</w:t>
            </w: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06" w:type="dxa"/>
            <w:gridSpan w:val="4"/>
            <w:vAlign w:val="center"/>
          </w:tcPr>
          <w:p w:rsidR="00EF54AD" w:rsidRDefault="00EF54AD" w:rsidP="00AE79FF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EF54AD" w:rsidRDefault="00EF54AD" w:rsidP="00AE79FF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F54AD" w:rsidRDefault="00EF54AD" w:rsidP="00AE79FF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单位汇款请备注“第*期新污染物+几人培训费”。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个人汇款请备注需要开具的发票抬头（无备注需开具证明）。</w:t>
            </w:r>
          </w:p>
        </w:tc>
        <w:tc>
          <w:tcPr>
            <w:tcW w:w="3012" w:type="dxa"/>
            <w:gridSpan w:val="2"/>
          </w:tcPr>
          <w:p w:rsidR="00EF54AD" w:rsidRDefault="00EF54AD" w:rsidP="00AE79FF">
            <w:pPr>
              <w:spacing w:line="34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/>
                <w:b/>
                <w:noProof/>
                <w:spacing w:val="6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04D6FE5" wp14:editId="55CA7616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37465</wp:posOffset>
                  </wp:positionV>
                  <wp:extent cx="714375" cy="726440"/>
                  <wp:effectExtent l="0" t="0" r="0" b="0"/>
                  <wp:wrapTopAndBottom/>
                  <wp:docPr id="2" name="图片 2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r>
              <w:rPr>
                <w:rFonts w:ascii="仿宋" w:eastAsia="仿宋" w:hAnsi="仿宋" w:cs="仿宋" w:hint="eastAsia"/>
                <w:spacing w:val="18"/>
              </w:rPr>
              <w:t>新污染物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EF54AD" w:rsidTr="00AE79FF">
        <w:trPr>
          <w:trHeight w:val="510"/>
        </w:trPr>
        <w:tc>
          <w:tcPr>
            <w:tcW w:w="1446" w:type="dxa"/>
            <w:vMerge w:val="restart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72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46" w:type="dxa"/>
            <w:gridSpan w:val="4"/>
            <w:vAlign w:val="center"/>
          </w:tcPr>
          <w:p w:rsidR="00EF54AD" w:rsidRDefault="00EF54AD" w:rsidP="00AE79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F54AD" w:rsidRDefault="00EF54AD" w:rsidP="00AE79F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46" w:type="dxa"/>
            <w:gridSpan w:val="4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F54AD" w:rsidRDefault="00EF54AD" w:rsidP="00AE79F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46" w:type="dxa"/>
            <w:gridSpan w:val="4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50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朱老师   电话：18910262511（同步微信）   邮箱：</w:t>
            </w:r>
            <w:hyperlink r:id="rId9" w:history="1">
              <w:r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EF54AD" w:rsidTr="00AE79FF">
        <w:trPr>
          <w:trHeight w:val="1135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F54AD" w:rsidRDefault="00EF54AD" w:rsidP="00AE79FF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0A01CA" w:rsidRPr="00EF54AD" w:rsidRDefault="00EF54AD" w:rsidP="00EF54AD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0A01CA" w:rsidRPr="00EF54AD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8F" w:rsidRDefault="0078768F" w:rsidP="008B28EC">
      <w:r>
        <w:separator/>
      </w:r>
    </w:p>
  </w:endnote>
  <w:endnote w:type="continuationSeparator" w:id="0">
    <w:p w:rsidR="0078768F" w:rsidRDefault="0078768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8F" w:rsidRDefault="0078768F" w:rsidP="008B28EC">
      <w:r>
        <w:separator/>
      </w:r>
    </w:p>
  </w:footnote>
  <w:footnote w:type="continuationSeparator" w:id="0">
    <w:p w:rsidR="0078768F" w:rsidRDefault="0078768F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431</TotalTime>
  <Pages>1</Pages>
  <Words>82</Words>
  <Characters>468</Characters>
  <Application>Microsoft Office Word</Application>
  <DocSecurity>0</DocSecurity>
  <Lines>3</Lines>
  <Paragraphs>1</Paragraphs>
  <ScaleCrop>false</ScaleCrop>
  <Company>CSES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67</cp:revision>
  <cp:lastPrinted>2022-09-20T02:37:00Z</cp:lastPrinted>
  <dcterms:created xsi:type="dcterms:W3CDTF">2020-01-22T16:07:00Z</dcterms:created>
  <dcterms:modified xsi:type="dcterms:W3CDTF">2024-10-12T01:59:00Z</dcterms:modified>
</cp:coreProperties>
</file>