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2A6134" w:rsidRDefault="002A6134" w:rsidP="002A6134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</w:p>
    <w:p w:rsidR="002A6134" w:rsidRDefault="002A6134" w:rsidP="002A6134">
      <w:pPr>
        <w:spacing w:afterLines="50" w:after="120"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欧盟碳边境调节机制（CBAM）与环境产品声明（EPD）应对与管理培训班报名回执表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4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6134" w:rsidTr="00574959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2A6134" w:rsidRDefault="002A6134" w:rsidP="00574959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2A6134" w:rsidTr="00574959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2A6134" w:rsidRDefault="002A6134" w:rsidP="0057495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2A6134" w:rsidRDefault="002A6134" w:rsidP="002A6134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2A6134" w:rsidRDefault="002A6134" w:rsidP="00574959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第*期CBAM培训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个人汇款请务必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eastAsia="仿宋"/>
                <w:b/>
                <w:spacing w:val="18"/>
                <w:sz w:val="20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4" w:rsidRDefault="002A6134" w:rsidP="00574959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CEB187A" wp14:editId="1216E2A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50165</wp:posOffset>
                  </wp:positionV>
                  <wp:extent cx="847725" cy="862330"/>
                  <wp:effectExtent l="0" t="0" r="9525" b="0"/>
                  <wp:wrapTopAndBottom/>
                  <wp:docPr id="4" name="图片 4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汇款时请务必在备注栏填写：第*期CBAM培训+单位简称+姓名</w:t>
            </w:r>
          </w:p>
        </w:tc>
      </w:tr>
      <w:tr w:rsidR="002A6134" w:rsidTr="00574959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2A6134" w:rsidTr="00574959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A6134" w:rsidTr="00574959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A6134" w:rsidTr="00574959">
        <w:trPr>
          <w:trHeight w:val="61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2A6134" w:rsidTr="00574959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34" w:rsidRDefault="002A6134" w:rsidP="0057495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A6134" w:rsidRDefault="002A6134" w:rsidP="0057495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A6134" w:rsidRDefault="002A6134" w:rsidP="0057495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请将此表及报名材料（照片、身份证复印件）于培训前报至招生组邮箱。</w:t>
            </w:r>
          </w:p>
          <w:p w:rsidR="002A6134" w:rsidRDefault="002A6134" w:rsidP="0057495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扫码注册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报名后，无需邮件发送报名信息。</w:t>
            </w:r>
          </w:p>
        </w:tc>
      </w:tr>
    </w:tbl>
    <w:p w:rsidR="002A6134" w:rsidRDefault="002A6134" w:rsidP="002A6134">
      <w:pPr>
        <w:spacing w:beforeLines="50" w:before="120" w:line="520" w:lineRule="exact"/>
        <w:jc w:val="center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0A01CA" w:rsidRPr="002A6134" w:rsidRDefault="000A01CA" w:rsidP="002A6134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</w:p>
    <w:sectPr w:rsidR="000A01CA" w:rsidRPr="002A6134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89" w:rsidRDefault="00813B89" w:rsidP="008B28EC">
      <w:r>
        <w:separator/>
      </w:r>
    </w:p>
  </w:endnote>
  <w:endnote w:type="continuationSeparator" w:id="0">
    <w:p w:rsidR="00813B89" w:rsidRDefault="00813B89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89" w:rsidRDefault="00813B89" w:rsidP="008B28EC">
      <w:r>
        <w:separator/>
      </w:r>
    </w:p>
  </w:footnote>
  <w:footnote w:type="continuationSeparator" w:id="0">
    <w:p w:rsidR="00813B89" w:rsidRDefault="00813B89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A6134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3B89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80</Words>
  <Characters>459</Characters>
  <Application>Microsoft Office Word</Application>
  <DocSecurity>0</DocSecurity>
  <Lines>3</Lines>
  <Paragraphs>1</Paragraphs>
  <ScaleCrop>false</ScaleCrop>
  <Company>CSES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68</cp:revision>
  <cp:lastPrinted>2022-09-20T02:37:00Z</cp:lastPrinted>
  <dcterms:created xsi:type="dcterms:W3CDTF">2020-01-22T16:07:00Z</dcterms:created>
  <dcterms:modified xsi:type="dcterms:W3CDTF">2024-10-12T02:12:00Z</dcterms:modified>
</cp:coreProperties>
</file>