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90095" w14:textId="06DAED90" w:rsidR="005114C2" w:rsidRPr="006D6438" w:rsidRDefault="002A0755">
      <w:pPr>
        <w:wordWrap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6D6438">
        <w:rPr>
          <w:rFonts w:ascii="黑体" w:eastAsia="黑体" w:hAnsi="黑体" w:hint="eastAsia"/>
          <w:sz w:val="32"/>
          <w:szCs w:val="32"/>
        </w:rPr>
        <w:t>附件</w:t>
      </w:r>
    </w:p>
    <w:p w14:paraId="026FC7E6" w14:textId="180B6AC8" w:rsidR="00753ADA" w:rsidRPr="00C52A8E" w:rsidRDefault="00C96A93" w:rsidP="00FB4C4C">
      <w:pPr>
        <w:jc w:val="center"/>
        <w:rPr>
          <w:rFonts w:ascii="方正小标宋简体" w:eastAsia="方正小标宋简体" w:hAnsi="华文中宋" w:cs="黑体"/>
          <w:sz w:val="36"/>
          <w:szCs w:val="36"/>
        </w:rPr>
      </w:pPr>
      <w:bookmarkStart w:id="0" w:name="_GoBack"/>
      <w:r w:rsidRPr="00C52A8E">
        <w:rPr>
          <w:rFonts w:ascii="方正小标宋简体" w:eastAsia="方正小标宋简体" w:hAnsi="华文中宋" w:cs="黑体" w:hint="eastAsia"/>
          <w:sz w:val="36"/>
          <w:szCs w:val="36"/>
        </w:rPr>
        <w:t>2025年环境技术大会议程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6729"/>
      </w:tblGrid>
      <w:tr w:rsidR="003C425D" w:rsidRPr="006D6438" w14:paraId="38DD6C92" w14:textId="77777777" w:rsidTr="00FB4C4C">
        <w:trPr>
          <w:trHeight w:val="510"/>
          <w:jc w:val="center"/>
        </w:trPr>
        <w:tc>
          <w:tcPr>
            <w:tcW w:w="1919" w:type="dxa"/>
            <w:vAlign w:val="center"/>
          </w:tcPr>
          <w:bookmarkEnd w:id="0"/>
          <w:p w14:paraId="037CF827" w14:textId="77777777" w:rsidR="003C425D" w:rsidRPr="006D6438" w:rsidRDefault="003C425D" w:rsidP="006D64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729" w:type="dxa"/>
            <w:vAlign w:val="center"/>
          </w:tcPr>
          <w:p w14:paraId="6C489DDF" w14:textId="77777777" w:rsidR="003C425D" w:rsidRPr="006D6438" w:rsidRDefault="003C425D" w:rsidP="006D643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/>
                <w:sz w:val="28"/>
                <w:szCs w:val="28"/>
              </w:rPr>
              <w:t>议程</w:t>
            </w:r>
          </w:p>
        </w:tc>
      </w:tr>
      <w:tr w:rsidR="00625BBE" w:rsidRPr="006D6438" w14:paraId="27F9D36E" w14:textId="77777777" w:rsidTr="00FB4C4C">
        <w:trPr>
          <w:trHeight w:val="510"/>
          <w:jc w:val="center"/>
        </w:trPr>
        <w:tc>
          <w:tcPr>
            <w:tcW w:w="8648" w:type="dxa"/>
            <w:gridSpan w:val="2"/>
            <w:vAlign w:val="center"/>
          </w:tcPr>
          <w:p w14:paraId="66DF84E3" w14:textId="428171A1" w:rsidR="00625BBE" w:rsidRPr="006D6438" w:rsidRDefault="00625BBE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4月19日 会议报到</w:t>
            </w:r>
          </w:p>
        </w:tc>
      </w:tr>
      <w:tr w:rsidR="00625BBE" w:rsidRPr="006D6438" w14:paraId="5316DAF6" w14:textId="77777777" w:rsidTr="00FB4C4C">
        <w:trPr>
          <w:trHeight w:val="510"/>
          <w:jc w:val="center"/>
        </w:trPr>
        <w:tc>
          <w:tcPr>
            <w:tcW w:w="8648" w:type="dxa"/>
            <w:gridSpan w:val="2"/>
            <w:vAlign w:val="center"/>
          </w:tcPr>
          <w:p w14:paraId="6B1300E9" w14:textId="1018CAE9" w:rsidR="00625BBE" w:rsidRPr="006D6438" w:rsidRDefault="00625BBE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4月20日</w:t>
            </w:r>
          </w:p>
        </w:tc>
      </w:tr>
      <w:tr w:rsidR="003C425D" w:rsidRPr="006D6438" w14:paraId="707EEDE1" w14:textId="77777777" w:rsidTr="00FB4C4C">
        <w:trPr>
          <w:trHeight w:val="510"/>
          <w:jc w:val="center"/>
        </w:trPr>
        <w:tc>
          <w:tcPr>
            <w:tcW w:w="1919" w:type="dxa"/>
            <w:vAlign w:val="center"/>
          </w:tcPr>
          <w:p w14:paraId="219B00EC" w14:textId="77777777" w:rsidR="003C425D" w:rsidRPr="006D6438" w:rsidRDefault="003C425D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07:30-08:55</w:t>
            </w:r>
          </w:p>
        </w:tc>
        <w:tc>
          <w:tcPr>
            <w:tcW w:w="6729" w:type="dxa"/>
            <w:vAlign w:val="center"/>
          </w:tcPr>
          <w:p w14:paraId="527F1614" w14:textId="5DFF74E6" w:rsidR="003C425D" w:rsidRPr="006D6438" w:rsidRDefault="00625BBE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会议</w:t>
            </w:r>
            <w:r w:rsidR="003C425D" w:rsidRPr="006D6438">
              <w:rPr>
                <w:rFonts w:ascii="仿宋" w:eastAsia="仿宋" w:hAnsi="仿宋"/>
                <w:bCs/>
                <w:sz w:val="28"/>
                <w:szCs w:val="28"/>
              </w:rPr>
              <w:t>报到</w:t>
            </w:r>
          </w:p>
        </w:tc>
      </w:tr>
      <w:tr w:rsidR="003C425D" w:rsidRPr="006D6438" w14:paraId="45FD1EFC" w14:textId="77777777" w:rsidTr="00FB4C4C">
        <w:trPr>
          <w:trHeight w:val="510"/>
          <w:jc w:val="center"/>
        </w:trPr>
        <w:tc>
          <w:tcPr>
            <w:tcW w:w="8648" w:type="dxa"/>
            <w:gridSpan w:val="2"/>
            <w:vAlign w:val="center"/>
          </w:tcPr>
          <w:p w14:paraId="5078D12A" w14:textId="35618A99" w:rsidR="003C425D" w:rsidRPr="006D6438" w:rsidRDefault="003C425D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开幕式</w:t>
            </w:r>
            <w:r w:rsidR="000C61D2">
              <w:rPr>
                <w:rFonts w:ascii="仿宋" w:eastAsia="仿宋" w:hAnsi="仿宋" w:hint="eastAsia"/>
                <w:bCs/>
                <w:sz w:val="28"/>
                <w:szCs w:val="28"/>
              </w:rPr>
              <w:t>、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特邀主旨报告</w:t>
            </w:r>
            <w:r w:rsidR="000C61D2">
              <w:rPr>
                <w:rFonts w:ascii="仿宋" w:eastAsia="仿宋" w:hAnsi="仿宋" w:hint="eastAsia"/>
                <w:bCs/>
                <w:sz w:val="28"/>
                <w:szCs w:val="28"/>
              </w:rPr>
              <w:t>及专题对话</w:t>
            </w:r>
          </w:p>
        </w:tc>
      </w:tr>
      <w:tr w:rsidR="003C425D" w:rsidRPr="006D6438" w14:paraId="252C3741" w14:textId="77777777" w:rsidTr="00FB4C4C">
        <w:trPr>
          <w:trHeight w:val="510"/>
          <w:jc w:val="center"/>
        </w:trPr>
        <w:tc>
          <w:tcPr>
            <w:tcW w:w="1919" w:type="dxa"/>
            <w:vAlign w:val="center"/>
          </w:tcPr>
          <w:p w14:paraId="1A9A8483" w14:textId="77777777" w:rsidR="003C425D" w:rsidRPr="006D6438" w:rsidRDefault="003C425D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09:00-09: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5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0</w:t>
            </w:r>
          </w:p>
        </w:tc>
        <w:tc>
          <w:tcPr>
            <w:tcW w:w="6729" w:type="dxa"/>
            <w:vAlign w:val="center"/>
          </w:tcPr>
          <w:p w14:paraId="34DA5CB3" w14:textId="77777777" w:rsidR="003C425D" w:rsidRPr="006D6438" w:rsidRDefault="003C425D" w:rsidP="000C61D2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领导致辞</w:t>
            </w:r>
          </w:p>
        </w:tc>
      </w:tr>
      <w:tr w:rsidR="003C425D" w:rsidRPr="006D6438" w14:paraId="3DF53F26" w14:textId="77777777" w:rsidTr="00FB4C4C">
        <w:trPr>
          <w:trHeight w:val="510"/>
          <w:jc w:val="center"/>
        </w:trPr>
        <w:tc>
          <w:tcPr>
            <w:tcW w:w="1919" w:type="dxa"/>
            <w:vAlign w:val="center"/>
          </w:tcPr>
          <w:p w14:paraId="2C508F3B" w14:textId="77777777" w:rsidR="003C425D" w:rsidRPr="006D6438" w:rsidRDefault="003C425D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09: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5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0-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: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6729" w:type="dxa"/>
            <w:vAlign w:val="center"/>
          </w:tcPr>
          <w:p w14:paraId="2993A360" w14:textId="21F9C1FC" w:rsidR="003C425D" w:rsidRPr="006D6438" w:rsidRDefault="003C425D" w:rsidP="000C61D2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生态环境科技</w:t>
            </w:r>
            <w:r w:rsidR="00576F02"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成果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发布</w:t>
            </w:r>
          </w:p>
        </w:tc>
      </w:tr>
      <w:tr w:rsidR="003C425D" w:rsidRPr="006D6438" w14:paraId="27022613" w14:textId="77777777" w:rsidTr="00FB4C4C">
        <w:trPr>
          <w:trHeight w:val="510"/>
          <w:jc w:val="center"/>
        </w:trPr>
        <w:tc>
          <w:tcPr>
            <w:tcW w:w="1919" w:type="dxa"/>
            <w:vAlign w:val="center"/>
          </w:tcPr>
          <w:p w14:paraId="04845E8A" w14:textId="59137BD4" w:rsidR="003C425D" w:rsidRPr="006D6438" w:rsidRDefault="003C425D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: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-1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:</w:t>
            </w:r>
            <w:r w:rsidR="00576F02"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5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729" w:type="dxa"/>
            <w:vAlign w:val="center"/>
          </w:tcPr>
          <w:p w14:paraId="50774EEE" w14:textId="307E5930" w:rsidR="003C425D" w:rsidRPr="006D6438" w:rsidRDefault="003C425D" w:rsidP="000C61D2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特邀主旨报告</w:t>
            </w:r>
          </w:p>
        </w:tc>
      </w:tr>
      <w:tr w:rsidR="003C425D" w:rsidRPr="006D6438" w14:paraId="770C8EE5" w14:textId="77777777" w:rsidTr="00FB4C4C">
        <w:trPr>
          <w:trHeight w:val="510"/>
          <w:jc w:val="center"/>
        </w:trPr>
        <w:tc>
          <w:tcPr>
            <w:tcW w:w="1919" w:type="dxa"/>
            <w:vMerge w:val="restart"/>
            <w:vAlign w:val="center"/>
          </w:tcPr>
          <w:p w14:paraId="24D38B45" w14:textId="77777777" w:rsidR="003C425D" w:rsidRPr="006D6438" w:rsidRDefault="003C425D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10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: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50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-12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: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0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729" w:type="dxa"/>
            <w:vAlign w:val="center"/>
          </w:tcPr>
          <w:p w14:paraId="629294DB" w14:textId="77777777" w:rsidR="003C425D" w:rsidRPr="006D6438" w:rsidRDefault="003C425D" w:rsidP="006D6438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议题</w:t>
            </w:r>
            <w:proofErr w:type="gramStart"/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一</w:t>
            </w:r>
            <w:proofErr w:type="gramEnd"/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：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美丽中国目标背景下的绿色产业链建设</w:t>
            </w:r>
          </w:p>
        </w:tc>
      </w:tr>
      <w:tr w:rsidR="003C425D" w:rsidRPr="006D6438" w14:paraId="7F80F19C" w14:textId="77777777" w:rsidTr="00FB4C4C">
        <w:trPr>
          <w:trHeight w:val="510"/>
          <w:jc w:val="center"/>
        </w:trPr>
        <w:tc>
          <w:tcPr>
            <w:tcW w:w="1919" w:type="dxa"/>
            <w:vMerge/>
            <w:vAlign w:val="center"/>
          </w:tcPr>
          <w:p w14:paraId="37D2D590" w14:textId="77777777" w:rsidR="003C425D" w:rsidRPr="006D6438" w:rsidRDefault="003C425D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729" w:type="dxa"/>
            <w:vAlign w:val="center"/>
          </w:tcPr>
          <w:p w14:paraId="77293A10" w14:textId="55FBECAC" w:rsidR="003C425D" w:rsidRPr="006D6438" w:rsidRDefault="003C425D" w:rsidP="006D6438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主旨报告：全球产业链绿色转型——“双碳”窗口期下中国的机遇、挑战和路径</w:t>
            </w:r>
          </w:p>
        </w:tc>
      </w:tr>
      <w:tr w:rsidR="003C425D" w:rsidRPr="006D6438" w14:paraId="13FC6DBC" w14:textId="77777777" w:rsidTr="00FB4C4C">
        <w:trPr>
          <w:trHeight w:val="510"/>
          <w:jc w:val="center"/>
        </w:trPr>
        <w:tc>
          <w:tcPr>
            <w:tcW w:w="1919" w:type="dxa"/>
            <w:vMerge/>
            <w:vAlign w:val="center"/>
          </w:tcPr>
          <w:p w14:paraId="10C1DD05" w14:textId="77777777" w:rsidR="003C425D" w:rsidRPr="006D6438" w:rsidRDefault="003C425D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729" w:type="dxa"/>
            <w:vAlign w:val="center"/>
          </w:tcPr>
          <w:p w14:paraId="25611024" w14:textId="5918D76B" w:rsidR="003C425D" w:rsidRPr="006D6438" w:rsidRDefault="003C425D" w:rsidP="006D6438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对话主题：省域绿色产业链构建，服务美丽中国建设</w:t>
            </w:r>
          </w:p>
        </w:tc>
      </w:tr>
      <w:tr w:rsidR="003C425D" w:rsidRPr="006D6438" w14:paraId="56365558" w14:textId="77777777" w:rsidTr="00FB4C4C">
        <w:trPr>
          <w:trHeight w:val="510"/>
          <w:jc w:val="center"/>
        </w:trPr>
        <w:tc>
          <w:tcPr>
            <w:tcW w:w="1919" w:type="dxa"/>
            <w:vAlign w:val="center"/>
          </w:tcPr>
          <w:p w14:paraId="560A6FDB" w14:textId="77777777" w:rsidR="003C425D" w:rsidRPr="006D6438" w:rsidRDefault="003C425D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2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: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0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0-1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: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0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729" w:type="dxa"/>
            <w:vAlign w:val="center"/>
          </w:tcPr>
          <w:p w14:paraId="697204FD" w14:textId="77777777" w:rsidR="003C425D" w:rsidRPr="006D6438" w:rsidRDefault="003C425D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午餐/自由交流</w:t>
            </w:r>
          </w:p>
        </w:tc>
      </w:tr>
      <w:tr w:rsidR="003C425D" w:rsidRPr="006D6438" w14:paraId="0434B6C0" w14:textId="77777777" w:rsidTr="00FB4C4C">
        <w:trPr>
          <w:trHeight w:val="510"/>
          <w:jc w:val="center"/>
        </w:trPr>
        <w:tc>
          <w:tcPr>
            <w:tcW w:w="1919" w:type="dxa"/>
            <w:vMerge w:val="restart"/>
            <w:vAlign w:val="center"/>
          </w:tcPr>
          <w:p w14:paraId="7D74FF56" w14:textId="77777777" w:rsidR="003C425D" w:rsidRPr="006D6438" w:rsidRDefault="003C425D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: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0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0-1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5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: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729" w:type="dxa"/>
            <w:vAlign w:val="center"/>
          </w:tcPr>
          <w:p w14:paraId="0C747570" w14:textId="77777777" w:rsidR="003C425D" w:rsidRPr="006D6438" w:rsidRDefault="003C425D" w:rsidP="006D6438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议题二：科技体制改革背景下生态环境技术管理体系建设</w:t>
            </w:r>
          </w:p>
        </w:tc>
      </w:tr>
      <w:tr w:rsidR="003C425D" w:rsidRPr="006D6438" w14:paraId="1B80DABC" w14:textId="77777777" w:rsidTr="00FB4C4C">
        <w:trPr>
          <w:trHeight w:val="510"/>
          <w:jc w:val="center"/>
        </w:trPr>
        <w:tc>
          <w:tcPr>
            <w:tcW w:w="1919" w:type="dxa"/>
            <w:vMerge/>
            <w:vAlign w:val="center"/>
          </w:tcPr>
          <w:p w14:paraId="7553A48F" w14:textId="77777777" w:rsidR="003C425D" w:rsidRPr="006D6438" w:rsidRDefault="003C425D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729" w:type="dxa"/>
            <w:vAlign w:val="center"/>
          </w:tcPr>
          <w:p w14:paraId="4E57BBF3" w14:textId="4AFCD2F3" w:rsidR="003C425D" w:rsidRPr="006D6438" w:rsidRDefault="003C425D" w:rsidP="006D6438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主旨报告：生态环境</w:t>
            </w:r>
            <w:r w:rsidR="00576F02"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科技创新平台建设发展展望</w:t>
            </w:r>
          </w:p>
        </w:tc>
      </w:tr>
      <w:tr w:rsidR="003C425D" w:rsidRPr="006D6438" w14:paraId="2A084912" w14:textId="77777777" w:rsidTr="00FB4C4C">
        <w:trPr>
          <w:trHeight w:val="510"/>
          <w:jc w:val="center"/>
        </w:trPr>
        <w:tc>
          <w:tcPr>
            <w:tcW w:w="1919" w:type="dxa"/>
            <w:vMerge/>
            <w:vAlign w:val="center"/>
          </w:tcPr>
          <w:p w14:paraId="3954130C" w14:textId="77777777" w:rsidR="003C425D" w:rsidRPr="006D6438" w:rsidRDefault="003C425D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729" w:type="dxa"/>
            <w:vAlign w:val="center"/>
          </w:tcPr>
          <w:p w14:paraId="46BF806B" w14:textId="49D2ED52" w:rsidR="003C425D" w:rsidRPr="006D6438" w:rsidRDefault="003C425D" w:rsidP="006D6438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对话主题：</w:t>
            </w:r>
            <w:r w:rsidR="00576F02"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生态环境科技创新平台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的使命与历史责任</w:t>
            </w:r>
          </w:p>
        </w:tc>
      </w:tr>
      <w:tr w:rsidR="003C425D" w:rsidRPr="006D6438" w14:paraId="49AEDA2D" w14:textId="77777777" w:rsidTr="00FB4C4C">
        <w:trPr>
          <w:trHeight w:val="510"/>
          <w:jc w:val="center"/>
        </w:trPr>
        <w:tc>
          <w:tcPr>
            <w:tcW w:w="1919" w:type="dxa"/>
            <w:vMerge w:val="restart"/>
            <w:vAlign w:val="center"/>
          </w:tcPr>
          <w:p w14:paraId="1AE7F775" w14:textId="77777777" w:rsidR="003C425D" w:rsidRPr="006D6438" w:rsidRDefault="003C425D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5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: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1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0-1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6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: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2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729" w:type="dxa"/>
            <w:vAlign w:val="center"/>
          </w:tcPr>
          <w:p w14:paraId="500CF4A8" w14:textId="0D96B8BA" w:rsidR="003C425D" w:rsidRPr="006D6438" w:rsidRDefault="003C425D" w:rsidP="006D6438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议题三：</w:t>
            </w:r>
            <w:r w:rsidR="00576F02"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科技创新赋能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流域综合治理</w:t>
            </w:r>
          </w:p>
        </w:tc>
      </w:tr>
      <w:tr w:rsidR="003C425D" w:rsidRPr="006D6438" w14:paraId="5B86125E" w14:textId="77777777" w:rsidTr="00FB4C4C">
        <w:trPr>
          <w:trHeight w:val="510"/>
          <w:jc w:val="center"/>
        </w:trPr>
        <w:tc>
          <w:tcPr>
            <w:tcW w:w="1919" w:type="dxa"/>
            <w:vMerge/>
            <w:vAlign w:val="center"/>
          </w:tcPr>
          <w:p w14:paraId="53F4D546" w14:textId="77777777" w:rsidR="003C425D" w:rsidRPr="006D6438" w:rsidRDefault="003C425D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729" w:type="dxa"/>
            <w:vAlign w:val="center"/>
          </w:tcPr>
          <w:p w14:paraId="04D1F462" w14:textId="6A397130" w:rsidR="003C425D" w:rsidRPr="006D6438" w:rsidRDefault="003C425D" w:rsidP="006D6438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主旨报告：迈向未来的河流——绿色低碳流域构建</w:t>
            </w:r>
          </w:p>
        </w:tc>
      </w:tr>
      <w:tr w:rsidR="003C425D" w:rsidRPr="006D6438" w14:paraId="10DEF708" w14:textId="77777777" w:rsidTr="00FB4C4C">
        <w:trPr>
          <w:trHeight w:val="510"/>
          <w:jc w:val="center"/>
        </w:trPr>
        <w:tc>
          <w:tcPr>
            <w:tcW w:w="1919" w:type="dxa"/>
            <w:vMerge/>
            <w:vAlign w:val="center"/>
          </w:tcPr>
          <w:p w14:paraId="417B7B7C" w14:textId="77777777" w:rsidR="003C425D" w:rsidRPr="006D6438" w:rsidRDefault="003C425D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729" w:type="dxa"/>
            <w:vAlign w:val="center"/>
          </w:tcPr>
          <w:p w14:paraId="53E7EDD5" w14:textId="0D736055" w:rsidR="003C425D" w:rsidRPr="006D6438" w:rsidRDefault="003C425D" w:rsidP="006D6438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对话主题：流域构建上下游贯通一体生态环境治理体系技术需求</w:t>
            </w:r>
          </w:p>
        </w:tc>
      </w:tr>
      <w:tr w:rsidR="003C425D" w:rsidRPr="006D6438" w14:paraId="2ECFE002" w14:textId="77777777" w:rsidTr="00FB4C4C">
        <w:trPr>
          <w:trHeight w:val="510"/>
          <w:jc w:val="center"/>
        </w:trPr>
        <w:tc>
          <w:tcPr>
            <w:tcW w:w="1919" w:type="dxa"/>
            <w:vMerge w:val="restart"/>
            <w:vAlign w:val="center"/>
          </w:tcPr>
          <w:p w14:paraId="54B7AB92" w14:textId="77777777" w:rsidR="003C425D" w:rsidRPr="006D6438" w:rsidRDefault="003C425D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16:20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-1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7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: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729" w:type="dxa"/>
            <w:vAlign w:val="center"/>
          </w:tcPr>
          <w:p w14:paraId="253DECB0" w14:textId="1DC07889" w:rsidR="003C425D" w:rsidRPr="006D6438" w:rsidRDefault="003C425D" w:rsidP="006D6438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议题四：标准引领</w:t>
            </w:r>
            <w:r w:rsidR="00576F02"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行业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绿色低碳发展</w:t>
            </w:r>
          </w:p>
        </w:tc>
      </w:tr>
      <w:tr w:rsidR="003C425D" w:rsidRPr="006D6438" w14:paraId="4CAB4E60" w14:textId="77777777" w:rsidTr="00FB4C4C">
        <w:trPr>
          <w:trHeight w:val="510"/>
          <w:jc w:val="center"/>
        </w:trPr>
        <w:tc>
          <w:tcPr>
            <w:tcW w:w="1919" w:type="dxa"/>
            <w:vMerge/>
            <w:vAlign w:val="center"/>
          </w:tcPr>
          <w:p w14:paraId="77D17FD2" w14:textId="77777777" w:rsidR="003C425D" w:rsidRPr="006D6438" w:rsidRDefault="003C425D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729" w:type="dxa"/>
            <w:vAlign w:val="center"/>
          </w:tcPr>
          <w:p w14:paraId="3B2185FD" w14:textId="19EB6B2A" w:rsidR="003C425D" w:rsidRPr="006D6438" w:rsidRDefault="003C425D" w:rsidP="006D6438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主旨报告1：COP29与碳中和进程：新变革、新共识与新挑战</w:t>
            </w:r>
          </w:p>
          <w:p w14:paraId="1D9BCADF" w14:textId="67A44F6F" w:rsidR="003C425D" w:rsidRPr="006D6438" w:rsidRDefault="003C425D" w:rsidP="006D6438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主旨报告2：标准赋能生态环境科技成果转化推广</w:t>
            </w:r>
          </w:p>
        </w:tc>
      </w:tr>
      <w:tr w:rsidR="003C425D" w:rsidRPr="006D6438" w14:paraId="47CD460B" w14:textId="77777777" w:rsidTr="00FB4C4C">
        <w:trPr>
          <w:trHeight w:val="510"/>
          <w:jc w:val="center"/>
        </w:trPr>
        <w:tc>
          <w:tcPr>
            <w:tcW w:w="1919" w:type="dxa"/>
            <w:vMerge/>
            <w:vAlign w:val="center"/>
          </w:tcPr>
          <w:p w14:paraId="62EA951C" w14:textId="77777777" w:rsidR="003C425D" w:rsidRPr="006D6438" w:rsidRDefault="003C425D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6729" w:type="dxa"/>
            <w:vAlign w:val="center"/>
          </w:tcPr>
          <w:p w14:paraId="21AF5854" w14:textId="402B9E24" w:rsidR="003C425D" w:rsidRPr="006D6438" w:rsidRDefault="003C425D" w:rsidP="006D6438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对话主题：标准赋能先进科技成果转化推广</w:t>
            </w:r>
          </w:p>
        </w:tc>
      </w:tr>
      <w:tr w:rsidR="00713863" w:rsidRPr="006D6438" w14:paraId="382293FD" w14:textId="77777777" w:rsidTr="00FB4C4C">
        <w:trPr>
          <w:trHeight w:val="510"/>
          <w:jc w:val="center"/>
        </w:trPr>
        <w:tc>
          <w:tcPr>
            <w:tcW w:w="1919" w:type="dxa"/>
            <w:vAlign w:val="center"/>
          </w:tcPr>
          <w:p w14:paraId="2904E332" w14:textId="77777777" w:rsidR="00713863" w:rsidRPr="006D6438" w:rsidRDefault="00713863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7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: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4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0-18:</w:t>
            </w:r>
            <w:r w:rsidRPr="006D6438">
              <w:rPr>
                <w:rFonts w:ascii="仿宋" w:eastAsia="仿宋" w:hAnsi="仿宋"/>
                <w:bCs/>
                <w:sz w:val="28"/>
                <w:szCs w:val="28"/>
              </w:rPr>
              <w:t>3</w:t>
            </w: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729" w:type="dxa"/>
            <w:vAlign w:val="center"/>
          </w:tcPr>
          <w:p w14:paraId="23E58B6D" w14:textId="5FA1E2D8" w:rsidR="00713863" w:rsidRPr="006D6438" w:rsidRDefault="00713863" w:rsidP="006D6438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D6438">
              <w:rPr>
                <w:rFonts w:ascii="仿宋" w:eastAsia="仿宋" w:hAnsi="仿宋" w:hint="eastAsia"/>
                <w:bCs/>
                <w:sz w:val="28"/>
                <w:szCs w:val="28"/>
              </w:rPr>
              <w:t>先进生态环境技术快闪报告</w:t>
            </w:r>
          </w:p>
        </w:tc>
      </w:tr>
    </w:tbl>
    <w:p w14:paraId="775C35D5" w14:textId="1A7B989B" w:rsidR="005114C2" w:rsidRPr="006D6438" w:rsidRDefault="005114C2" w:rsidP="00FB4C4C">
      <w:pPr>
        <w:spacing w:line="20" w:lineRule="exact"/>
        <w:rPr>
          <w:rFonts w:ascii="仿宋" w:eastAsia="仿宋" w:hAnsi="仿宋"/>
          <w:sz w:val="32"/>
          <w:szCs w:val="32"/>
        </w:rPr>
      </w:pPr>
    </w:p>
    <w:sectPr w:rsidR="005114C2" w:rsidRPr="006D6438" w:rsidSect="006D6438">
      <w:pgSz w:w="11907" w:h="16840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78693" w14:textId="77777777" w:rsidR="00944CFE" w:rsidRDefault="00944CFE" w:rsidP="00BF44D8">
      <w:r>
        <w:separator/>
      </w:r>
    </w:p>
  </w:endnote>
  <w:endnote w:type="continuationSeparator" w:id="0">
    <w:p w14:paraId="24F2F74A" w14:textId="77777777" w:rsidR="00944CFE" w:rsidRDefault="00944CFE" w:rsidP="00BF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229E1" w14:textId="77777777" w:rsidR="00944CFE" w:rsidRDefault="00944CFE" w:rsidP="00BF44D8">
      <w:r>
        <w:separator/>
      </w:r>
    </w:p>
  </w:footnote>
  <w:footnote w:type="continuationSeparator" w:id="0">
    <w:p w14:paraId="48A06304" w14:textId="77777777" w:rsidR="00944CFE" w:rsidRDefault="00944CFE" w:rsidP="00BF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9199D3"/>
    <w:multiLevelType w:val="singleLevel"/>
    <w:tmpl w:val="8F9199D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DE291AA"/>
    <w:multiLevelType w:val="singleLevel"/>
    <w:tmpl w:val="BDE291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E200E864"/>
    <w:multiLevelType w:val="singleLevel"/>
    <w:tmpl w:val="E200E86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2798547"/>
    <w:multiLevelType w:val="singleLevel"/>
    <w:tmpl w:val="1279854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265410CE"/>
    <w:multiLevelType w:val="hybridMultilevel"/>
    <w:tmpl w:val="6A64D7E6"/>
    <w:lvl w:ilvl="0" w:tplc="0F126BE4">
      <w:start w:val="1"/>
      <w:numFmt w:val="decimal"/>
      <w:lvlText w:val="%1."/>
      <w:lvlJc w:val="left"/>
      <w:pPr>
        <w:ind w:left="1082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2" w:hanging="440"/>
      </w:pPr>
    </w:lvl>
    <w:lvl w:ilvl="2" w:tplc="0409001B" w:tentative="1">
      <w:start w:val="1"/>
      <w:numFmt w:val="lowerRoman"/>
      <w:lvlText w:val="%3."/>
      <w:lvlJc w:val="right"/>
      <w:pPr>
        <w:ind w:left="2032" w:hanging="440"/>
      </w:pPr>
    </w:lvl>
    <w:lvl w:ilvl="3" w:tplc="0409000F" w:tentative="1">
      <w:start w:val="1"/>
      <w:numFmt w:val="decimal"/>
      <w:lvlText w:val="%4."/>
      <w:lvlJc w:val="left"/>
      <w:pPr>
        <w:ind w:left="2472" w:hanging="440"/>
      </w:pPr>
    </w:lvl>
    <w:lvl w:ilvl="4" w:tplc="04090019" w:tentative="1">
      <w:start w:val="1"/>
      <w:numFmt w:val="lowerLetter"/>
      <w:lvlText w:val="%5)"/>
      <w:lvlJc w:val="left"/>
      <w:pPr>
        <w:ind w:left="2912" w:hanging="440"/>
      </w:pPr>
    </w:lvl>
    <w:lvl w:ilvl="5" w:tplc="0409001B" w:tentative="1">
      <w:start w:val="1"/>
      <w:numFmt w:val="lowerRoman"/>
      <w:lvlText w:val="%6."/>
      <w:lvlJc w:val="right"/>
      <w:pPr>
        <w:ind w:left="3352" w:hanging="440"/>
      </w:pPr>
    </w:lvl>
    <w:lvl w:ilvl="6" w:tplc="0409000F" w:tentative="1">
      <w:start w:val="1"/>
      <w:numFmt w:val="decimal"/>
      <w:lvlText w:val="%7."/>
      <w:lvlJc w:val="left"/>
      <w:pPr>
        <w:ind w:left="3792" w:hanging="440"/>
      </w:pPr>
    </w:lvl>
    <w:lvl w:ilvl="7" w:tplc="04090019" w:tentative="1">
      <w:start w:val="1"/>
      <w:numFmt w:val="lowerLetter"/>
      <w:lvlText w:val="%8)"/>
      <w:lvlJc w:val="left"/>
      <w:pPr>
        <w:ind w:left="4232" w:hanging="440"/>
      </w:pPr>
    </w:lvl>
    <w:lvl w:ilvl="8" w:tplc="0409001B" w:tentative="1">
      <w:start w:val="1"/>
      <w:numFmt w:val="lowerRoman"/>
      <w:lvlText w:val="%9."/>
      <w:lvlJc w:val="right"/>
      <w:pPr>
        <w:ind w:left="4672" w:hanging="440"/>
      </w:pPr>
    </w:lvl>
  </w:abstractNum>
  <w:abstractNum w:abstractNumId="5" w15:restartNumberingAfterBreak="0">
    <w:nsid w:val="27FD1D05"/>
    <w:multiLevelType w:val="singleLevel"/>
    <w:tmpl w:val="27FD1D0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31B7EB01"/>
    <w:multiLevelType w:val="singleLevel"/>
    <w:tmpl w:val="31B7EB0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479F527D"/>
    <w:multiLevelType w:val="hybridMultilevel"/>
    <w:tmpl w:val="9DF8DE98"/>
    <w:lvl w:ilvl="0" w:tplc="6158E87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CB125F"/>
    <w:multiLevelType w:val="hybridMultilevel"/>
    <w:tmpl w:val="3D80CE6C"/>
    <w:lvl w:ilvl="0" w:tplc="F21CC37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A9ACC0"/>
    <w:multiLevelType w:val="singleLevel"/>
    <w:tmpl w:val="30F4577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0" w15:restartNumberingAfterBreak="0">
    <w:nsid w:val="5CB67C7C"/>
    <w:multiLevelType w:val="hybridMultilevel"/>
    <w:tmpl w:val="2D126664"/>
    <w:lvl w:ilvl="0" w:tplc="64547A8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E471CC"/>
    <w:multiLevelType w:val="hybridMultilevel"/>
    <w:tmpl w:val="1BC80A98"/>
    <w:lvl w:ilvl="0" w:tplc="DFA6889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12E96BE"/>
    <w:multiLevelType w:val="singleLevel"/>
    <w:tmpl w:val="712E96BE"/>
    <w:lvl w:ilvl="0">
      <w:start w:val="2"/>
      <w:numFmt w:val="decimal"/>
      <w:suff w:val="nothing"/>
      <w:lvlText w:val="%1、"/>
      <w:lvlJc w:val="left"/>
    </w:lvl>
  </w:abstractNum>
  <w:abstractNum w:abstractNumId="13" w15:restartNumberingAfterBreak="0">
    <w:nsid w:val="7C8572F4"/>
    <w:multiLevelType w:val="singleLevel"/>
    <w:tmpl w:val="7C8572F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5"/>
  </w:num>
  <w:num w:numId="6">
    <w:abstractNumId w:val="3"/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B7"/>
    <w:rsid w:val="00002E4E"/>
    <w:rsid w:val="000064FD"/>
    <w:rsid w:val="0003022D"/>
    <w:rsid w:val="00033B46"/>
    <w:rsid w:val="0005504C"/>
    <w:rsid w:val="00055E8E"/>
    <w:rsid w:val="00063D87"/>
    <w:rsid w:val="000712DB"/>
    <w:rsid w:val="00084873"/>
    <w:rsid w:val="000926A4"/>
    <w:rsid w:val="00093680"/>
    <w:rsid w:val="0009635D"/>
    <w:rsid w:val="000976BC"/>
    <w:rsid w:val="000A0ED0"/>
    <w:rsid w:val="000A2654"/>
    <w:rsid w:val="000A30B0"/>
    <w:rsid w:val="000B32A9"/>
    <w:rsid w:val="000B66F8"/>
    <w:rsid w:val="000C61D2"/>
    <w:rsid w:val="000D3B07"/>
    <w:rsid w:val="000D5BBC"/>
    <w:rsid w:val="000E08A5"/>
    <w:rsid w:val="000F327F"/>
    <w:rsid w:val="000F6D37"/>
    <w:rsid w:val="000F7004"/>
    <w:rsid w:val="00103556"/>
    <w:rsid w:val="00106D25"/>
    <w:rsid w:val="0011088C"/>
    <w:rsid w:val="00126BCB"/>
    <w:rsid w:val="00154C99"/>
    <w:rsid w:val="00160483"/>
    <w:rsid w:val="001615AB"/>
    <w:rsid w:val="00162FD5"/>
    <w:rsid w:val="001644EF"/>
    <w:rsid w:val="001A081D"/>
    <w:rsid w:val="001A4E6D"/>
    <w:rsid w:val="001C17C2"/>
    <w:rsid w:val="001D2E5B"/>
    <w:rsid w:val="001D7D43"/>
    <w:rsid w:val="002073D4"/>
    <w:rsid w:val="00210871"/>
    <w:rsid w:val="002158EB"/>
    <w:rsid w:val="00215FB6"/>
    <w:rsid w:val="00217017"/>
    <w:rsid w:val="00220823"/>
    <w:rsid w:val="00233574"/>
    <w:rsid w:val="00236465"/>
    <w:rsid w:val="002378A0"/>
    <w:rsid w:val="0024426B"/>
    <w:rsid w:val="002839D6"/>
    <w:rsid w:val="00297557"/>
    <w:rsid w:val="002A0755"/>
    <w:rsid w:val="002A4D2E"/>
    <w:rsid w:val="002D2840"/>
    <w:rsid w:val="002E6AB5"/>
    <w:rsid w:val="002F1EEE"/>
    <w:rsid w:val="00312C08"/>
    <w:rsid w:val="00312C61"/>
    <w:rsid w:val="00325560"/>
    <w:rsid w:val="00336289"/>
    <w:rsid w:val="00337914"/>
    <w:rsid w:val="00343CE6"/>
    <w:rsid w:val="00360B3E"/>
    <w:rsid w:val="003969DA"/>
    <w:rsid w:val="003A5F9A"/>
    <w:rsid w:val="003B2375"/>
    <w:rsid w:val="003B30FC"/>
    <w:rsid w:val="003C0B6B"/>
    <w:rsid w:val="003C2D9C"/>
    <w:rsid w:val="003C425D"/>
    <w:rsid w:val="003D545A"/>
    <w:rsid w:val="003F1934"/>
    <w:rsid w:val="003F25D2"/>
    <w:rsid w:val="004011F1"/>
    <w:rsid w:val="00401A21"/>
    <w:rsid w:val="0040506B"/>
    <w:rsid w:val="0040538C"/>
    <w:rsid w:val="00412FE3"/>
    <w:rsid w:val="00447FD1"/>
    <w:rsid w:val="00451E37"/>
    <w:rsid w:val="00462133"/>
    <w:rsid w:val="00466889"/>
    <w:rsid w:val="0047460B"/>
    <w:rsid w:val="00475D90"/>
    <w:rsid w:val="00482447"/>
    <w:rsid w:val="00482B9A"/>
    <w:rsid w:val="00484204"/>
    <w:rsid w:val="0049258C"/>
    <w:rsid w:val="00496B2B"/>
    <w:rsid w:val="004972ED"/>
    <w:rsid w:val="004A024C"/>
    <w:rsid w:val="004A0380"/>
    <w:rsid w:val="004A2982"/>
    <w:rsid w:val="004A3AA3"/>
    <w:rsid w:val="004D1E50"/>
    <w:rsid w:val="004D28B9"/>
    <w:rsid w:val="004E38CE"/>
    <w:rsid w:val="004F065D"/>
    <w:rsid w:val="004F2F37"/>
    <w:rsid w:val="004F53AF"/>
    <w:rsid w:val="0050153D"/>
    <w:rsid w:val="00507E81"/>
    <w:rsid w:val="005114C2"/>
    <w:rsid w:val="00525484"/>
    <w:rsid w:val="00552E48"/>
    <w:rsid w:val="00562906"/>
    <w:rsid w:val="00571D0A"/>
    <w:rsid w:val="00572884"/>
    <w:rsid w:val="00576F02"/>
    <w:rsid w:val="00580122"/>
    <w:rsid w:val="005A05E6"/>
    <w:rsid w:val="005A509C"/>
    <w:rsid w:val="005B7C27"/>
    <w:rsid w:val="005C76DC"/>
    <w:rsid w:val="005E5680"/>
    <w:rsid w:val="005F50AF"/>
    <w:rsid w:val="005F6247"/>
    <w:rsid w:val="00602B41"/>
    <w:rsid w:val="00613D54"/>
    <w:rsid w:val="00613D74"/>
    <w:rsid w:val="00615C3D"/>
    <w:rsid w:val="006221CD"/>
    <w:rsid w:val="006221F7"/>
    <w:rsid w:val="006240EA"/>
    <w:rsid w:val="00625A97"/>
    <w:rsid w:val="00625BBE"/>
    <w:rsid w:val="00633D67"/>
    <w:rsid w:val="0063738D"/>
    <w:rsid w:val="006425B4"/>
    <w:rsid w:val="0067220B"/>
    <w:rsid w:val="006728D5"/>
    <w:rsid w:val="00674A27"/>
    <w:rsid w:val="0067601A"/>
    <w:rsid w:val="00681497"/>
    <w:rsid w:val="00696042"/>
    <w:rsid w:val="006973C1"/>
    <w:rsid w:val="006A5A8E"/>
    <w:rsid w:val="006A6769"/>
    <w:rsid w:val="006B3C33"/>
    <w:rsid w:val="006C7903"/>
    <w:rsid w:val="006D1189"/>
    <w:rsid w:val="006D6438"/>
    <w:rsid w:val="006E20A6"/>
    <w:rsid w:val="0071131B"/>
    <w:rsid w:val="00713863"/>
    <w:rsid w:val="007166A7"/>
    <w:rsid w:val="00725EF9"/>
    <w:rsid w:val="007343EA"/>
    <w:rsid w:val="00741015"/>
    <w:rsid w:val="00744831"/>
    <w:rsid w:val="00753ADA"/>
    <w:rsid w:val="00755A08"/>
    <w:rsid w:val="007619E2"/>
    <w:rsid w:val="007A3580"/>
    <w:rsid w:val="007B1099"/>
    <w:rsid w:val="007C261B"/>
    <w:rsid w:val="007D28B1"/>
    <w:rsid w:val="007D5A84"/>
    <w:rsid w:val="007E6740"/>
    <w:rsid w:val="007E72E3"/>
    <w:rsid w:val="008059B8"/>
    <w:rsid w:val="00824C69"/>
    <w:rsid w:val="008548FB"/>
    <w:rsid w:val="00860E3F"/>
    <w:rsid w:val="00881544"/>
    <w:rsid w:val="0088704A"/>
    <w:rsid w:val="00891ACA"/>
    <w:rsid w:val="00895665"/>
    <w:rsid w:val="0089580D"/>
    <w:rsid w:val="008A0B31"/>
    <w:rsid w:val="008B28EC"/>
    <w:rsid w:val="008C2D9B"/>
    <w:rsid w:val="008C31C8"/>
    <w:rsid w:val="008C3AA6"/>
    <w:rsid w:val="008E1263"/>
    <w:rsid w:val="008F5BB7"/>
    <w:rsid w:val="00905B93"/>
    <w:rsid w:val="00920FDA"/>
    <w:rsid w:val="00927F0A"/>
    <w:rsid w:val="00931368"/>
    <w:rsid w:val="00944CFE"/>
    <w:rsid w:val="00946A2E"/>
    <w:rsid w:val="00965581"/>
    <w:rsid w:val="00982B2F"/>
    <w:rsid w:val="00993578"/>
    <w:rsid w:val="009B622F"/>
    <w:rsid w:val="009C0589"/>
    <w:rsid w:val="009C39C4"/>
    <w:rsid w:val="009D3454"/>
    <w:rsid w:val="009E5E93"/>
    <w:rsid w:val="009F1A40"/>
    <w:rsid w:val="00A2009F"/>
    <w:rsid w:val="00A20936"/>
    <w:rsid w:val="00A21825"/>
    <w:rsid w:val="00A3690F"/>
    <w:rsid w:val="00A413DD"/>
    <w:rsid w:val="00A515A9"/>
    <w:rsid w:val="00A52CD8"/>
    <w:rsid w:val="00A73705"/>
    <w:rsid w:val="00A92BD8"/>
    <w:rsid w:val="00AA7AB9"/>
    <w:rsid w:val="00AB392D"/>
    <w:rsid w:val="00AD59E1"/>
    <w:rsid w:val="00AE21D8"/>
    <w:rsid w:val="00AF0586"/>
    <w:rsid w:val="00B01FF1"/>
    <w:rsid w:val="00B30681"/>
    <w:rsid w:val="00B31E1F"/>
    <w:rsid w:val="00B36ECE"/>
    <w:rsid w:val="00B51B2D"/>
    <w:rsid w:val="00B538B3"/>
    <w:rsid w:val="00B63A3B"/>
    <w:rsid w:val="00B8432B"/>
    <w:rsid w:val="00BA3C6E"/>
    <w:rsid w:val="00BA7A0D"/>
    <w:rsid w:val="00BF44D8"/>
    <w:rsid w:val="00BF76FC"/>
    <w:rsid w:val="00C36086"/>
    <w:rsid w:val="00C4270C"/>
    <w:rsid w:val="00C4443A"/>
    <w:rsid w:val="00C52A8E"/>
    <w:rsid w:val="00C54486"/>
    <w:rsid w:val="00C568C4"/>
    <w:rsid w:val="00C56F6F"/>
    <w:rsid w:val="00C70F5A"/>
    <w:rsid w:val="00C83440"/>
    <w:rsid w:val="00C83E2F"/>
    <w:rsid w:val="00C84008"/>
    <w:rsid w:val="00C96A93"/>
    <w:rsid w:val="00CA015C"/>
    <w:rsid w:val="00CA1258"/>
    <w:rsid w:val="00CB23B1"/>
    <w:rsid w:val="00CC1798"/>
    <w:rsid w:val="00CC21E9"/>
    <w:rsid w:val="00CC4EC6"/>
    <w:rsid w:val="00CC6912"/>
    <w:rsid w:val="00CE6ECB"/>
    <w:rsid w:val="00D00A22"/>
    <w:rsid w:val="00D00B62"/>
    <w:rsid w:val="00D0153B"/>
    <w:rsid w:val="00D03DD9"/>
    <w:rsid w:val="00D11286"/>
    <w:rsid w:val="00D1193E"/>
    <w:rsid w:val="00D12786"/>
    <w:rsid w:val="00D147A6"/>
    <w:rsid w:val="00D273A9"/>
    <w:rsid w:val="00D31B46"/>
    <w:rsid w:val="00D35A9D"/>
    <w:rsid w:val="00D47A6E"/>
    <w:rsid w:val="00D51983"/>
    <w:rsid w:val="00D558A8"/>
    <w:rsid w:val="00D603BB"/>
    <w:rsid w:val="00D6220B"/>
    <w:rsid w:val="00D76707"/>
    <w:rsid w:val="00D7719C"/>
    <w:rsid w:val="00D86B14"/>
    <w:rsid w:val="00DC4E38"/>
    <w:rsid w:val="00DD2998"/>
    <w:rsid w:val="00DD53E7"/>
    <w:rsid w:val="00DE2EBF"/>
    <w:rsid w:val="00DE4E9D"/>
    <w:rsid w:val="00DE6271"/>
    <w:rsid w:val="00DF1C3B"/>
    <w:rsid w:val="00DF3D03"/>
    <w:rsid w:val="00DF3F8C"/>
    <w:rsid w:val="00DF68A2"/>
    <w:rsid w:val="00E20A19"/>
    <w:rsid w:val="00E25B5C"/>
    <w:rsid w:val="00E35987"/>
    <w:rsid w:val="00E44E8E"/>
    <w:rsid w:val="00E51A04"/>
    <w:rsid w:val="00E53640"/>
    <w:rsid w:val="00E665A4"/>
    <w:rsid w:val="00E73A82"/>
    <w:rsid w:val="00EA201F"/>
    <w:rsid w:val="00EB1988"/>
    <w:rsid w:val="00EC03D9"/>
    <w:rsid w:val="00EE25F8"/>
    <w:rsid w:val="00EF5613"/>
    <w:rsid w:val="00F20336"/>
    <w:rsid w:val="00F20F81"/>
    <w:rsid w:val="00F3319D"/>
    <w:rsid w:val="00F474FA"/>
    <w:rsid w:val="00F67B48"/>
    <w:rsid w:val="00F72D0C"/>
    <w:rsid w:val="00F7674A"/>
    <w:rsid w:val="00F91C1C"/>
    <w:rsid w:val="00F96D3A"/>
    <w:rsid w:val="00FA2377"/>
    <w:rsid w:val="00FA47D3"/>
    <w:rsid w:val="00FB4C4C"/>
    <w:rsid w:val="00FC485B"/>
    <w:rsid w:val="00FD75C3"/>
    <w:rsid w:val="00FE7C66"/>
    <w:rsid w:val="00FF3270"/>
    <w:rsid w:val="0AF24F6A"/>
    <w:rsid w:val="1C7F7462"/>
    <w:rsid w:val="27E15DC8"/>
    <w:rsid w:val="3016530F"/>
    <w:rsid w:val="375C6BE8"/>
    <w:rsid w:val="3A2D2AB8"/>
    <w:rsid w:val="3C3073C1"/>
    <w:rsid w:val="3D3312E4"/>
    <w:rsid w:val="3EFC3D00"/>
    <w:rsid w:val="3FF14E23"/>
    <w:rsid w:val="40466C50"/>
    <w:rsid w:val="429457EE"/>
    <w:rsid w:val="42EA4565"/>
    <w:rsid w:val="48715CB4"/>
    <w:rsid w:val="48C87D83"/>
    <w:rsid w:val="4CFF559E"/>
    <w:rsid w:val="4EA202D8"/>
    <w:rsid w:val="5AE00712"/>
    <w:rsid w:val="61B118F0"/>
    <w:rsid w:val="63684E2A"/>
    <w:rsid w:val="64E66F5D"/>
    <w:rsid w:val="68C20A05"/>
    <w:rsid w:val="7E997696"/>
    <w:rsid w:val="7F1119C9"/>
    <w:rsid w:val="7FE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B463B2"/>
  <w15:docId w15:val="{D9D62FCC-A66A-433F-B0FB-F8019372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a">
    <w:name w:val="List Paragraph"/>
    <w:basedOn w:val="a"/>
    <w:uiPriority w:val="99"/>
    <w:unhideWhenUsed/>
    <w:rsid w:val="00DF3F8C"/>
    <w:pPr>
      <w:ind w:firstLineChars="200" w:firstLine="420"/>
    </w:pPr>
  </w:style>
  <w:style w:type="character" w:styleId="ab">
    <w:name w:val="annotation reference"/>
    <w:basedOn w:val="a0"/>
    <w:semiHidden/>
    <w:unhideWhenUsed/>
    <w:rsid w:val="00451E37"/>
    <w:rPr>
      <w:sz w:val="21"/>
      <w:szCs w:val="21"/>
    </w:rPr>
  </w:style>
  <w:style w:type="paragraph" w:styleId="ac">
    <w:name w:val="annotation text"/>
    <w:basedOn w:val="a"/>
    <w:link w:val="ad"/>
    <w:semiHidden/>
    <w:unhideWhenUsed/>
    <w:rsid w:val="00451E37"/>
    <w:pPr>
      <w:jc w:val="left"/>
    </w:pPr>
  </w:style>
  <w:style w:type="character" w:customStyle="1" w:styleId="ad">
    <w:name w:val="批注文字 字符"/>
    <w:basedOn w:val="a0"/>
    <w:link w:val="ac"/>
    <w:semiHidden/>
    <w:rsid w:val="00451E3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51E37"/>
    <w:rPr>
      <w:b/>
      <w:bCs/>
    </w:rPr>
  </w:style>
  <w:style w:type="character" w:customStyle="1" w:styleId="af">
    <w:name w:val="批注主题 字符"/>
    <w:basedOn w:val="ad"/>
    <w:link w:val="ae"/>
    <w:semiHidden/>
    <w:rsid w:val="00451E3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BA7AF5-B5B1-4ACF-9134-2A9063A0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>CSES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MC SYSTEM</cp:lastModifiedBy>
  <cp:revision>2</cp:revision>
  <cp:lastPrinted>2025-01-10T01:41:00Z</cp:lastPrinted>
  <dcterms:created xsi:type="dcterms:W3CDTF">2025-01-10T03:52:00Z</dcterms:created>
  <dcterms:modified xsi:type="dcterms:W3CDTF">2025-01-10T03:52:00Z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