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F801D9" w:rsidRDefault="00F801D9" w:rsidP="00F801D9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附件:</w:t>
      </w:r>
    </w:p>
    <w:p w:rsidR="009627F0" w:rsidRDefault="009627F0" w:rsidP="00F801D9">
      <w:pPr>
        <w:jc w:val="left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p w:rsidR="009627F0" w:rsidRPr="00860D2C" w:rsidRDefault="009627F0" w:rsidP="009627F0">
      <w:pPr>
        <w:spacing w:afterLines="50" w:after="120" w:line="430" w:lineRule="exact"/>
        <w:jc w:val="center"/>
        <w:rPr>
          <w:rFonts w:ascii="华文中宋" w:eastAsia="华文中宋" w:hAnsi="华文中宋" w:cs="仿宋"/>
          <w:b/>
          <w:sz w:val="36"/>
          <w:szCs w:val="30"/>
          <w:shd w:val="clear" w:color="auto" w:fill="FFFFFF"/>
        </w:rPr>
      </w:pPr>
      <w:r w:rsidRPr="00860D2C">
        <w:rPr>
          <w:rFonts w:ascii="华文中宋" w:eastAsia="华文中宋" w:hAnsi="华文中宋" w:cs="仿宋" w:hint="eastAsia"/>
          <w:b/>
          <w:sz w:val="36"/>
          <w:szCs w:val="30"/>
          <w:shd w:val="clear" w:color="auto" w:fill="FFFFFF"/>
        </w:rPr>
        <w:t>环境堪舆</w:t>
      </w:r>
      <w:proofErr w:type="gramStart"/>
      <w:r w:rsidRPr="00860D2C">
        <w:rPr>
          <w:rFonts w:ascii="华文中宋" w:eastAsia="华文中宋" w:hAnsi="华文中宋" w:cs="仿宋" w:hint="eastAsia"/>
          <w:b/>
          <w:sz w:val="36"/>
          <w:szCs w:val="30"/>
          <w:shd w:val="clear" w:color="auto" w:fill="FFFFFF"/>
        </w:rPr>
        <w:t>学网络</w:t>
      </w:r>
      <w:proofErr w:type="gramEnd"/>
      <w:r w:rsidRPr="00860D2C">
        <w:rPr>
          <w:rFonts w:ascii="华文中宋" w:eastAsia="华文中宋" w:hAnsi="华文中宋" w:cs="仿宋" w:hint="eastAsia"/>
          <w:b/>
          <w:sz w:val="36"/>
          <w:szCs w:val="30"/>
          <w:shd w:val="clear" w:color="auto" w:fill="FFFFFF"/>
        </w:rPr>
        <w:t>培训班报名回执表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312"/>
        <w:gridCol w:w="558"/>
        <w:gridCol w:w="2418"/>
      </w:tblGrid>
      <w:tr w:rsidR="009627F0" w:rsidRPr="00860D2C" w:rsidTr="00A8373B">
        <w:trPr>
          <w:trHeight w:val="510"/>
        </w:trPr>
        <w:tc>
          <w:tcPr>
            <w:tcW w:w="1951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9627F0" w:rsidRPr="00860D2C" w:rsidTr="00A8373B">
        <w:trPr>
          <w:trHeight w:val="510"/>
        </w:trPr>
        <w:tc>
          <w:tcPr>
            <w:tcW w:w="1951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通信地址</w:t>
            </w:r>
          </w:p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9627F0" w:rsidRPr="00860D2C" w:rsidTr="00A8373B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9627F0" w:rsidRPr="00860D2C" w:rsidTr="00A8373B">
        <w:trPr>
          <w:trHeight w:val="510"/>
        </w:trPr>
        <w:tc>
          <w:tcPr>
            <w:tcW w:w="1951" w:type="dxa"/>
            <w:vMerge w:val="restart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培训人员</w:t>
            </w:r>
          </w:p>
        </w:tc>
        <w:tc>
          <w:tcPr>
            <w:tcW w:w="1133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gridSpan w:val="2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9627F0" w:rsidRPr="00860D2C" w:rsidTr="00A8373B">
        <w:trPr>
          <w:trHeight w:val="510"/>
        </w:trPr>
        <w:tc>
          <w:tcPr>
            <w:tcW w:w="1951" w:type="dxa"/>
            <w:vMerge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9627F0" w:rsidRPr="00860D2C" w:rsidTr="00A8373B">
        <w:trPr>
          <w:trHeight w:val="510"/>
        </w:trPr>
        <w:tc>
          <w:tcPr>
            <w:tcW w:w="1951" w:type="dxa"/>
            <w:vMerge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9627F0" w:rsidRPr="00860D2C" w:rsidTr="00A8373B">
        <w:trPr>
          <w:trHeight w:val="510"/>
        </w:trPr>
        <w:tc>
          <w:tcPr>
            <w:tcW w:w="1951" w:type="dxa"/>
            <w:vMerge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9627F0" w:rsidRPr="00860D2C" w:rsidTr="00A8373B">
        <w:trPr>
          <w:trHeight w:val="1411"/>
        </w:trPr>
        <w:tc>
          <w:tcPr>
            <w:tcW w:w="1951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860D2C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9627F0" w:rsidRPr="00860D2C" w:rsidRDefault="009627F0" w:rsidP="00A8373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860D2C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627F0" w:rsidRPr="00860D2C" w:rsidRDefault="009627F0" w:rsidP="00A8373B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860D2C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627F0" w:rsidRPr="00860D2C" w:rsidRDefault="009627F0" w:rsidP="00A8373B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60D2C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860D2C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860D2C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第*期堪舆培训</w:t>
            </w:r>
            <w:r w:rsidRPr="00860D2C"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860D2C"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860D2C"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 w:rsidRPr="00860D2C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860D2C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860D2C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</w:t>
            </w:r>
            <w:r w:rsidRPr="00860D2C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证明）</w:t>
            </w:r>
            <w:r w:rsidRPr="00860D2C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7F0" w:rsidRPr="00860D2C" w:rsidRDefault="009627F0" w:rsidP="00A8373B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60D2C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26ABE1C" wp14:editId="440C0E57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83185</wp:posOffset>
                  </wp:positionV>
                  <wp:extent cx="1101725" cy="110490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0D2C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汇款时请务必在备注栏填写：第*期堪舆培训+单位+姓名/手机</w:t>
            </w:r>
          </w:p>
        </w:tc>
      </w:tr>
      <w:tr w:rsidR="009627F0" w:rsidRPr="00860D2C" w:rsidTr="00A8373B">
        <w:trPr>
          <w:trHeight w:val="510"/>
        </w:trPr>
        <w:tc>
          <w:tcPr>
            <w:tcW w:w="1951" w:type="dxa"/>
            <w:vMerge w:val="restart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860D2C"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860D2C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860D2C"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□增值税电子普通发票</w:t>
            </w:r>
          </w:p>
        </w:tc>
      </w:tr>
      <w:tr w:rsidR="009627F0" w:rsidRPr="00860D2C" w:rsidTr="00A8373B">
        <w:trPr>
          <w:trHeight w:val="510"/>
        </w:trPr>
        <w:tc>
          <w:tcPr>
            <w:tcW w:w="1951" w:type="dxa"/>
            <w:vMerge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860D2C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9627F0" w:rsidRPr="00860D2C" w:rsidTr="00A8373B">
        <w:trPr>
          <w:trHeight w:val="510"/>
        </w:trPr>
        <w:tc>
          <w:tcPr>
            <w:tcW w:w="1951" w:type="dxa"/>
            <w:vMerge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860D2C"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9627F0" w:rsidRPr="00860D2C" w:rsidTr="00A8373B">
        <w:trPr>
          <w:trHeight w:val="1418"/>
        </w:trPr>
        <w:tc>
          <w:tcPr>
            <w:tcW w:w="1951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860D2C">
              <w:rPr>
                <w:rFonts w:ascii="仿宋" w:eastAsia="仿宋" w:hAnsi="仿宋" w:cs="仿宋" w:hint="eastAsia"/>
                <w:bCs/>
                <w:sz w:val="28"/>
                <w:szCs w:val="36"/>
              </w:rPr>
              <w:t>李老师  010—64121889  13701274732</w:t>
            </w:r>
          </w:p>
          <w:p w:rsidR="009627F0" w:rsidRPr="00860D2C" w:rsidRDefault="009627F0" w:rsidP="00A8373B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860D2C">
              <w:rPr>
                <w:rFonts w:ascii="仿宋" w:eastAsia="仿宋" w:hAnsi="仿宋" w:cs="仿宋" w:hint="eastAsia"/>
                <w:bCs/>
                <w:sz w:val="28"/>
                <w:szCs w:val="36"/>
              </w:rPr>
              <w:t>周老师  010—64115108  13910207637</w:t>
            </w:r>
          </w:p>
          <w:p w:rsidR="009627F0" w:rsidRPr="00860D2C" w:rsidRDefault="009627F0" w:rsidP="00A8373B">
            <w:pPr>
              <w:spacing w:line="400" w:lineRule="exact"/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</w:pPr>
            <w:proofErr w:type="gramStart"/>
            <w:r w:rsidRPr="00860D2C">
              <w:rPr>
                <w:rFonts w:ascii="仿宋" w:eastAsia="仿宋" w:hAnsi="仿宋" w:cs="仿宋" w:hint="eastAsia"/>
                <w:bCs/>
                <w:sz w:val="28"/>
                <w:szCs w:val="36"/>
              </w:rPr>
              <w:t>邮</w:t>
            </w:r>
            <w:proofErr w:type="gramEnd"/>
            <w:r w:rsidRPr="00860D2C">
              <w:rPr>
                <w:rFonts w:ascii="仿宋" w:eastAsia="仿宋" w:hAnsi="仿宋" w:cs="仿宋" w:hint="eastAsia"/>
                <w:bCs/>
                <w:sz w:val="28"/>
                <w:szCs w:val="36"/>
              </w:rPr>
              <w:t xml:space="preserve">  箱：beiming@126.com</w:t>
            </w:r>
          </w:p>
        </w:tc>
      </w:tr>
      <w:tr w:rsidR="009627F0" w:rsidRPr="00860D2C" w:rsidTr="00A8373B">
        <w:trPr>
          <w:trHeight w:val="1418"/>
        </w:trPr>
        <w:tc>
          <w:tcPr>
            <w:tcW w:w="1951" w:type="dxa"/>
            <w:vAlign w:val="center"/>
          </w:tcPr>
          <w:p w:rsidR="009627F0" w:rsidRPr="00860D2C" w:rsidRDefault="009627F0" w:rsidP="00A8373B">
            <w:pPr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860D2C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7F0" w:rsidRPr="00860D2C" w:rsidRDefault="009627F0" w:rsidP="00A8373B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860D2C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860D2C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近期免冠标准</w:t>
            </w:r>
            <w:r w:rsidRPr="00860D2C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860D2C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9627F0" w:rsidRPr="00860D2C" w:rsidRDefault="009627F0" w:rsidP="00A8373B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860D2C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860D2C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9627F0" w:rsidRPr="00860D2C" w:rsidRDefault="009627F0" w:rsidP="00A8373B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860D2C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860D2C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请将此表及报名材料（照片、身份证复印件）于培训前报至招生组邮箱。</w:t>
            </w:r>
          </w:p>
          <w:p w:rsidR="009627F0" w:rsidRPr="00860D2C" w:rsidRDefault="009627F0" w:rsidP="00A8373B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860D2C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4.</w:t>
            </w:r>
            <w:proofErr w:type="gramStart"/>
            <w:r w:rsidRPr="00860D2C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扫码注册</w:t>
            </w:r>
            <w:proofErr w:type="gramEnd"/>
            <w:r w:rsidRPr="00860D2C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报名后，无需邮件发送报名信息。</w:t>
            </w:r>
          </w:p>
          <w:p w:rsidR="009627F0" w:rsidRPr="00860D2C" w:rsidRDefault="009627F0" w:rsidP="00A8373B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860D2C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5.参加继续教育人员，报名时请附原证书复印件。</w:t>
            </w:r>
          </w:p>
        </w:tc>
      </w:tr>
    </w:tbl>
    <w:p w:rsidR="009627F0" w:rsidRPr="00860D2C" w:rsidRDefault="009627F0" w:rsidP="009627F0"/>
    <w:p w:rsidR="009627F0" w:rsidRPr="00860D2C" w:rsidRDefault="009627F0" w:rsidP="009627F0">
      <w:pPr>
        <w:jc w:val="center"/>
        <w:rPr>
          <w:rFonts w:ascii="华文仿宋" w:eastAsia="华文仿宋" w:hAnsi="华文仿宋"/>
          <w:sz w:val="32"/>
          <w:szCs w:val="32"/>
        </w:rPr>
      </w:pPr>
      <w:r w:rsidRPr="00860D2C"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9627F0" w:rsidRPr="009627F0" w:rsidRDefault="009627F0" w:rsidP="00F801D9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9627F0" w:rsidRPr="009627F0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58" w:rsidRDefault="005D7358" w:rsidP="008B28EC">
      <w:r>
        <w:separator/>
      </w:r>
    </w:p>
  </w:endnote>
  <w:endnote w:type="continuationSeparator" w:id="0">
    <w:p w:rsidR="005D7358" w:rsidRDefault="005D7358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58" w:rsidRDefault="005D7358" w:rsidP="008B28EC">
      <w:r>
        <w:separator/>
      </w:r>
    </w:p>
  </w:footnote>
  <w:footnote w:type="continuationSeparator" w:id="0">
    <w:p w:rsidR="005D7358" w:rsidRDefault="005D7358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12F26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D7358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627F0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801D9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432</TotalTime>
  <Pages>1</Pages>
  <Words>85</Words>
  <Characters>489</Characters>
  <Application>Microsoft Office Word</Application>
  <DocSecurity>0</DocSecurity>
  <Lines>4</Lines>
  <Paragraphs>1</Paragraphs>
  <ScaleCrop>false</ScaleCrop>
  <Company>CSES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公文收发</cp:lastModifiedBy>
  <cp:revision>69</cp:revision>
  <cp:lastPrinted>2022-09-20T02:37:00Z</cp:lastPrinted>
  <dcterms:created xsi:type="dcterms:W3CDTF">2020-01-22T16:07:00Z</dcterms:created>
  <dcterms:modified xsi:type="dcterms:W3CDTF">2025-01-24T03:09:00Z</dcterms:modified>
</cp:coreProperties>
</file>