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FF" w:rsidRPr="0004157B" w:rsidRDefault="00EB4DFF" w:rsidP="00EB4DFF">
      <w:pPr>
        <w:spacing w:line="0" w:lineRule="atLeast"/>
        <w:rPr>
          <w:rFonts w:ascii="Arial" w:eastAsia="Times New Roman"/>
          <w:sz w:val="2"/>
          <w:szCs w:val="22"/>
        </w:rPr>
      </w:pPr>
    </w:p>
    <w:p w:rsidR="00EF54AD" w:rsidRDefault="00EF54AD" w:rsidP="00EF54AD">
      <w:pPr>
        <w:spacing w:line="500" w:lineRule="exact"/>
        <w:jc w:val="left"/>
        <w:rPr>
          <w:rFonts w:ascii="仿宋" w:eastAsia="仿宋" w:hAnsi="仿宋"/>
          <w:spacing w:val="12"/>
          <w:sz w:val="32"/>
          <w:szCs w:val="32"/>
        </w:rPr>
      </w:pPr>
      <w:r>
        <w:rPr>
          <w:rFonts w:ascii="仿宋" w:eastAsia="仿宋" w:hAnsi="仿宋" w:hint="eastAsia"/>
          <w:spacing w:val="12"/>
          <w:sz w:val="32"/>
          <w:szCs w:val="32"/>
        </w:rPr>
        <w:t>附件</w:t>
      </w:r>
    </w:p>
    <w:p w:rsidR="00932FAC" w:rsidRDefault="00932FAC" w:rsidP="00932FAC">
      <w:pPr>
        <w:spacing w:beforeLines="50" w:before="120" w:afterLines="100" w:after="240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bCs/>
          <w:sz w:val="36"/>
          <w:szCs w:val="36"/>
        </w:rPr>
        <w:t>环境、社会和公司治理（ESG）专业人员岗位能力网络培训班报名回执表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932FAC" w:rsidTr="00765A50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932FAC" w:rsidRDefault="00932FAC" w:rsidP="00765A5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AC" w:rsidRDefault="00932FAC" w:rsidP="00765A50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AC" w:rsidRDefault="00932FAC" w:rsidP="00765A5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AC" w:rsidRDefault="00932FAC" w:rsidP="00765A50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AC" w:rsidRDefault="00932FAC" w:rsidP="00765A50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2FAC" w:rsidTr="00765A50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AC" w:rsidRDefault="00932FAC" w:rsidP="00765A5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AC" w:rsidRDefault="00932FAC" w:rsidP="00765A50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AC" w:rsidRDefault="00932FAC" w:rsidP="00765A5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AC" w:rsidRDefault="00932FAC" w:rsidP="00765A50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AC" w:rsidRDefault="00932FAC" w:rsidP="00765A50">
            <w:pPr>
              <w:widowControl/>
              <w:ind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2FAC" w:rsidTr="00765A50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AC" w:rsidRDefault="00932FAC" w:rsidP="00765A5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AC" w:rsidRDefault="00932FAC" w:rsidP="00765A50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AC" w:rsidRDefault="00932FAC" w:rsidP="00765A5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AC" w:rsidRDefault="00932FAC" w:rsidP="00765A50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AC" w:rsidRDefault="00932FAC" w:rsidP="00765A50">
            <w:pPr>
              <w:widowControl/>
              <w:ind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2FAC" w:rsidTr="00765A50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AC" w:rsidRDefault="00932FAC" w:rsidP="00765A5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AC" w:rsidRDefault="00932FAC" w:rsidP="00765A50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AC" w:rsidRDefault="00932FAC" w:rsidP="00765A5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AC" w:rsidRDefault="00932FAC" w:rsidP="00765A50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AC" w:rsidRDefault="00932FAC" w:rsidP="00765A50">
            <w:pPr>
              <w:widowControl/>
              <w:ind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2FAC" w:rsidTr="00765A50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AC" w:rsidRDefault="00932FAC" w:rsidP="00765A5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AC" w:rsidRDefault="00932FAC" w:rsidP="00765A50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2FAC" w:rsidTr="00765A50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AC" w:rsidRDefault="00932FAC" w:rsidP="00765A5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AC" w:rsidRDefault="00932FAC" w:rsidP="00765A50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2FAC" w:rsidTr="00765A50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AC" w:rsidRDefault="00932FAC" w:rsidP="00765A5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AC" w:rsidRDefault="00932FAC" w:rsidP="00765A50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2FAC" w:rsidTr="00765A50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AC" w:rsidRDefault="00932FAC" w:rsidP="00765A50">
            <w:pPr>
              <w:snapToGrid w:val="0"/>
              <w:spacing w:line="340" w:lineRule="exact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932FAC" w:rsidRDefault="00932FAC" w:rsidP="00765A50">
            <w:pPr>
              <w:snapToGrid w:val="0"/>
              <w:spacing w:line="340" w:lineRule="exact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2F0C19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-751664640"/>
              </w:rPr>
              <w:t>（邮寄证书使用</w:t>
            </w:r>
            <w:r w:rsidRPr="002F0C19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-751664640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AC" w:rsidRDefault="00932FAC" w:rsidP="00765A50">
            <w:pPr>
              <w:snapToGrid w:val="0"/>
              <w:ind w:firstLine="56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932FAC" w:rsidTr="00765A50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AC" w:rsidRDefault="00932FAC" w:rsidP="00765A5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AC" w:rsidRDefault="00932FAC" w:rsidP="00765A50">
            <w:pPr>
              <w:spacing w:line="400" w:lineRule="exact"/>
              <w:ind w:firstLine="480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账户名称：中国环境科学学会 </w:t>
            </w:r>
          </w:p>
          <w:p w:rsidR="00932FAC" w:rsidRDefault="00932FAC" w:rsidP="00765A50">
            <w:pPr>
              <w:spacing w:line="400" w:lineRule="exact"/>
              <w:ind w:firstLine="480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932FAC" w:rsidRDefault="00932FAC" w:rsidP="00765A50">
            <w:pPr>
              <w:spacing w:afterLines="50" w:after="120" w:line="400" w:lineRule="exact"/>
              <w:ind w:firstLine="480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932FAC" w:rsidRDefault="00932FAC" w:rsidP="00765A50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第*期ESG培训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学员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姓名”，多位人员参加则逐一填写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学员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姓名，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（无备注需开具证明）。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AC" w:rsidRDefault="00932FAC" w:rsidP="00765A50">
            <w:pPr>
              <w:spacing w:line="340" w:lineRule="exact"/>
              <w:ind w:firstLine="420"/>
              <w:rPr>
                <w:rFonts w:ascii="楷体" w:eastAsia="楷体" w:hAnsi="楷体"/>
                <w:spacing w:val="18"/>
                <w:sz w:val="20"/>
                <w:szCs w:val="32"/>
              </w:rPr>
            </w:pPr>
          </w:p>
          <w:p w:rsidR="00932FAC" w:rsidRDefault="00932FAC" w:rsidP="00765A50">
            <w:pPr>
              <w:spacing w:line="340" w:lineRule="exact"/>
              <w:ind w:firstLine="420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99AA894" wp14:editId="6D423478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51435</wp:posOffset>
                  </wp:positionV>
                  <wp:extent cx="771525" cy="775970"/>
                  <wp:effectExtent l="0" t="0" r="5715" b="1270"/>
                  <wp:wrapTopAndBottom/>
                  <wp:docPr id="2" name="图片 2" descr="C:/Users/Administrator/Desktop/培训二维码--以此为准2.24.7/3a0924e60a83feb064aeab78d720f14.png3a0924e60a83feb064aeab78d720f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培训二维码--以此为准2.24.7/3a0924e60a83feb064aeab78d720f14.png3a0924e60a83feb064aeab78d720f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617" b="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支付宝</w:t>
            </w:r>
            <w:proofErr w:type="gramStart"/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付款请</w:t>
            </w:r>
            <w:proofErr w:type="gramEnd"/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务必在备注栏填写：第*期ESG培训+单位简称+姓名</w:t>
            </w:r>
          </w:p>
        </w:tc>
      </w:tr>
      <w:tr w:rsidR="00932FAC" w:rsidTr="00765A50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FAC" w:rsidRDefault="00932FAC" w:rsidP="00765A50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AC" w:rsidRDefault="00932FAC" w:rsidP="00765A50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AC" w:rsidRDefault="00932FAC" w:rsidP="00765A50">
            <w:pPr>
              <w:spacing w:line="400" w:lineRule="exact"/>
              <w:ind w:firstLine="480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932FAC" w:rsidTr="00765A50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FAC" w:rsidRDefault="00932FAC" w:rsidP="00765A50">
            <w:pPr>
              <w:ind w:firstLine="48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AC" w:rsidRDefault="00932FAC" w:rsidP="00765A50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AC" w:rsidRDefault="00932FAC" w:rsidP="00765A50">
            <w:pPr>
              <w:spacing w:line="400" w:lineRule="exact"/>
              <w:ind w:firstLine="480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932FAC" w:rsidTr="00765A50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AC" w:rsidRDefault="00932FAC" w:rsidP="00765A50">
            <w:pPr>
              <w:ind w:firstLine="48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AC" w:rsidRDefault="00932FAC" w:rsidP="00765A50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AC" w:rsidRDefault="00932FAC" w:rsidP="00765A50">
            <w:pPr>
              <w:spacing w:line="400" w:lineRule="exact"/>
              <w:ind w:firstLine="480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932FAC" w:rsidTr="00765A50">
        <w:trPr>
          <w:trHeight w:val="47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AC" w:rsidRDefault="00932FAC" w:rsidP="00765A50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AC" w:rsidRDefault="00932FAC" w:rsidP="00765A50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联系人：李向阳   手机：13910445026   邮箱：</w:t>
            </w:r>
            <w:r>
              <w:rPr>
                <w:rFonts w:ascii="仿宋" w:eastAsia="仿宋" w:hAnsi="仿宋" w:cs="华文仿宋"/>
                <w:kern w:val="0"/>
                <w:sz w:val="24"/>
                <w:szCs w:val="28"/>
              </w:rPr>
              <w:t>cses2008@126.com</w:t>
            </w:r>
          </w:p>
        </w:tc>
      </w:tr>
      <w:tr w:rsidR="00932FAC" w:rsidTr="00765A50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AC" w:rsidRDefault="00932FAC" w:rsidP="00765A50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AC" w:rsidRDefault="00932FAC" w:rsidP="00765A50">
            <w:pPr>
              <w:ind w:firstLine="480"/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932FAC" w:rsidRDefault="00932FAC" w:rsidP="00765A50">
            <w:pPr>
              <w:ind w:firstLine="480"/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932FAC" w:rsidRDefault="00932FAC" w:rsidP="00765A50">
            <w:pPr>
              <w:ind w:firstLine="480"/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请将此表及报名材料（照片、身份证复印件）于培训前报至招生组邮箱。</w:t>
            </w:r>
          </w:p>
        </w:tc>
      </w:tr>
    </w:tbl>
    <w:p w:rsidR="00932FAC" w:rsidRDefault="00932FAC" w:rsidP="00932FAC">
      <w:pPr>
        <w:spacing w:beforeLines="50" w:before="120"/>
        <w:ind w:firstLine="643"/>
        <w:rPr>
          <w:rFonts w:ascii="仿宋" w:eastAsia="仿宋" w:hAnsi="仿宋" w:cs="仿宋"/>
          <w:b/>
          <w:bCs/>
          <w:sz w:val="32"/>
          <w:szCs w:val="18"/>
          <w:u w:val="single"/>
        </w:rPr>
      </w:pPr>
      <w:r>
        <w:rPr>
          <w:rFonts w:ascii="仿宋" w:eastAsia="仿宋" w:hAnsi="仿宋" w:cs="仿宋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p w:rsidR="000A01CA" w:rsidRPr="00932FAC" w:rsidRDefault="000A01CA" w:rsidP="00932FAC">
      <w:pPr>
        <w:jc w:val="center"/>
        <w:rPr>
          <w:rFonts w:ascii="宋体" w:hAnsi="宋体"/>
          <w:b/>
          <w:bCs/>
          <w:sz w:val="28"/>
          <w:szCs w:val="28"/>
        </w:rPr>
      </w:pPr>
    </w:p>
    <w:sectPr w:rsidR="000A01CA" w:rsidRPr="00932FAC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C19" w:rsidRDefault="002F0C19" w:rsidP="008B28EC">
      <w:r>
        <w:separator/>
      </w:r>
    </w:p>
  </w:endnote>
  <w:endnote w:type="continuationSeparator" w:id="0">
    <w:p w:rsidR="002F0C19" w:rsidRDefault="002F0C19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汉仪中黑 197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C19" w:rsidRDefault="002F0C19" w:rsidP="008B28EC">
      <w:r>
        <w:separator/>
      </w:r>
    </w:p>
  </w:footnote>
  <w:footnote w:type="continuationSeparator" w:id="0">
    <w:p w:rsidR="002F0C19" w:rsidRDefault="002F0C19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7E875515"/>
    <w:multiLevelType w:val="singleLevel"/>
    <w:tmpl w:val="9DB46B1C"/>
    <w:lvl w:ilvl="0">
      <w:start w:val="1"/>
      <w:numFmt w:val="decimal"/>
      <w:lvlText w:val="%1."/>
      <w:legacy w:legacy="1" w:legacySpace="0" w:legacyIndent="0"/>
      <w:lvlJc w:val="left"/>
      <w:rPr>
        <w:rFonts w:ascii="微软雅黑" w:eastAsia="微软雅黑" w:hAnsi="微软雅黑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16E9B"/>
    <w:rsid w:val="0004157B"/>
    <w:rsid w:val="00052BD6"/>
    <w:rsid w:val="00054440"/>
    <w:rsid w:val="0005504C"/>
    <w:rsid w:val="00082000"/>
    <w:rsid w:val="000976BC"/>
    <w:rsid w:val="000A01CA"/>
    <w:rsid w:val="000A1B84"/>
    <w:rsid w:val="000A2654"/>
    <w:rsid w:val="000A30B0"/>
    <w:rsid w:val="000B34B2"/>
    <w:rsid w:val="000B6CBF"/>
    <w:rsid w:val="000D6E05"/>
    <w:rsid w:val="00117C9C"/>
    <w:rsid w:val="00154C99"/>
    <w:rsid w:val="001644EF"/>
    <w:rsid w:val="001B710D"/>
    <w:rsid w:val="001D2E5B"/>
    <w:rsid w:val="001D3B46"/>
    <w:rsid w:val="00215FB6"/>
    <w:rsid w:val="00217017"/>
    <w:rsid w:val="00236465"/>
    <w:rsid w:val="00244B5C"/>
    <w:rsid w:val="002A4D2E"/>
    <w:rsid w:val="002B20B0"/>
    <w:rsid w:val="002C30EE"/>
    <w:rsid w:val="002D2840"/>
    <w:rsid w:val="002E6AB5"/>
    <w:rsid w:val="002E7028"/>
    <w:rsid w:val="002F0C19"/>
    <w:rsid w:val="0031219F"/>
    <w:rsid w:val="0032168F"/>
    <w:rsid w:val="003236FF"/>
    <w:rsid w:val="00325560"/>
    <w:rsid w:val="00332461"/>
    <w:rsid w:val="00336289"/>
    <w:rsid w:val="00355D10"/>
    <w:rsid w:val="00365CAA"/>
    <w:rsid w:val="00372B88"/>
    <w:rsid w:val="003B1540"/>
    <w:rsid w:val="003B30FC"/>
    <w:rsid w:val="003F32C0"/>
    <w:rsid w:val="00402CC5"/>
    <w:rsid w:val="0040370C"/>
    <w:rsid w:val="00412FE3"/>
    <w:rsid w:val="00467189"/>
    <w:rsid w:val="00477190"/>
    <w:rsid w:val="00484204"/>
    <w:rsid w:val="00496B2B"/>
    <w:rsid w:val="004D28B9"/>
    <w:rsid w:val="004F065D"/>
    <w:rsid w:val="00525484"/>
    <w:rsid w:val="00525947"/>
    <w:rsid w:val="00546DAF"/>
    <w:rsid w:val="00556C57"/>
    <w:rsid w:val="005663F9"/>
    <w:rsid w:val="00591E8C"/>
    <w:rsid w:val="00594FF9"/>
    <w:rsid w:val="005B5B82"/>
    <w:rsid w:val="005B5CD2"/>
    <w:rsid w:val="005B7C27"/>
    <w:rsid w:val="005C2498"/>
    <w:rsid w:val="005C7F79"/>
    <w:rsid w:val="005F6247"/>
    <w:rsid w:val="005F77BA"/>
    <w:rsid w:val="00602F4B"/>
    <w:rsid w:val="0061207A"/>
    <w:rsid w:val="006221CD"/>
    <w:rsid w:val="006221F7"/>
    <w:rsid w:val="006240EA"/>
    <w:rsid w:val="00633D67"/>
    <w:rsid w:val="0063738D"/>
    <w:rsid w:val="00666182"/>
    <w:rsid w:val="0066722C"/>
    <w:rsid w:val="0067341E"/>
    <w:rsid w:val="00674A27"/>
    <w:rsid w:val="00681497"/>
    <w:rsid w:val="006973C1"/>
    <w:rsid w:val="006F5072"/>
    <w:rsid w:val="006F67C2"/>
    <w:rsid w:val="0071131B"/>
    <w:rsid w:val="007166A7"/>
    <w:rsid w:val="007343EA"/>
    <w:rsid w:val="0073499D"/>
    <w:rsid w:val="007350F0"/>
    <w:rsid w:val="0075656F"/>
    <w:rsid w:val="0078768F"/>
    <w:rsid w:val="007A1ADE"/>
    <w:rsid w:val="007A2BDE"/>
    <w:rsid w:val="007A3580"/>
    <w:rsid w:val="007A3940"/>
    <w:rsid w:val="007B1099"/>
    <w:rsid w:val="007B5C97"/>
    <w:rsid w:val="007D28B1"/>
    <w:rsid w:val="007D5A84"/>
    <w:rsid w:val="007D5F1E"/>
    <w:rsid w:val="007E72E3"/>
    <w:rsid w:val="008148E6"/>
    <w:rsid w:val="008155FC"/>
    <w:rsid w:val="00816612"/>
    <w:rsid w:val="008447B4"/>
    <w:rsid w:val="008548FB"/>
    <w:rsid w:val="008703E0"/>
    <w:rsid w:val="00886A8D"/>
    <w:rsid w:val="00891ACA"/>
    <w:rsid w:val="0089580D"/>
    <w:rsid w:val="008B28EC"/>
    <w:rsid w:val="008C04CD"/>
    <w:rsid w:val="008C68F7"/>
    <w:rsid w:val="008F5BB7"/>
    <w:rsid w:val="008F69AD"/>
    <w:rsid w:val="00927F0A"/>
    <w:rsid w:val="00931368"/>
    <w:rsid w:val="00932FAC"/>
    <w:rsid w:val="009619E7"/>
    <w:rsid w:val="00993578"/>
    <w:rsid w:val="00997358"/>
    <w:rsid w:val="009A52D1"/>
    <w:rsid w:val="009C0589"/>
    <w:rsid w:val="009D3116"/>
    <w:rsid w:val="009D67DC"/>
    <w:rsid w:val="00A0741C"/>
    <w:rsid w:val="00A162D7"/>
    <w:rsid w:val="00A21825"/>
    <w:rsid w:val="00A3690F"/>
    <w:rsid w:val="00A413DD"/>
    <w:rsid w:val="00A515A9"/>
    <w:rsid w:val="00A52CD8"/>
    <w:rsid w:val="00A64102"/>
    <w:rsid w:val="00AA51E6"/>
    <w:rsid w:val="00AA7AB9"/>
    <w:rsid w:val="00AB1C67"/>
    <w:rsid w:val="00AD5C4C"/>
    <w:rsid w:val="00AD671C"/>
    <w:rsid w:val="00AE762C"/>
    <w:rsid w:val="00B01FF1"/>
    <w:rsid w:val="00B21DD6"/>
    <w:rsid w:val="00B30681"/>
    <w:rsid w:val="00BA0A22"/>
    <w:rsid w:val="00BA3C6E"/>
    <w:rsid w:val="00BC4745"/>
    <w:rsid w:val="00BC4DD9"/>
    <w:rsid w:val="00BD02CB"/>
    <w:rsid w:val="00C014F3"/>
    <w:rsid w:val="00C0403E"/>
    <w:rsid w:val="00C22C2E"/>
    <w:rsid w:val="00C45623"/>
    <w:rsid w:val="00CA1258"/>
    <w:rsid w:val="00CA2A77"/>
    <w:rsid w:val="00CC1798"/>
    <w:rsid w:val="00CC4EC6"/>
    <w:rsid w:val="00CF6368"/>
    <w:rsid w:val="00CF7007"/>
    <w:rsid w:val="00D31B46"/>
    <w:rsid w:val="00DC3D57"/>
    <w:rsid w:val="00DD50C6"/>
    <w:rsid w:val="00DE2D87"/>
    <w:rsid w:val="00DE2EBF"/>
    <w:rsid w:val="00DF68A2"/>
    <w:rsid w:val="00E06047"/>
    <w:rsid w:val="00E35987"/>
    <w:rsid w:val="00E50848"/>
    <w:rsid w:val="00EA6C0F"/>
    <w:rsid w:val="00EB1988"/>
    <w:rsid w:val="00EB4DFF"/>
    <w:rsid w:val="00EF54AD"/>
    <w:rsid w:val="00F024A8"/>
    <w:rsid w:val="00F025B9"/>
    <w:rsid w:val="00F20F81"/>
    <w:rsid w:val="00F2102B"/>
    <w:rsid w:val="00F24044"/>
    <w:rsid w:val="00F74726"/>
    <w:rsid w:val="00F75B33"/>
    <w:rsid w:val="00FA49D9"/>
    <w:rsid w:val="00FC485B"/>
    <w:rsid w:val="00FF138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rsid w:val="00F025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433</TotalTime>
  <Pages>1</Pages>
  <Words>75</Words>
  <Characters>430</Characters>
  <Application>Microsoft Office Word</Application>
  <DocSecurity>0</DocSecurity>
  <Lines>3</Lines>
  <Paragraphs>1</Paragraphs>
  <ScaleCrop>false</ScaleCrop>
  <Company>CSES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China</cp:lastModifiedBy>
  <cp:revision>69</cp:revision>
  <cp:lastPrinted>2022-09-20T02:37:00Z</cp:lastPrinted>
  <dcterms:created xsi:type="dcterms:W3CDTF">2020-01-22T16:07:00Z</dcterms:created>
  <dcterms:modified xsi:type="dcterms:W3CDTF">2025-03-06T02:02:00Z</dcterms:modified>
</cp:coreProperties>
</file>