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Default="00EB4DFF" w:rsidP="00EB4DFF">
      <w:pPr>
        <w:spacing w:line="0" w:lineRule="atLeast"/>
        <w:rPr>
          <w:rFonts w:ascii="Arial" w:eastAsiaTheme="minorEastAsia"/>
          <w:sz w:val="2"/>
          <w:szCs w:val="22"/>
        </w:rPr>
      </w:pPr>
    </w:p>
    <w:p w:rsidR="00064790" w:rsidRPr="00064790" w:rsidRDefault="00064790" w:rsidP="00EB4DFF">
      <w:pPr>
        <w:spacing w:line="0" w:lineRule="atLeast"/>
        <w:rPr>
          <w:rFonts w:ascii="Arial" w:eastAsiaTheme="minorEastAsia"/>
          <w:sz w:val="2"/>
          <w:szCs w:val="22"/>
        </w:rPr>
      </w:pPr>
    </w:p>
    <w:p w:rsidR="000E49F9" w:rsidRDefault="000E49F9" w:rsidP="000E49F9">
      <w:pPr>
        <w:spacing w:line="54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764549" w:rsidRDefault="00764549" w:rsidP="00764549">
      <w:pPr>
        <w:spacing w:beforeLines="50" w:before="120" w:afterLines="100" w:after="240"/>
        <w:ind w:firstLine="771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OLE_LINK14"/>
      <w:bookmarkStart w:id="1" w:name="_GoBack"/>
      <w:r>
        <w:rPr>
          <w:rFonts w:ascii="宋体" w:hAnsi="宋体" w:cs="宋体" w:hint="eastAsia"/>
          <w:b/>
          <w:bCs/>
          <w:sz w:val="36"/>
          <w:szCs w:val="36"/>
        </w:rPr>
        <w:t>碳中和与应对气候变化高级研修班报名回执表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64549" w:rsidTr="0035394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widowControl/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61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4549" w:rsidTr="00353949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64549" w:rsidRDefault="00764549" w:rsidP="00353949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04E94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706473728"/>
              </w:rPr>
              <w:t>（邮寄证书使用</w:t>
            </w:r>
            <w:r w:rsidRPr="00304E94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7064737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napToGrid w:val="0"/>
              <w:ind w:firstLine="610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64549" w:rsidTr="00353949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原证书编号</w:t>
            </w:r>
          </w:p>
          <w:p w:rsidR="00764549" w:rsidRDefault="00764549" w:rsidP="0035394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(继续教育人员填写，首次培训人员不填写）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340" w:lineRule="exact"/>
              <w:ind w:firstLine="691"/>
            </w:pPr>
          </w:p>
        </w:tc>
      </w:tr>
      <w:tr w:rsidR="00764549" w:rsidTr="00353949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764549" w:rsidRDefault="00764549" w:rsidP="0035394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64549" w:rsidRDefault="00764549" w:rsidP="00353949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64549" w:rsidRDefault="00764549" w:rsidP="00353949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Pr="001B4F9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碳中和研修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9" w:rsidRDefault="00764549" w:rsidP="00353949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3F21AF" wp14:editId="36FC0C25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支付宝付款请务必在备注栏填写：第*期</w:t>
            </w:r>
            <w:r w:rsidRPr="001B4F96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碳中和研修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+单位简称+姓名</w:t>
            </w:r>
          </w:p>
        </w:tc>
      </w:tr>
      <w:tr w:rsidR="00764549" w:rsidTr="00353949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64549" w:rsidTr="00353949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64549" w:rsidTr="00353949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ind w:firstLine="53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spacing w:line="400" w:lineRule="exact"/>
              <w:ind w:firstLine="530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64549" w:rsidTr="00353949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764549" w:rsidTr="00353949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9" w:rsidRDefault="00764549" w:rsidP="0035394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64549" w:rsidRDefault="00764549" w:rsidP="0035394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64549" w:rsidRDefault="00764549" w:rsidP="0035394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764549" w:rsidRDefault="00764549" w:rsidP="00764549">
      <w:pPr>
        <w:spacing w:beforeLines="50" w:before="120"/>
        <w:rPr>
          <w:rFonts w:ascii="仿宋" w:eastAsia="仿宋" w:hAnsi="仿宋" w:cs="仿宋"/>
          <w:b/>
          <w:bCs/>
          <w:sz w:val="28"/>
          <w:szCs w:val="1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0A01CA" w:rsidRPr="00764549" w:rsidRDefault="000A01CA" w:rsidP="00764549">
      <w:pPr>
        <w:spacing w:line="520" w:lineRule="exact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</w:p>
    <w:sectPr w:rsidR="000A01CA" w:rsidRPr="00764549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94" w:rsidRDefault="00304E94" w:rsidP="008B28EC">
      <w:r>
        <w:separator/>
      </w:r>
    </w:p>
  </w:endnote>
  <w:endnote w:type="continuationSeparator" w:id="0">
    <w:p w:rsidR="00304E94" w:rsidRDefault="00304E94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汉仪中黑 197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94" w:rsidRDefault="00304E94" w:rsidP="008B28EC">
      <w:r>
        <w:separator/>
      </w:r>
    </w:p>
  </w:footnote>
  <w:footnote w:type="continuationSeparator" w:id="0">
    <w:p w:rsidR="00304E94" w:rsidRDefault="00304E94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3207C"/>
    <w:rsid w:val="0004157B"/>
    <w:rsid w:val="00052BD6"/>
    <w:rsid w:val="00054440"/>
    <w:rsid w:val="0005504C"/>
    <w:rsid w:val="00064790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0E49F9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04E94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64549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19D5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0E49F9"/>
    <w:rPr>
      <w:rFonts w:ascii="Calibri" w:hAnsi="Calibri"/>
    </w:rPr>
  </w:style>
  <w:style w:type="character" w:customStyle="1" w:styleId="Char1">
    <w:name w:val="正文文本 Char"/>
    <w:basedOn w:val="a0"/>
    <w:link w:val="a8"/>
    <w:qFormat/>
    <w:rsid w:val="000E49F9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433</TotalTime>
  <Pages>1</Pages>
  <Words>77</Words>
  <Characters>444</Characters>
  <Application>Microsoft Office Word</Application>
  <DocSecurity>0</DocSecurity>
  <Lines>3</Lines>
  <Paragraphs>1</Paragraphs>
  <ScaleCrop>false</ScaleCrop>
  <Company>CSES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71</cp:revision>
  <cp:lastPrinted>2022-09-20T02:37:00Z</cp:lastPrinted>
  <dcterms:created xsi:type="dcterms:W3CDTF">2020-01-22T16:07:00Z</dcterms:created>
  <dcterms:modified xsi:type="dcterms:W3CDTF">2025-05-28T08:18:00Z</dcterms:modified>
</cp:coreProperties>
</file>