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Default="00EB4DFF" w:rsidP="00EB4DFF">
      <w:pPr>
        <w:spacing w:line="0" w:lineRule="atLeast"/>
        <w:rPr>
          <w:rFonts w:ascii="Arial" w:eastAsiaTheme="minorEastAsia"/>
          <w:sz w:val="2"/>
          <w:szCs w:val="22"/>
        </w:rPr>
      </w:pPr>
    </w:p>
    <w:p w:rsidR="00064790" w:rsidRPr="00064790" w:rsidRDefault="00064790" w:rsidP="00EB4DFF">
      <w:pPr>
        <w:spacing w:line="0" w:lineRule="atLeast"/>
        <w:rPr>
          <w:rFonts w:ascii="Arial" w:eastAsiaTheme="minorEastAsia"/>
          <w:sz w:val="2"/>
          <w:szCs w:val="22"/>
        </w:rPr>
      </w:pPr>
    </w:p>
    <w:p w:rsidR="007F5444" w:rsidRDefault="007F5444" w:rsidP="007F5444">
      <w:pPr>
        <w:spacing w:line="540" w:lineRule="exac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</w:t>
      </w:r>
    </w:p>
    <w:p w:rsidR="007F5444" w:rsidRDefault="007F5444" w:rsidP="007F5444">
      <w:pPr>
        <w:spacing w:beforeLines="50" w:before="120" w:afterLines="100" w:after="240" w:line="520" w:lineRule="exact"/>
        <w:rPr>
          <w:rFonts w:ascii="华文中宋" w:eastAsia="华文中宋" w:hAnsi="华文中宋" w:cs="宋体"/>
          <w:sz w:val="32"/>
          <w:szCs w:val="32"/>
        </w:rPr>
      </w:pPr>
      <w:bookmarkStart w:id="0" w:name="_GoBack"/>
      <w:r>
        <w:rPr>
          <w:rFonts w:ascii="华文中宋" w:eastAsia="华文中宋" w:hAnsi="华文中宋" w:cs="宋体" w:hint="eastAsia"/>
          <w:sz w:val="32"/>
          <w:szCs w:val="32"/>
        </w:rPr>
        <w:t>“生态环境领域AI训练及应用技术培训班”报名回执表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080"/>
        <w:gridCol w:w="850"/>
        <w:gridCol w:w="920"/>
        <w:gridCol w:w="2400"/>
        <w:gridCol w:w="743"/>
        <w:gridCol w:w="1406"/>
      </w:tblGrid>
      <w:tr w:rsidR="007F5444" w:rsidTr="00353949">
        <w:trPr>
          <w:trHeight w:val="510"/>
          <w:jc w:val="center"/>
        </w:trPr>
        <w:tc>
          <w:tcPr>
            <w:tcW w:w="1670" w:type="dxa"/>
            <w:vAlign w:val="center"/>
          </w:tcPr>
          <w:bookmarkEnd w:id="0"/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7399" w:type="dxa"/>
            <w:gridSpan w:val="6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F5444" w:rsidTr="00353949">
        <w:trPr>
          <w:trHeight w:val="510"/>
          <w:jc w:val="center"/>
        </w:trPr>
        <w:tc>
          <w:tcPr>
            <w:tcW w:w="167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    址</w:t>
            </w:r>
          </w:p>
        </w:tc>
        <w:tc>
          <w:tcPr>
            <w:tcW w:w="7399" w:type="dxa"/>
            <w:gridSpan w:val="6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F5444" w:rsidTr="00353949">
        <w:trPr>
          <w:trHeight w:val="510"/>
          <w:jc w:val="center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3320" w:type="dxa"/>
            <w:gridSpan w:val="2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406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F5444" w:rsidTr="00353949">
        <w:trPr>
          <w:trHeight w:val="510"/>
          <w:jc w:val="center"/>
        </w:trPr>
        <w:tc>
          <w:tcPr>
            <w:tcW w:w="1670" w:type="dxa"/>
            <w:vMerge w:val="restart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培训人员</w:t>
            </w:r>
          </w:p>
        </w:tc>
        <w:tc>
          <w:tcPr>
            <w:tcW w:w="108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92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:rsidR="007F5444" w:rsidRDefault="007F5444" w:rsidP="00353949">
            <w:pPr>
              <w:pStyle w:val="a8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</w:tr>
      <w:tr w:rsidR="007F5444" w:rsidTr="00353949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F5444" w:rsidTr="00353949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F5444" w:rsidTr="00353949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F5444" w:rsidRDefault="007F5444" w:rsidP="0035394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5444" w:rsidRDefault="007F5444" w:rsidP="0035394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7F5444" w:rsidRDefault="007F5444" w:rsidP="0035394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F5444" w:rsidTr="00353949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F5444" w:rsidRDefault="007F5444" w:rsidP="0035394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5444" w:rsidRDefault="007F5444" w:rsidP="0035394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7F5444" w:rsidRDefault="007F5444" w:rsidP="0035394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F5444" w:rsidTr="00353949">
        <w:trPr>
          <w:trHeight w:val="2414"/>
          <w:jc w:val="center"/>
        </w:trPr>
        <w:tc>
          <w:tcPr>
            <w:tcW w:w="167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汇款账号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44" w:rsidRDefault="007F5444" w:rsidP="0035394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7F5444" w:rsidRDefault="007F5444" w:rsidP="0035394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7F5444" w:rsidRDefault="007F5444" w:rsidP="0035394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7F5444" w:rsidRDefault="007F5444" w:rsidP="00353949">
            <w:pPr>
              <w:spacing w:line="30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单位汇款请备注“第*期生态环境AI</w:t>
            </w:r>
            <w:r w:rsidRPr="002D37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训练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+几人培训费”。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444" w:rsidRDefault="007F5444" w:rsidP="00353949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32385</wp:posOffset>
                  </wp:positionV>
                  <wp:extent cx="1108075" cy="982345"/>
                  <wp:effectExtent l="0" t="0" r="0" b="0"/>
                  <wp:wrapTopAndBottom/>
                  <wp:docPr id="2" name="图片 2" descr="支付宝 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支付宝 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付款时请在备注栏填写：第*期生态环境AI</w:t>
            </w:r>
            <w:r w:rsidRPr="002D37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训练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+姓名</w:t>
            </w:r>
          </w:p>
        </w:tc>
      </w:tr>
      <w:tr w:rsidR="007F5444" w:rsidTr="00353949">
        <w:trPr>
          <w:trHeight w:val="510"/>
          <w:jc w:val="center"/>
        </w:trPr>
        <w:tc>
          <w:tcPr>
            <w:tcW w:w="1670" w:type="dxa"/>
            <w:vMerge w:val="restart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44" w:rsidRDefault="007F5444" w:rsidP="00353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增值税电子普通发票 </w:t>
            </w:r>
          </w:p>
        </w:tc>
      </w:tr>
      <w:tr w:rsidR="007F5444" w:rsidTr="00353949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44" w:rsidRDefault="007F5444" w:rsidP="00353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7F5444" w:rsidTr="00353949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44" w:rsidRDefault="007F5444" w:rsidP="0035394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7F5444" w:rsidTr="00353949">
        <w:trPr>
          <w:trHeight w:val="539"/>
          <w:jc w:val="center"/>
        </w:trPr>
        <w:tc>
          <w:tcPr>
            <w:tcW w:w="167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报名联系人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44" w:rsidRDefault="007F5444" w:rsidP="00353949">
            <w:pPr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朱老师：18910262511（同步微信） 邮箱：bjlssj@chinacses.org</w:t>
            </w:r>
          </w:p>
        </w:tc>
      </w:tr>
      <w:tr w:rsidR="007F5444" w:rsidTr="00353949">
        <w:trPr>
          <w:trHeight w:val="1252"/>
          <w:jc w:val="center"/>
        </w:trPr>
        <w:tc>
          <w:tcPr>
            <w:tcW w:w="1670" w:type="dxa"/>
            <w:vAlign w:val="center"/>
          </w:tcPr>
          <w:p w:rsidR="007F5444" w:rsidRDefault="007F5444" w:rsidP="0035394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44" w:rsidRDefault="007F5444" w:rsidP="00353949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1.近期免冠彩色标准证件照1寸及身份证正反面复印件电子版，于培训前报至报名联系老师；</w:t>
            </w:r>
          </w:p>
          <w:p w:rsidR="007F5444" w:rsidRDefault="007F5444" w:rsidP="00353949">
            <w:pPr>
              <w:snapToGrid w:val="0"/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2.具体培训地点详见培训报到通知。</w:t>
            </w:r>
          </w:p>
        </w:tc>
      </w:tr>
    </w:tbl>
    <w:p w:rsidR="007F5444" w:rsidRDefault="007F5444" w:rsidP="007F5444">
      <w:pPr>
        <w:spacing w:beforeLines="50" w:before="120"/>
        <w:rPr>
          <w:rFonts w:ascii="仿宋" w:eastAsia="仿宋" w:hAnsi="仿宋" w:cs="仿宋"/>
          <w:color w:val="000000"/>
          <w:sz w:val="32"/>
          <w:szCs w:val="28"/>
        </w:rPr>
      </w:pPr>
      <w:r>
        <w:rPr>
          <w:rFonts w:ascii="仿宋" w:eastAsia="仿宋" w:hAnsi="仿宋" w:cs="仿宋" w:hint="eastAsia"/>
          <w:b/>
          <w:sz w:val="24"/>
          <w:szCs w:val="28"/>
        </w:rPr>
        <w:t>请在报名表中正确填写“发票抬头”“纳税人识别号”等信息，如无特殊情况，已开发票不予更换。</w:t>
      </w:r>
    </w:p>
    <w:p w:rsidR="000A01CA" w:rsidRPr="007F5444" w:rsidRDefault="000A01CA" w:rsidP="007F5444">
      <w:pPr>
        <w:spacing w:line="540" w:lineRule="exact"/>
        <w:rPr>
          <w:rFonts w:ascii="宋体" w:hAnsi="宋体"/>
          <w:b/>
          <w:bCs/>
          <w:sz w:val="28"/>
          <w:szCs w:val="28"/>
        </w:rPr>
      </w:pPr>
    </w:p>
    <w:sectPr w:rsidR="000A01CA" w:rsidRPr="007F5444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12" w:rsidRDefault="007A0C12" w:rsidP="008B28EC">
      <w:r>
        <w:separator/>
      </w:r>
    </w:p>
  </w:endnote>
  <w:endnote w:type="continuationSeparator" w:id="0">
    <w:p w:rsidR="007A0C12" w:rsidRDefault="007A0C12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汉仪中黑 197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12" w:rsidRDefault="007A0C12" w:rsidP="008B28EC">
      <w:r>
        <w:separator/>
      </w:r>
    </w:p>
  </w:footnote>
  <w:footnote w:type="continuationSeparator" w:id="0">
    <w:p w:rsidR="007A0C12" w:rsidRDefault="007A0C12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3207C"/>
    <w:rsid w:val="0004157B"/>
    <w:rsid w:val="00052BD6"/>
    <w:rsid w:val="00054440"/>
    <w:rsid w:val="0005504C"/>
    <w:rsid w:val="00064790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0E49F9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0C12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7F5444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19D5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  <w:style w:type="paragraph" w:styleId="a8">
    <w:name w:val="Body Text"/>
    <w:basedOn w:val="a"/>
    <w:link w:val="Char1"/>
    <w:qFormat/>
    <w:rsid w:val="000E49F9"/>
    <w:rPr>
      <w:rFonts w:ascii="Calibri" w:hAnsi="Calibri"/>
    </w:rPr>
  </w:style>
  <w:style w:type="character" w:customStyle="1" w:styleId="Char1">
    <w:name w:val="正文文本 Char"/>
    <w:basedOn w:val="a0"/>
    <w:link w:val="a8"/>
    <w:qFormat/>
    <w:rsid w:val="000E49F9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432</TotalTime>
  <Pages>1</Pages>
  <Words>69</Words>
  <Characters>397</Characters>
  <Application>Microsoft Office Word</Application>
  <DocSecurity>0</DocSecurity>
  <Lines>3</Lines>
  <Paragraphs>1</Paragraphs>
  <ScaleCrop>false</ScaleCrop>
  <Company>CSES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71</cp:revision>
  <cp:lastPrinted>2022-09-20T02:37:00Z</cp:lastPrinted>
  <dcterms:created xsi:type="dcterms:W3CDTF">2020-01-22T16:07:00Z</dcterms:created>
  <dcterms:modified xsi:type="dcterms:W3CDTF">2025-05-28T08:18:00Z</dcterms:modified>
</cp:coreProperties>
</file>