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636EA9" w:rsidRDefault="00636EA9" w:rsidP="00636EA9">
      <w:pPr>
        <w:spacing w:line="54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636EA9" w:rsidRDefault="00636EA9" w:rsidP="00636EA9">
      <w:pPr>
        <w:spacing w:afterLines="100" w:after="240" w:line="520" w:lineRule="exact"/>
        <w:ind w:firstLineChars="200" w:firstLine="640"/>
        <w:jc w:val="center"/>
        <w:rPr>
          <w:rFonts w:ascii="华文中宋" w:eastAsia="华文中宋" w:hAnsi="华文中宋" w:cs="宋体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sz w:val="32"/>
          <w:szCs w:val="32"/>
        </w:rPr>
        <w:t>“生态环境监测人员岗位能力网络培训班”报名回执表</w:t>
      </w:r>
      <w:bookmarkEnd w:id="0"/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920"/>
        <w:gridCol w:w="1726"/>
        <w:gridCol w:w="1417"/>
        <w:gridCol w:w="1406"/>
      </w:tblGrid>
      <w:tr w:rsidR="00636EA9" w:rsidTr="005B372E">
        <w:trPr>
          <w:trHeight w:val="510"/>
          <w:jc w:val="center"/>
        </w:trPr>
        <w:tc>
          <w:tcPr>
            <w:tcW w:w="167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99" w:type="dxa"/>
            <w:gridSpan w:val="6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    址</w:t>
            </w:r>
          </w:p>
        </w:tc>
        <w:tc>
          <w:tcPr>
            <w:tcW w:w="7399" w:type="dxa"/>
            <w:gridSpan w:val="6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646" w:type="dxa"/>
            <w:gridSpan w:val="2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406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专业选择</w:t>
            </w: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36EA9" w:rsidTr="005B372E">
        <w:trPr>
          <w:trHeight w:val="2414"/>
          <w:jc w:val="center"/>
        </w:trPr>
        <w:tc>
          <w:tcPr>
            <w:tcW w:w="167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汇款账号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636EA9" w:rsidRDefault="00636EA9" w:rsidP="005B372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636EA9" w:rsidRDefault="00636EA9" w:rsidP="005B372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636EA9" w:rsidRDefault="00636EA9" w:rsidP="005B372E">
            <w:pPr>
              <w:spacing w:line="30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单位汇款请备注“第*期生态环境监测培训+几人培训费”。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EA9" w:rsidRDefault="00636EA9" w:rsidP="005B372E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060138" wp14:editId="7D699F1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70485</wp:posOffset>
                  </wp:positionV>
                  <wp:extent cx="965200" cy="982345"/>
                  <wp:effectExtent l="0" t="0" r="6350" b="8255"/>
                  <wp:wrapTopAndBottom/>
                  <wp:docPr id="1" name="图片 1" descr="支付宝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支付宝 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付款时请在备注栏填写：第*期生态环境监测培训+姓名</w:t>
            </w: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</w:t>
            </w: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636EA9" w:rsidTr="005B372E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636EA9" w:rsidTr="005B372E">
        <w:trPr>
          <w:trHeight w:val="539"/>
          <w:jc w:val="center"/>
        </w:trPr>
        <w:tc>
          <w:tcPr>
            <w:tcW w:w="167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朱老师：18910262511（同步微信） 邮箱：bjlssj@chinacses.org</w:t>
            </w:r>
          </w:p>
        </w:tc>
      </w:tr>
      <w:tr w:rsidR="00636EA9" w:rsidTr="005B372E">
        <w:trPr>
          <w:trHeight w:val="1252"/>
          <w:jc w:val="center"/>
        </w:trPr>
        <w:tc>
          <w:tcPr>
            <w:tcW w:w="1670" w:type="dxa"/>
            <w:vAlign w:val="center"/>
          </w:tcPr>
          <w:p w:rsidR="00636EA9" w:rsidRDefault="00636EA9" w:rsidP="005B372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EA9" w:rsidRDefault="00636EA9" w:rsidP="005B372E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1.近期免冠彩色标准证件照1寸及身份证正反面复印件电子版，于培训前报至报名联系老师；</w:t>
            </w:r>
          </w:p>
          <w:p w:rsidR="00636EA9" w:rsidRDefault="00636EA9" w:rsidP="005B372E">
            <w:pPr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2.具体培训安排详见培训须知。</w:t>
            </w:r>
          </w:p>
        </w:tc>
      </w:tr>
    </w:tbl>
    <w:p w:rsidR="00636EA9" w:rsidRDefault="00636EA9" w:rsidP="00636EA9">
      <w:pPr>
        <w:spacing w:beforeLines="50" w:before="120"/>
        <w:rPr>
          <w:rFonts w:ascii="仿宋" w:eastAsia="仿宋" w:hAnsi="仿宋" w:cs="仿宋"/>
          <w:color w:val="000000" w:themeColor="text1"/>
          <w:sz w:val="32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请在报名表中正确填写“发票抬头”“纳税人识别号”等信息，如无特殊情况，已开发票不予更换。</w:t>
      </w:r>
    </w:p>
    <w:p w:rsidR="000A01CA" w:rsidRPr="00636EA9" w:rsidRDefault="000A01CA" w:rsidP="00636EA9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</w:p>
    <w:sectPr w:rsidR="000A01CA" w:rsidRPr="00636EA9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2A" w:rsidRDefault="0021502A" w:rsidP="008B28EC">
      <w:r>
        <w:separator/>
      </w:r>
    </w:p>
  </w:endnote>
  <w:endnote w:type="continuationSeparator" w:id="0">
    <w:p w:rsidR="0021502A" w:rsidRDefault="0021502A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2A" w:rsidRDefault="0021502A" w:rsidP="008B28EC">
      <w:r>
        <w:separator/>
      </w:r>
    </w:p>
  </w:footnote>
  <w:footnote w:type="continuationSeparator" w:id="0">
    <w:p w:rsidR="0021502A" w:rsidRDefault="0021502A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02A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6EA9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43BB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23F95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70</Words>
  <Characters>401</Characters>
  <Application>Microsoft Office Word</Application>
  <DocSecurity>0</DocSecurity>
  <Lines>3</Lines>
  <Paragraphs>1</Paragraphs>
  <ScaleCrop>false</ScaleCrop>
  <Company>CSES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70</cp:revision>
  <cp:lastPrinted>2022-09-20T02:37:00Z</cp:lastPrinted>
  <dcterms:created xsi:type="dcterms:W3CDTF">2020-01-22T16:07:00Z</dcterms:created>
  <dcterms:modified xsi:type="dcterms:W3CDTF">2025-07-03T07:48:00Z</dcterms:modified>
</cp:coreProperties>
</file>