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9469EC" w:rsidRDefault="009469EC" w:rsidP="009469EC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DC7CF2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9469EC" w:rsidRDefault="009469EC" w:rsidP="009469EC">
      <w:pPr>
        <w:spacing w:beforeLines="50" w:before="120" w:afterLines="100" w:after="240"/>
        <w:ind w:firstLine="771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14"/>
      <w:bookmarkStart w:id="1" w:name="_GoBack"/>
      <w:r>
        <w:rPr>
          <w:rFonts w:ascii="宋体" w:hAnsi="宋体" w:cs="宋体" w:hint="eastAsia"/>
          <w:b/>
          <w:bCs/>
          <w:sz w:val="36"/>
          <w:szCs w:val="36"/>
        </w:rPr>
        <w:t>生态产品价值实现机制专题培训班报名回执表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469EC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69EC" w:rsidTr="00080CD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469EC" w:rsidRDefault="009469EC" w:rsidP="00080CDB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41F1A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660942848"/>
              </w:rPr>
              <w:t>（邮寄证书使用</w:t>
            </w:r>
            <w:r w:rsidRPr="00241F1A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66094284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napToGrid w:val="0"/>
              <w:ind w:firstLine="610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469EC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原证书编号</w:t>
            </w:r>
          </w:p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(继续教育人员填写，首次培训人员不填写）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340" w:lineRule="exact"/>
              <w:ind w:firstLine="691"/>
            </w:pPr>
          </w:p>
        </w:tc>
      </w:tr>
      <w:tr w:rsidR="009469EC" w:rsidTr="00080CD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9469EC" w:rsidRDefault="009469EC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469EC" w:rsidRDefault="009469EC" w:rsidP="00080CDB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469EC" w:rsidRDefault="009469EC" w:rsidP="00080CDB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第*期生态产品价值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C" w:rsidRDefault="009469EC" w:rsidP="00080CD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A498E5" wp14:editId="518A7B28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支付宝付款请务必在备注栏填写：第*期生态产品价值+单位简称+姓名</w:t>
            </w:r>
          </w:p>
        </w:tc>
      </w:tr>
      <w:tr w:rsidR="009469EC" w:rsidTr="00080CD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469EC" w:rsidTr="00080CD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469EC" w:rsidTr="00080CD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469EC" w:rsidTr="00080CDB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9469EC" w:rsidTr="00080CD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C" w:rsidRDefault="009469EC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469EC" w:rsidRDefault="009469EC" w:rsidP="00080CDB">
            <w:pPr>
              <w:ind w:firstLine="530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9469EC" w:rsidRDefault="009469EC" w:rsidP="00080CDB">
            <w:pPr>
              <w:ind w:firstLine="530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469EC" w:rsidRDefault="009469EC" w:rsidP="009469EC">
      <w:pPr>
        <w:spacing w:beforeLines="50" w:before="120"/>
        <w:rPr>
          <w:rFonts w:ascii="仿宋" w:eastAsia="仿宋" w:hAnsi="仿宋" w:cs="仿宋"/>
          <w:b/>
          <w:bCs/>
          <w:sz w:val="28"/>
          <w:szCs w:val="1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9469EC" w:rsidRDefault="000A01CA" w:rsidP="00932FAC">
      <w:pPr>
        <w:jc w:val="center"/>
        <w:rPr>
          <w:rFonts w:ascii="宋体" w:hAnsi="宋体"/>
          <w:b/>
          <w:bCs/>
          <w:sz w:val="28"/>
          <w:szCs w:val="28"/>
        </w:rPr>
      </w:pPr>
    </w:p>
    <w:sectPr w:rsidR="000A01CA" w:rsidRPr="009469EC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1A" w:rsidRDefault="00241F1A" w:rsidP="008B28EC">
      <w:r>
        <w:separator/>
      </w:r>
    </w:p>
  </w:endnote>
  <w:endnote w:type="continuationSeparator" w:id="0">
    <w:p w:rsidR="00241F1A" w:rsidRDefault="00241F1A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1A" w:rsidRDefault="00241F1A" w:rsidP="008B28EC">
      <w:r>
        <w:separator/>
      </w:r>
    </w:p>
  </w:footnote>
  <w:footnote w:type="continuationSeparator" w:id="0">
    <w:p w:rsidR="00241F1A" w:rsidRDefault="00241F1A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1F1A"/>
    <w:rsid w:val="00244B5C"/>
    <w:rsid w:val="002A4D2E"/>
    <w:rsid w:val="002B20B0"/>
    <w:rsid w:val="002C30EE"/>
    <w:rsid w:val="002D2840"/>
    <w:rsid w:val="002E6AB5"/>
    <w:rsid w:val="002E7028"/>
    <w:rsid w:val="002F0C19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54EE8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32FAC"/>
    <w:rsid w:val="009469EC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11A3B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435</TotalTime>
  <Pages>1</Pages>
  <Words>78</Words>
  <Characters>445</Characters>
  <Application>Microsoft Office Word</Application>
  <DocSecurity>0</DocSecurity>
  <Lines>3</Lines>
  <Paragraphs>1</Paragraphs>
  <ScaleCrop>false</ScaleCrop>
  <Company>CSES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71</cp:revision>
  <cp:lastPrinted>2022-09-20T02:37:00Z</cp:lastPrinted>
  <dcterms:created xsi:type="dcterms:W3CDTF">2020-01-22T16:07:00Z</dcterms:created>
  <dcterms:modified xsi:type="dcterms:W3CDTF">2025-08-19T03:16:00Z</dcterms:modified>
</cp:coreProperties>
</file>