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F" w:rsidRPr="0004157B" w:rsidRDefault="00EB4DFF" w:rsidP="00EB4DFF">
      <w:pPr>
        <w:spacing w:line="0" w:lineRule="atLeast"/>
        <w:rPr>
          <w:rFonts w:ascii="Arial" w:eastAsia="Times New Roman"/>
          <w:sz w:val="2"/>
          <w:szCs w:val="22"/>
        </w:rPr>
      </w:pPr>
    </w:p>
    <w:p w:rsidR="0078606E" w:rsidRDefault="0078606E" w:rsidP="0078606E">
      <w:pPr>
        <w:spacing w:beforeLines="50" w:before="120" w:afterLines="100" w:after="240"/>
        <w:ind w:firstLine="771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OLE_LINK14"/>
      <w:bookmarkStart w:id="1" w:name="OLE_LINK5"/>
      <w:bookmarkStart w:id="2" w:name="_GoBack"/>
      <w:r>
        <w:rPr>
          <w:rFonts w:ascii="宋体" w:hAnsi="宋体" w:cs="宋体" w:hint="eastAsia"/>
          <w:b/>
          <w:bCs/>
          <w:sz w:val="36"/>
          <w:szCs w:val="36"/>
        </w:rPr>
        <w:t>全国碳市场新纳入行业（钢铁、水泥、铝冶炼）碳排放管理能力提升培训班报名回执表</w:t>
      </w:r>
      <w:bookmarkEnd w:id="0"/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78606E" w:rsidTr="00080CDB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bookmarkEnd w:id="2"/>
          <w:p w:rsidR="0078606E" w:rsidRDefault="0078606E" w:rsidP="00080C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ind w:firstLine="61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606E" w:rsidTr="00080CDB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ind w:firstLine="61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widowControl/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606E" w:rsidTr="00080CDB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ind w:firstLine="61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widowControl/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606E" w:rsidTr="00080CDB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ind w:firstLine="61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widowControl/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606E" w:rsidTr="00080CDB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606E" w:rsidTr="00080CDB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606E" w:rsidTr="00080CDB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606E" w:rsidTr="00080CDB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snapToGrid w:val="0"/>
              <w:spacing w:line="340" w:lineRule="exact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78606E" w:rsidRDefault="0078606E" w:rsidP="00080CDB">
            <w:pPr>
              <w:snapToGrid w:val="0"/>
              <w:spacing w:line="340" w:lineRule="exact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FC3AF9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660942847"/>
              </w:rPr>
              <w:t>（邮寄证书使用</w:t>
            </w:r>
            <w:r w:rsidRPr="00FC3AF9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660942847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snapToGrid w:val="0"/>
              <w:ind w:firstLine="610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78606E" w:rsidTr="00080CDB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原证书编号</w:t>
            </w:r>
          </w:p>
          <w:p w:rsidR="0078606E" w:rsidRDefault="0078606E" w:rsidP="00080C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Cs w:val="21"/>
              </w:rPr>
              <w:t>(继续教育人员填写，首次培训人员不填写）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spacing w:line="340" w:lineRule="exact"/>
              <w:ind w:firstLine="691"/>
            </w:pPr>
          </w:p>
        </w:tc>
      </w:tr>
      <w:tr w:rsidR="0078606E" w:rsidTr="00080CDB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账户名称：中国环境科学学会 </w:t>
            </w:r>
          </w:p>
          <w:p w:rsidR="0078606E" w:rsidRDefault="0078606E" w:rsidP="00080CDB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78606E" w:rsidRDefault="0078606E" w:rsidP="00080CDB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78606E" w:rsidRDefault="0078606E" w:rsidP="00080CDB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第*期碳能力提升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姓名”，多位人员参加则逐一填写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姓名，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E" w:rsidRDefault="0078606E" w:rsidP="00080CDB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3399D96" wp14:editId="545F2369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51435</wp:posOffset>
                  </wp:positionV>
                  <wp:extent cx="771525" cy="775970"/>
                  <wp:effectExtent l="0" t="0" r="5715" b="1270"/>
                  <wp:wrapTopAndBottom/>
                  <wp:docPr id="2" name="图片 2" descr="C:/Users/Administrator/Desktop/培训二维码--以此为准2.24.7/3a0924e60a83feb064aeab78d720f14.png3a0924e60a83feb064aeab78d720f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培训二维码--以此为准2.24.7/3a0924e60a83feb064aeab78d720f14.png3a0924e60a83feb064aeab78d720f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617" b="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支付宝付款请务必在备注栏填写：第*期碳能力提升+单位简称+姓名</w:t>
            </w:r>
          </w:p>
        </w:tc>
      </w:tr>
      <w:tr w:rsidR="0078606E" w:rsidTr="00080CDB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spacing w:line="400" w:lineRule="exact"/>
              <w:ind w:firstLine="530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78606E" w:rsidTr="00080CDB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ind w:firstLine="53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spacing w:line="400" w:lineRule="exact"/>
              <w:ind w:firstLine="530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78606E" w:rsidTr="00080CDB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ind w:firstLine="53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spacing w:line="400" w:lineRule="exact"/>
              <w:ind w:firstLine="530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78606E" w:rsidTr="00080CDB">
        <w:trPr>
          <w:trHeight w:val="47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联系人：李向阳   手机：13910445026   邮箱：</w:t>
            </w:r>
            <w:r>
              <w:rPr>
                <w:rFonts w:ascii="仿宋" w:eastAsia="仿宋" w:hAnsi="仿宋" w:cs="华文仿宋"/>
                <w:kern w:val="0"/>
                <w:sz w:val="24"/>
                <w:szCs w:val="28"/>
              </w:rPr>
              <w:t>cses2008@126.com</w:t>
            </w:r>
          </w:p>
        </w:tc>
      </w:tr>
      <w:tr w:rsidR="0078606E" w:rsidTr="00080CDB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ind w:firstLine="530"/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78606E" w:rsidRDefault="0078606E" w:rsidP="00080CDB">
            <w:pPr>
              <w:ind w:firstLine="530"/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78606E" w:rsidRDefault="0078606E" w:rsidP="00080CDB">
            <w:pPr>
              <w:ind w:firstLine="530"/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请将此表及报名材料（照片、身份证复印件）于培训前报至招生组邮箱。</w:t>
            </w:r>
          </w:p>
        </w:tc>
      </w:tr>
    </w:tbl>
    <w:p w:rsidR="000A01CA" w:rsidRPr="00454EE8" w:rsidRDefault="0078606E" w:rsidP="0078606E">
      <w:pPr>
        <w:spacing w:line="0" w:lineRule="atLeast"/>
        <w:rPr>
          <w:rFonts w:ascii="宋体" w:hAnsi="宋体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0A01CA" w:rsidRPr="00454EE8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AF9" w:rsidRDefault="00FC3AF9" w:rsidP="008B28EC">
      <w:r>
        <w:separator/>
      </w:r>
    </w:p>
  </w:endnote>
  <w:endnote w:type="continuationSeparator" w:id="0">
    <w:p w:rsidR="00FC3AF9" w:rsidRDefault="00FC3AF9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AF9" w:rsidRDefault="00FC3AF9" w:rsidP="008B28EC">
      <w:r>
        <w:separator/>
      </w:r>
    </w:p>
  </w:footnote>
  <w:footnote w:type="continuationSeparator" w:id="0">
    <w:p w:rsidR="00FC3AF9" w:rsidRDefault="00FC3AF9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E875515"/>
    <w:multiLevelType w:val="singleLevel"/>
    <w:tmpl w:val="9DB46B1C"/>
    <w:lvl w:ilvl="0">
      <w:start w:val="1"/>
      <w:numFmt w:val="decimal"/>
      <w:lvlText w:val="%1."/>
      <w:legacy w:legacy="1" w:legacySpace="0" w:legacyIndent="0"/>
      <w:lvlJc w:val="left"/>
      <w:rPr>
        <w:rFonts w:ascii="微软雅黑" w:eastAsia="微软雅黑" w:hAnsi="微软雅黑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16E9B"/>
    <w:rsid w:val="0004157B"/>
    <w:rsid w:val="00052BD6"/>
    <w:rsid w:val="00054440"/>
    <w:rsid w:val="0005504C"/>
    <w:rsid w:val="00082000"/>
    <w:rsid w:val="000976BC"/>
    <w:rsid w:val="000A01CA"/>
    <w:rsid w:val="000A1B84"/>
    <w:rsid w:val="000A2654"/>
    <w:rsid w:val="000A30B0"/>
    <w:rsid w:val="000B34B2"/>
    <w:rsid w:val="000B6CBF"/>
    <w:rsid w:val="000D6E05"/>
    <w:rsid w:val="00117C9C"/>
    <w:rsid w:val="00154C99"/>
    <w:rsid w:val="001644EF"/>
    <w:rsid w:val="001B710D"/>
    <w:rsid w:val="001D2E5B"/>
    <w:rsid w:val="001D3B46"/>
    <w:rsid w:val="00215FB6"/>
    <w:rsid w:val="00217017"/>
    <w:rsid w:val="00236465"/>
    <w:rsid w:val="00244B5C"/>
    <w:rsid w:val="002A4D2E"/>
    <w:rsid w:val="002B20B0"/>
    <w:rsid w:val="002C30EE"/>
    <w:rsid w:val="002D2840"/>
    <w:rsid w:val="002E6AB5"/>
    <w:rsid w:val="002E7028"/>
    <w:rsid w:val="002F0C19"/>
    <w:rsid w:val="0031219F"/>
    <w:rsid w:val="0032168F"/>
    <w:rsid w:val="003236FF"/>
    <w:rsid w:val="00325560"/>
    <w:rsid w:val="00332461"/>
    <w:rsid w:val="00336289"/>
    <w:rsid w:val="00355D10"/>
    <w:rsid w:val="00365CAA"/>
    <w:rsid w:val="00372B88"/>
    <w:rsid w:val="003B1540"/>
    <w:rsid w:val="003B30FC"/>
    <w:rsid w:val="003F32C0"/>
    <w:rsid w:val="00402CC5"/>
    <w:rsid w:val="0040370C"/>
    <w:rsid w:val="00412FE3"/>
    <w:rsid w:val="00454EE8"/>
    <w:rsid w:val="00467189"/>
    <w:rsid w:val="00477190"/>
    <w:rsid w:val="00484204"/>
    <w:rsid w:val="00496B2B"/>
    <w:rsid w:val="004D28B9"/>
    <w:rsid w:val="004F065D"/>
    <w:rsid w:val="00525484"/>
    <w:rsid w:val="00525947"/>
    <w:rsid w:val="00546DAF"/>
    <w:rsid w:val="00556C57"/>
    <w:rsid w:val="005663F9"/>
    <w:rsid w:val="00591E8C"/>
    <w:rsid w:val="00594FF9"/>
    <w:rsid w:val="005B5B82"/>
    <w:rsid w:val="005B5CD2"/>
    <w:rsid w:val="005B7C27"/>
    <w:rsid w:val="005C2498"/>
    <w:rsid w:val="005C7F79"/>
    <w:rsid w:val="005F6247"/>
    <w:rsid w:val="005F77BA"/>
    <w:rsid w:val="00602F4B"/>
    <w:rsid w:val="0061207A"/>
    <w:rsid w:val="006221CD"/>
    <w:rsid w:val="006221F7"/>
    <w:rsid w:val="006240EA"/>
    <w:rsid w:val="00633D67"/>
    <w:rsid w:val="0063738D"/>
    <w:rsid w:val="00666182"/>
    <w:rsid w:val="0066722C"/>
    <w:rsid w:val="0067341E"/>
    <w:rsid w:val="00674A27"/>
    <w:rsid w:val="00681497"/>
    <w:rsid w:val="006973C1"/>
    <w:rsid w:val="006F5072"/>
    <w:rsid w:val="006F67C2"/>
    <w:rsid w:val="0071131B"/>
    <w:rsid w:val="007166A7"/>
    <w:rsid w:val="007343EA"/>
    <w:rsid w:val="0073499D"/>
    <w:rsid w:val="007350F0"/>
    <w:rsid w:val="0075656F"/>
    <w:rsid w:val="0078606E"/>
    <w:rsid w:val="0078768F"/>
    <w:rsid w:val="007A1ADE"/>
    <w:rsid w:val="007A2BDE"/>
    <w:rsid w:val="007A3580"/>
    <w:rsid w:val="007A3940"/>
    <w:rsid w:val="007B1099"/>
    <w:rsid w:val="007B5C97"/>
    <w:rsid w:val="007D28B1"/>
    <w:rsid w:val="007D5A84"/>
    <w:rsid w:val="007D5F1E"/>
    <w:rsid w:val="007E72E3"/>
    <w:rsid w:val="008148E6"/>
    <w:rsid w:val="008155FC"/>
    <w:rsid w:val="00816612"/>
    <w:rsid w:val="008447B4"/>
    <w:rsid w:val="008548FB"/>
    <w:rsid w:val="008703E0"/>
    <w:rsid w:val="00886A8D"/>
    <w:rsid w:val="00891ACA"/>
    <w:rsid w:val="0089580D"/>
    <w:rsid w:val="008B28EC"/>
    <w:rsid w:val="008C04CD"/>
    <w:rsid w:val="008C68F7"/>
    <w:rsid w:val="008F5BB7"/>
    <w:rsid w:val="008F69AD"/>
    <w:rsid w:val="00927F0A"/>
    <w:rsid w:val="00931368"/>
    <w:rsid w:val="00932FAC"/>
    <w:rsid w:val="009619E7"/>
    <w:rsid w:val="00993578"/>
    <w:rsid w:val="00997358"/>
    <w:rsid w:val="009A52D1"/>
    <w:rsid w:val="009C0589"/>
    <w:rsid w:val="009D3116"/>
    <w:rsid w:val="009D67DC"/>
    <w:rsid w:val="00A0741C"/>
    <w:rsid w:val="00A162D7"/>
    <w:rsid w:val="00A21825"/>
    <w:rsid w:val="00A3690F"/>
    <w:rsid w:val="00A413DD"/>
    <w:rsid w:val="00A515A9"/>
    <w:rsid w:val="00A52CD8"/>
    <w:rsid w:val="00A64102"/>
    <w:rsid w:val="00AA51E6"/>
    <w:rsid w:val="00AA7AB9"/>
    <w:rsid w:val="00AB1C67"/>
    <w:rsid w:val="00AD5C4C"/>
    <w:rsid w:val="00AD671C"/>
    <w:rsid w:val="00AE762C"/>
    <w:rsid w:val="00B01FF1"/>
    <w:rsid w:val="00B21DD6"/>
    <w:rsid w:val="00B30681"/>
    <w:rsid w:val="00BA0A22"/>
    <w:rsid w:val="00BA3C6E"/>
    <w:rsid w:val="00BC4745"/>
    <w:rsid w:val="00BC4DD9"/>
    <w:rsid w:val="00BD02CB"/>
    <w:rsid w:val="00C014F3"/>
    <w:rsid w:val="00C0403E"/>
    <w:rsid w:val="00C22C2E"/>
    <w:rsid w:val="00C45623"/>
    <w:rsid w:val="00CA1258"/>
    <w:rsid w:val="00CA2A77"/>
    <w:rsid w:val="00CC1798"/>
    <w:rsid w:val="00CC4EC6"/>
    <w:rsid w:val="00CF6368"/>
    <w:rsid w:val="00CF7007"/>
    <w:rsid w:val="00D31B46"/>
    <w:rsid w:val="00DC3D57"/>
    <w:rsid w:val="00DD50C6"/>
    <w:rsid w:val="00DE2D87"/>
    <w:rsid w:val="00DE2EBF"/>
    <w:rsid w:val="00DF68A2"/>
    <w:rsid w:val="00E06047"/>
    <w:rsid w:val="00E11A3B"/>
    <w:rsid w:val="00E35987"/>
    <w:rsid w:val="00E50848"/>
    <w:rsid w:val="00EA6C0F"/>
    <w:rsid w:val="00EB1988"/>
    <w:rsid w:val="00EB4DFF"/>
    <w:rsid w:val="00EF54AD"/>
    <w:rsid w:val="00F024A8"/>
    <w:rsid w:val="00F025B9"/>
    <w:rsid w:val="00F20F81"/>
    <w:rsid w:val="00F2102B"/>
    <w:rsid w:val="00F24044"/>
    <w:rsid w:val="00F74726"/>
    <w:rsid w:val="00F75B33"/>
    <w:rsid w:val="00FA49D9"/>
    <w:rsid w:val="00FC3AF9"/>
    <w:rsid w:val="00FC485B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F025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434</TotalTime>
  <Pages>1</Pages>
  <Words>79</Words>
  <Characters>455</Characters>
  <Application>Microsoft Office Word</Application>
  <DocSecurity>0</DocSecurity>
  <Lines>3</Lines>
  <Paragraphs>1</Paragraphs>
  <ScaleCrop>false</ScaleCrop>
  <Company>CSES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China</cp:lastModifiedBy>
  <cp:revision>71</cp:revision>
  <cp:lastPrinted>2022-09-20T02:37:00Z</cp:lastPrinted>
  <dcterms:created xsi:type="dcterms:W3CDTF">2020-01-22T16:07:00Z</dcterms:created>
  <dcterms:modified xsi:type="dcterms:W3CDTF">2025-08-19T03:16:00Z</dcterms:modified>
</cp:coreProperties>
</file>