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B61F8E" w:rsidRDefault="00B61F8E" w:rsidP="00B61F8E">
      <w:pPr>
        <w:spacing w:line="540" w:lineRule="exac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</w:p>
    <w:p w:rsidR="00B61F8E" w:rsidRDefault="00B61F8E" w:rsidP="00B61F8E">
      <w:pPr>
        <w:spacing w:line="520" w:lineRule="exact"/>
        <w:ind w:firstLineChars="200" w:firstLine="640"/>
        <w:jc w:val="center"/>
        <w:rPr>
          <w:rFonts w:ascii="华文中宋" w:eastAsia="华文中宋" w:hAnsi="华文中宋" w:cs="宋体"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sz w:val="32"/>
          <w:szCs w:val="32"/>
        </w:rPr>
        <w:t>“循环经济发展与资源综合利用运营管理培训班”</w:t>
      </w:r>
    </w:p>
    <w:p w:rsidR="00B61F8E" w:rsidRDefault="00B61F8E" w:rsidP="00B61F8E">
      <w:pPr>
        <w:spacing w:line="520" w:lineRule="exact"/>
        <w:ind w:firstLineChars="200" w:firstLine="640"/>
        <w:jc w:val="center"/>
        <w:rPr>
          <w:rFonts w:ascii="华文中宋" w:eastAsia="华文中宋" w:hAnsi="华文中宋" w:cs="宋体" w:hint="eastAsia"/>
          <w:sz w:val="32"/>
          <w:szCs w:val="32"/>
        </w:rPr>
      </w:pPr>
      <w:r>
        <w:rPr>
          <w:rFonts w:ascii="华文中宋" w:eastAsia="华文中宋" w:hAnsi="华文中宋" w:cs="宋体" w:hint="eastAsia"/>
          <w:sz w:val="32"/>
          <w:szCs w:val="32"/>
        </w:rPr>
        <w:t>报名回执表</w:t>
      </w:r>
    </w:p>
    <w:bookmarkEnd w:id="0"/>
    <w:p w:rsidR="00B61F8E" w:rsidRDefault="00B61F8E" w:rsidP="00B61F8E">
      <w:pPr>
        <w:spacing w:line="520" w:lineRule="exact"/>
        <w:ind w:firstLineChars="200" w:firstLine="640"/>
        <w:jc w:val="center"/>
        <w:rPr>
          <w:rFonts w:ascii="华文中宋" w:eastAsia="华文中宋" w:hAnsi="华文中宋" w:cs="宋体"/>
          <w:sz w:val="32"/>
          <w:szCs w:val="3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850"/>
        <w:gridCol w:w="920"/>
        <w:gridCol w:w="1726"/>
        <w:gridCol w:w="1417"/>
        <w:gridCol w:w="1406"/>
      </w:tblGrid>
      <w:tr w:rsidR="00B61F8E" w:rsidTr="00B130E3">
        <w:trPr>
          <w:trHeight w:val="510"/>
          <w:jc w:val="center"/>
        </w:trPr>
        <w:tc>
          <w:tcPr>
            <w:tcW w:w="167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399" w:type="dxa"/>
            <w:gridSpan w:val="6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    址</w:t>
            </w:r>
          </w:p>
        </w:tc>
        <w:tc>
          <w:tcPr>
            <w:tcW w:w="7399" w:type="dxa"/>
            <w:gridSpan w:val="6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646" w:type="dxa"/>
            <w:gridSpan w:val="2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406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培训人员</w:t>
            </w:r>
          </w:p>
        </w:tc>
        <w:tc>
          <w:tcPr>
            <w:tcW w:w="108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专业选择</w:t>
            </w: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61F8E" w:rsidTr="00B130E3">
        <w:trPr>
          <w:trHeight w:val="2414"/>
          <w:jc w:val="center"/>
        </w:trPr>
        <w:tc>
          <w:tcPr>
            <w:tcW w:w="167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汇款账号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B61F8E" w:rsidRDefault="00B61F8E" w:rsidP="00B130E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B61F8E" w:rsidRDefault="00B61F8E" w:rsidP="00B130E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B61F8E" w:rsidRDefault="00B61F8E" w:rsidP="00B130E3">
            <w:pPr>
              <w:spacing w:line="30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单位汇款请备注“第*期循环经济培训+几人培训费”。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F8E" w:rsidRDefault="00B61F8E" w:rsidP="00B130E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73AC3A" wp14:editId="45A307F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70485</wp:posOffset>
                  </wp:positionV>
                  <wp:extent cx="965200" cy="982345"/>
                  <wp:effectExtent l="0" t="0" r="6350" b="8255"/>
                  <wp:wrapTopAndBottom/>
                  <wp:docPr id="1" name="图片 1" descr="支付宝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支付宝 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付款时请在备注栏填写：第*期循环经济培训+姓名</w:t>
            </w: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</w:t>
            </w: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B61F8E" w:rsidTr="00B130E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B61F8E" w:rsidTr="00B130E3">
        <w:trPr>
          <w:trHeight w:val="539"/>
          <w:jc w:val="center"/>
        </w:trPr>
        <w:tc>
          <w:tcPr>
            <w:tcW w:w="167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朱老师：18910262511（同步微信） 邮箱：bjlssj@chinacses.org</w:t>
            </w:r>
          </w:p>
        </w:tc>
      </w:tr>
      <w:tr w:rsidR="00B61F8E" w:rsidTr="00B130E3">
        <w:trPr>
          <w:trHeight w:val="1252"/>
          <w:jc w:val="center"/>
        </w:trPr>
        <w:tc>
          <w:tcPr>
            <w:tcW w:w="1670" w:type="dxa"/>
            <w:vAlign w:val="center"/>
          </w:tcPr>
          <w:p w:rsidR="00B61F8E" w:rsidRDefault="00B61F8E" w:rsidP="00B130E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F8E" w:rsidRDefault="00B61F8E" w:rsidP="00B130E3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1.近期免冠彩色标准证件照1寸及身份证正反面复印件电子版，于培训前报至报名联系老师；</w:t>
            </w:r>
          </w:p>
          <w:p w:rsidR="00B61F8E" w:rsidRDefault="00B61F8E" w:rsidP="00B130E3">
            <w:pPr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2.具体培训安排详见培训须知。</w:t>
            </w:r>
          </w:p>
        </w:tc>
      </w:tr>
    </w:tbl>
    <w:p w:rsidR="00B61F8E" w:rsidRDefault="00B61F8E" w:rsidP="00B61F8E">
      <w:pPr>
        <w:spacing w:beforeLines="50" w:before="120"/>
        <w:rPr>
          <w:rFonts w:ascii="仿宋" w:eastAsia="仿宋" w:hAnsi="仿宋" w:cs="仿宋"/>
          <w:color w:val="000000" w:themeColor="text1"/>
          <w:sz w:val="32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请在报名表中正确填写“发票抬头”“纳税人识别号”等信息，如无特殊情况，已开发票不予更换。</w:t>
      </w:r>
    </w:p>
    <w:p w:rsidR="000A01CA" w:rsidRPr="00B61F8E" w:rsidRDefault="000A01CA" w:rsidP="00B61F8E">
      <w:pPr>
        <w:spacing w:line="540" w:lineRule="exact"/>
        <w:rPr>
          <w:rFonts w:ascii="宋体" w:hAnsi="宋体"/>
          <w:b/>
          <w:bCs/>
          <w:sz w:val="28"/>
          <w:szCs w:val="28"/>
        </w:rPr>
      </w:pPr>
    </w:p>
    <w:sectPr w:rsidR="000A01CA" w:rsidRPr="00B61F8E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A0" w:rsidRDefault="00F918A0" w:rsidP="008B28EC">
      <w:r>
        <w:separator/>
      </w:r>
    </w:p>
  </w:endnote>
  <w:endnote w:type="continuationSeparator" w:id="0">
    <w:p w:rsidR="00F918A0" w:rsidRDefault="00F918A0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A0" w:rsidRDefault="00F918A0" w:rsidP="008B28EC">
      <w:r>
        <w:separator/>
      </w:r>
    </w:p>
  </w:footnote>
  <w:footnote w:type="continuationSeparator" w:id="0">
    <w:p w:rsidR="00F918A0" w:rsidRDefault="00F918A0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3E01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93593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60F6C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C58EC"/>
    <w:rsid w:val="009D3116"/>
    <w:rsid w:val="009D67DC"/>
    <w:rsid w:val="009D7252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155EC"/>
    <w:rsid w:val="00B21DD6"/>
    <w:rsid w:val="00B30681"/>
    <w:rsid w:val="00B61F8E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918A0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  <w:style w:type="paragraph" w:styleId="a8">
    <w:name w:val="Body Text"/>
    <w:basedOn w:val="a"/>
    <w:link w:val="Char1"/>
    <w:qFormat/>
    <w:rsid w:val="009C58EC"/>
    <w:rPr>
      <w:rFonts w:ascii="Calibri" w:hAnsi="Calibri"/>
    </w:rPr>
  </w:style>
  <w:style w:type="character" w:customStyle="1" w:styleId="Char1">
    <w:name w:val="正文文本 Char"/>
    <w:basedOn w:val="a0"/>
    <w:link w:val="a8"/>
    <w:rsid w:val="009C58EC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433</TotalTime>
  <Pages>1</Pages>
  <Words>70</Words>
  <Characters>402</Characters>
  <Application>Microsoft Office Word</Application>
  <DocSecurity>0</DocSecurity>
  <Lines>3</Lines>
  <Paragraphs>1</Paragraphs>
  <ScaleCrop>false</ScaleCrop>
  <Company>CSES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72</cp:revision>
  <cp:lastPrinted>2022-09-20T02:37:00Z</cp:lastPrinted>
  <dcterms:created xsi:type="dcterms:W3CDTF">2020-01-22T16:07:00Z</dcterms:created>
  <dcterms:modified xsi:type="dcterms:W3CDTF">2025-09-17T06:42:00Z</dcterms:modified>
</cp:coreProperties>
</file>