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B61F8E" w:rsidRDefault="00B61F8E" w:rsidP="00B61F8E">
      <w:pPr>
        <w:spacing w:line="540" w:lineRule="exact"/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E159F5" w:rsidRDefault="00E159F5" w:rsidP="00B61F8E">
      <w:pPr>
        <w:spacing w:line="540" w:lineRule="exact"/>
        <w:rPr>
          <w:rFonts w:ascii="黑体" w:eastAsia="黑体" w:hAnsi="黑体" w:cs="宋体"/>
          <w:sz w:val="28"/>
          <w:szCs w:val="28"/>
        </w:rPr>
      </w:pPr>
    </w:p>
    <w:p w:rsidR="00E159F5" w:rsidRDefault="00E159F5" w:rsidP="00E159F5">
      <w:pPr>
        <w:jc w:val="center"/>
        <w:rPr>
          <w:rFonts w:ascii="宋体" w:hAnsi="宋体" w:cs="宋体"/>
          <w:b/>
          <w:bCs/>
          <w:sz w:val="40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40"/>
          <w:szCs w:val="36"/>
        </w:rPr>
        <w:t>绿色金融与转型金融应用能力提升网络培训班</w:t>
      </w:r>
    </w:p>
    <w:p w:rsidR="00E159F5" w:rsidRDefault="00E159F5" w:rsidP="00E159F5">
      <w:pPr>
        <w:spacing w:afterLines="50" w:after="120"/>
        <w:jc w:val="center"/>
        <w:rPr>
          <w:rFonts w:ascii="宋体" w:hAnsi="宋体" w:cs="宋体"/>
          <w:b/>
          <w:bCs/>
          <w:sz w:val="40"/>
          <w:szCs w:val="36"/>
        </w:rPr>
      </w:pPr>
      <w:r>
        <w:rPr>
          <w:rFonts w:ascii="宋体" w:hAnsi="宋体" w:cs="宋体" w:hint="eastAsia"/>
          <w:b/>
          <w:bCs/>
          <w:sz w:val="40"/>
          <w:szCs w:val="36"/>
        </w:rPr>
        <w:t>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E159F5" w:rsidTr="00F0749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widowControl/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widowControl/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widowControl/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6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9F5" w:rsidTr="00F07493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E159F5" w:rsidRDefault="00E159F5" w:rsidP="00F07493">
            <w:pPr>
              <w:snapToGrid w:val="0"/>
              <w:spacing w:line="340" w:lineRule="exact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7C4EFE">
              <w:rPr>
                <w:rFonts w:ascii="仿宋" w:eastAsia="仿宋" w:hAnsi="仿宋" w:cs="华文仿宋" w:hint="eastAsia"/>
                <w:spacing w:val="15"/>
                <w:w w:val="83"/>
                <w:kern w:val="0"/>
                <w:szCs w:val="28"/>
                <w:fitText w:val="1400" w:id="-629936895"/>
              </w:rPr>
              <w:t>（邮寄证书使用</w:t>
            </w:r>
            <w:r w:rsidRPr="007C4EFE">
              <w:rPr>
                <w:rFonts w:ascii="仿宋" w:eastAsia="仿宋" w:hAnsi="仿宋" w:cs="华文仿宋" w:hint="eastAsia"/>
                <w:spacing w:val="-7"/>
                <w:w w:val="83"/>
                <w:kern w:val="0"/>
                <w:szCs w:val="28"/>
                <w:fitText w:val="1400" w:id="-629936895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napToGrid w:val="0"/>
              <w:ind w:firstLine="608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E159F5" w:rsidTr="00F07493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E159F5" w:rsidRDefault="00E159F5" w:rsidP="00F0749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E159F5" w:rsidRDefault="00E159F5" w:rsidP="00F07493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E159F5" w:rsidRDefault="00E159F5" w:rsidP="00F07493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第*期绿色金融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F5" w:rsidRDefault="00E159F5" w:rsidP="00F07493">
            <w:pPr>
              <w:spacing w:line="340" w:lineRule="exact"/>
              <w:ind w:firstLine="640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CA7020" wp14:editId="763C5E4D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支付宝付款请务必在备注栏填写：第*期绿色金融+单位简称+姓名</w:t>
            </w:r>
          </w:p>
        </w:tc>
      </w:tr>
      <w:tr w:rsidR="00E159F5" w:rsidTr="00F07493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ind w:firstLine="528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E159F5" w:rsidTr="00F07493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528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ind w:firstLine="528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159F5" w:rsidTr="00F07493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ind w:firstLine="528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spacing w:line="400" w:lineRule="exact"/>
              <w:ind w:firstLine="528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E159F5" w:rsidTr="00F07493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联系人：邢老师  手机：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18611595172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mazhiyuan@cecep.cn</w:t>
            </w:r>
          </w:p>
        </w:tc>
      </w:tr>
      <w:tr w:rsidR="00E159F5" w:rsidTr="00F07493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F5" w:rsidRDefault="00E159F5" w:rsidP="00F0749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159F5" w:rsidRDefault="00E159F5" w:rsidP="00F07493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E159F5" w:rsidRDefault="00E159F5" w:rsidP="00F07493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E159F5" w:rsidRDefault="00E159F5" w:rsidP="00E159F5">
      <w:pPr>
        <w:spacing w:beforeLines="50" w:before="120"/>
        <w:jc w:val="left"/>
        <w:rPr>
          <w:rFonts w:ascii="宋体" w:hAnsi="宋体"/>
          <w:b/>
          <w:bCs/>
          <w:sz w:val="28"/>
          <w:szCs w:val="28"/>
        </w:rPr>
      </w:pPr>
    </w:p>
    <w:p w:rsidR="00E159F5" w:rsidRDefault="00E159F5" w:rsidP="00E159F5">
      <w:pPr>
        <w:spacing w:beforeLines="50" w:before="12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请在报名表中正确填写“发票抬头”、“纳税人识别号”等信息，</w:t>
      </w:r>
    </w:p>
    <w:p w:rsidR="00E159F5" w:rsidRDefault="00E159F5" w:rsidP="00E159F5">
      <w:pPr>
        <w:spacing w:beforeLines="50" w:before="12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如无特殊情况，已开发票不予更换。</w:t>
      </w:r>
    </w:p>
    <w:p w:rsidR="000A01CA" w:rsidRPr="00E159F5" w:rsidRDefault="000A01CA" w:rsidP="00E159F5">
      <w:pPr>
        <w:spacing w:line="520" w:lineRule="exact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sectPr w:rsidR="000A01CA" w:rsidRPr="00E159F5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FE" w:rsidRDefault="007C4EFE" w:rsidP="008B28EC">
      <w:r>
        <w:separator/>
      </w:r>
    </w:p>
  </w:endnote>
  <w:endnote w:type="continuationSeparator" w:id="0">
    <w:p w:rsidR="007C4EFE" w:rsidRDefault="007C4EFE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汉仪中黑 197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FE" w:rsidRDefault="007C4EFE" w:rsidP="008B28EC">
      <w:r>
        <w:separator/>
      </w:r>
    </w:p>
  </w:footnote>
  <w:footnote w:type="continuationSeparator" w:id="0">
    <w:p w:rsidR="007C4EFE" w:rsidRDefault="007C4EFE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3E01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93593"/>
    <w:rsid w:val="007A1ADE"/>
    <w:rsid w:val="007A2BDE"/>
    <w:rsid w:val="007A3580"/>
    <w:rsid w:val="007A3940"/>
    <w:rsid w:val="007B1099"/>
    <w:rsid w:val="007B5C97"/>
    <w:rsid w:val="007C4EFE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60F6C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C58EC"/>
    <w:rsid w:val="009D3116"/>
    <w:rsid w:val="009D67DC"/>
    <w:rsid w:val="009D7252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155EC"/>
    <w:rsid w:val="00B21DD6"/>
    <w:rsid w:val="00B30681"/>
    <w:rsid w:val="00B61F8E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159F5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918A0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9C58EC"/>
    <w:rPr>
      <w:rFonts w:ascii="Calibri" w:hAnsi="Calibri"/>
    </w:rPr>
  </w:style>
  <w:style w:type="character" w:customStyle="1" w:styleId="Char1">
    <w:name w:val="正文文本 Char"/>
    <w:basedOn w:val="a0"/>
    <w:link w:val="a8"/>
    <w:rsid w:val="009C58EC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434</TotalTime>
  <Pages>1</Pages>
  <Words>74</Words>
  <Characters>424</Characters>
  <Application>Microsoft Office Word</Application>
  <DocSecurity>0</DocSecurity>
  <Lines>3</Lines>
  <Paragraphs>1</Paragraphs>
  <ScaleCrop>false</ScaleCrop>
  <Company>CSES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73</cp:revision>
  <cp:lastPrinted>2022-09-20T02:37:00Z</cp:lastPrinted>
  <dcterms:created xsi:type="dcterms:W3CDTF">2020-01-22T16:07:00Z</dcterms:created>
  <dcterms:modified xsi:type="dcterms:W3CDTF">2025-10-14T07:46:00Z</dcterms:modified>
</cp:coreProperties>
</file>