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FF" w:rsidRPr="0004157B" w:rsidRDefault="00EB4DFF" w:rsidP="00EB4DFF">
      <w:pPr>
        <w:spacing w:line="0" w:lineRule="atLeast"/>
        <w:rPr>
          <w:rFonts w:ascii="Arial" w:eastAsia="Times New Roman"/>
          <w:sz w:val="2"/>
          <w:szCs w:val="22"/>
        </w:rPr>
      </w:pPr>
    </w:p>
    <w:p w:rsidR="00F63C0F" w:rsidRPr="00D31F6C" w:rsidRDefault="00F63C0F" w:rsidP="00F63C0F">
      <w:pPr>
        <w:spacing w:line="580" w:lineRule="exact"/>
        <w:jc w:val="center"/>
        <w:rPr>
          <w:rFonts w:ascii="华文中宋" w:eastAsia="华文中宋" w:hAnsi="华文中宋" w:cs="华文仿宋"/>
          <w:b/>
          <w:bCs/>
          <w:sz w:val="36"/>
          <w:szCs w:val="32"/>
        </w:rPr>
      </w:pPr>
      <w:r>
        <w:rPr>
          <w:rFonts w:ascii="华文中宋" w:eastAsia="华文中宋" w:hAnsi="华文中宋" w:cs="华文仿宋" w:hint="eastAsia"/>
          <w:b/>
          <w:bCs/>
          <w:sz w:val="36"/>
          <w:szCs w:val="32"/>
        </w:rPr>
        <w:t>“污染源自动监测数据有效性判定及自动监控设施现场核查”培训班报名回执表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1206"/>
        <w:gridCol w:w="724"/>
        <w:gridCol w:w="52"/>
        <w:gridCol w:w="1067"/>
        <w:gridCol w:w="1984"/>
        <w:gridCol w:w="1276"/>
        <w:gridCol w:w="1701"/>
      </w:tblGrid>
      <w:tr w:rsidR="00F63C0F" w:rsidTr="00A15D2C">
        <w:trPr>
          <w:trHeight w:val="567"/>
          <w:jc w:val="center"/>
        </w:trPr>
        <w:tc>
          <w:tcPr>
            <w:tcW w:w="1454" w:type="dxa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w w:val="66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单位名称</w:t>
            </w:r>
          </w:p>
        </w:tc>
        <w:tc>
          <w:tcPr>
            <w:tcW w:w="8010" w:type="dxa"/>
            <w:gridSpan w:val="7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F63C0F" w:rsidTr="00A15D2C">
        <w:trPr>
          <w:trHeight w:val="567"/>
          <w:jc w:val="center"/>
        </w:trPr>
        <w:tc>
          <w:tcPr>
            <w:tcW w:w="1454" w:type="dxa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w w:val="66"/>
                <w:sz w:val="28"/>
              </w:rPr>
            </w:pPr>
            <w:r>
              <w:rPr>
                <w:rFonts w:ascii="仿宋" w:eastAsia="仿宋" w:hAnsi="仿宋" w:cs="仿宋" w:hint="eastAsia"/>
                <w:w w:val="66"/>
                <w:sz w:val="28"/>
              </w:rPr>
              <w:t>邮寄证书地址</w:t>
            </w:r>
          </w:p>
        </w:tc>
        <w:tc>
          <w:tcPr>
            <w:tcW w:w="8010" w:type="dxa"/>
            <w:gridSpan w:val="7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F63C0F" w:rsidTr="00A15D2C">
        <w:trPr>
          <w:trHeight w:val="567"/>
          <w:jc w:val="center"/>
        </w:trPr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联系人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w w:val="80"/>
              </w:rPr>
            </w:pPr>
            <w:r>
              <w:rPr>
                <w:rFonts w:ascii="仿宋" w:eastAsia="仿宋" w:hAnsi="仿宋" w:cs="仿宋" w:hint="eastAsia"/>
                <w:w w:val="80"/>
                <w:sz w:val="28"/>
              </w:rPr>
              <w:t>邮箱</w:t>
            </w:r>
          </w:p>
        </w:tc>
        <w:tc>
          <w:tcPr>
            <w:tcW w:w="3051" w:type="dxa"/>
            <w:gridSpan w:val="2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电话</w:t>
            </w:r>
          </w:p>
        </w:tc>
        <w:tc>
          <w:tcPr>
            <w:tcW w:w="1701" w:type="dxa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F63C0F" w:rsidTr="00A15D2C">
        <w:trPr>
          <w:trHeight w:val="454"/>
          <w:jc w:val="center"/>
        </w:trPr>
        <w:tc>
          <w:tcPr>
            <w:tcW w:w="1454" w:type="dxa"/>
            <w:vMerge w:val="restart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*培训人员</w:t>
            </w:r>
          </w:p>
        </w:tc>
        <w:tc>
          <w:tcPr>
            <w:tcW w:w="1206" w:type="dxa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姓名</w:t>
            </w:r>
          </w:p>
        </w:tc>
        <w:tc>
          <w:tcPr>
            <w:tcW w:w="776" w:type="dxa"/>
            <w:gridSpan w:val="2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w w:val="80"/>
                <w:sz w:val="28"/>
              </w:rPr>
            </w:pPr>
            <w:r>
              <w:rPr>
                <w:rFonts w:ascii="仿宋" w:eastAsia="仿宋" w:hAnsi="仿宋" w:cs="仿宋" w:hint="eastAsia"/>
                <w:w w:val="80"/>
                <w:sz w:val="28"/>
              </w:rPr>
              <w:t>性别</w:t>
            </w:r>
          </w:p>
        </w:tc>
        <w:tc>
          <w:tcPr>
            <w:tcW w:w="1067" w:type="dxa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职务</w:t>
            </w:r>
          </w:p>
        </w:tc>
        <w:tc>
          <w:tcPr>
            <w:tcW w:w="3260" w:type="dxa"/>
            <w:gridSpan w:val="2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w w:val="80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身份证号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移动电话</w:t>
            </w:r>
          </w:p>
        </w:tc>
      </w:tr>
      <w:tr w:rsidR="00F63C0F" w:rsidTr="00A15D2C">
        <w:trPr>
          <w:trHeight w:val="454"/>
          <w:jc w:val="center"/>
        </w:trPr>
        <w:tc>
          <w:tcPr>
            <w:tcW w:w="1454" w:type="dxa"/>
            <w:vMerge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1067" w:type="dxa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F63C0F" w:rsidTr="00A15D2C">
        <w:trPr>
          <w:trHeight w:val="454"/>
          <w:jc w:val="center"/>
        </w:trPr>
        <w:tc>
          <w:tcPr>
            <w:tcW w:w="1454" w:type="dxa"/>
            <w:vMerge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1067" w:type="dxa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F63C0F" w:rsidTr="00A15D2C">
        <w:trPr>
          <w:trHeight w:val="454"/>
          <w:jc w:val="center"/>
        </w:trPr>
        <w:tc>
          <w:tcPr>
            <w:tcW w:w="1454" w:type="dxa"/>
            <w:vMerge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067" w:type="dxa"/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</w:tr>
      <w:tr w:rsidR="00F63C0F" w:rsidTr="00A15D2C">
        <w:trPr>
          <w:trHeight w:val="454"/>
          <w:jc w:val="center"/>
        </w:trPr>
        <w:tc>
          <w:tcPr>
            <w:tcW w:w="1454" w:type="dxa"/>
            <w:vMerge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067" w:type="dxa"/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</w:tr>
      <w:tr w:rsidR="00F63C0F" w:rsidTr="00A15D2C">
        <w:trPr>
          <w:trHeight w:val="454"/>
          <w:jc w:val="center"/>
        </w:trPr>
        <w:tc>
          <w:tcPr>
            <w:tcW w:w="1454" w:type="dxa"/>
            <w:vMerge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067" w:type="dxa"/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</w:tr>
      <w:tr w:rsidR="00F63C0F" w:rsidTr="00A15D2C">
        <w:trPr>
          <w:trHeight w:val="454"/>
          <w:jc w:val="center"/>
        </w:trPr>
        <w:tc>
          <w:tcPr>
            <w:tcW w:w="1454" w:type="dxa"/>
            <w:vMerge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067" w:type="dxa"/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</w:tr>
      <w:tr w:rsidR="00F63C0F" w:rsidTr="00A15D2C">
        <w:trPr>
          <w:trHeight w:val="454"/>
          <w:jc w:val="center"/>
        </w:trPr>
        <w:tc>
          <w:tcPr>
            <w:tcW w:w="1454" w:type="dxa"/>
            <w:vMerge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067" w:type="dxa"/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textAlignment w:val="baseline"/>
              <w:rPr>
                <w:rFonts w:ascii="仿宋" w:eastAsia="仿宋" w:hAnsi="仿宋" w:cs="仿宋"/>
              </w:rPr>
            </w:pPr>
          </w:p>
        </w:tc>
      </w:tr>
      <w:tr w:rsidR="00F63C0F" w:rsidTr="00A15D2C">
        <w:trPr>
          <w:trHeight w:val="510"/>
          <w:jc w:val="center"/>
        </w:trPr>
        <w:tc>
          <w:tcPr>
            <w:tcW w:w="1454" w:type="dxa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汇款账号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C0F" w:rsidRDefault="00F63C0F" w:rsidP="00A15D2C">
            <w:pPr>
              <w:spacing w:line="4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账户名称：中国环境科学学会</w:t>
            </w:r>
          </w:p>
          <w:p w:rsidR="00F63C0F" w:rsidRDefault="00F63C0F" w:rsidP="00A15D2C">
            <w:pPr>
              <w:spacing w:line="4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开户银行：中国光大银行北京礼士路支行</w:t>
            </w:r>
          </w:p>
          <w:p w:rsidR="00F63C0F" w:rsidRDefault="00F63C0F" w:rsidP="00A15D2C">
            <w:pPr>
              <w:spacing w:afterLines="50" w:after="120" w:line="4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银行账号：75010188000331250</w:t>
            </w:r>
          </w:p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8"/>
              </w:rPr>
              <w:t>单位汇款请备注“第*期</w:t>
            </w:r>
            <w:r w:rsidRPr="009042D3">
              <w:rPr>
                <w:rFonts w:ascii="仿宋" w:eastAsia="仿宋" w:hAnsi="仿宋" w:cs="仿宋" w:hint="eastAsia"/>
                <w:spacing w:val="18"/>
              </w:rPr>
              <w:t>有效性审核培训</w:t>
            </w:r>
            <w:r>
              <w:rPr>
                <w:rFonts w:ascii="仿宋" w:eastAsia="仿宋" w:hAnsi="仿宋" w:cs="仿宋" w:hint="eastAsia"/>
                <w:spacing w:val="18"/>
              </w:rPr>
              <w:t>+学员姓名”。</w:t>
            </w:r>
            <w:r>
              <w:rPr>
                <w:rFonts w:ascii="仿宋" w:eastAsia="仿宋" w:hAnsi="仿宋" w:cs="仿宋" w:hint="eastAsia"/>
                <w:b/>
                <w:spacing w:val="18"/>
              </w:rPr>
              <w:t>个人汇款请备注需要开具的发票抬头</w:t>
            </w:r>
            <w:r>
              <w:rPr>
                <w:rFonts w:ascii="楷体" w:eastAsia="楷体" w:hAnsi="楷体" w:hint="eastAsia"/>
                <w:b/>
                <w:spacing w:val="18"/>
                <w:sz w:val="20"/>
                <w:szCs w:val="32"/>
              </w:rPr>
              <w:t>（无备注需开具证明）</w:t>
            </w:r>
            <w:r>
              <w:rPr>
                <w:rFonts w:ascii="仿宋" w:eastAsia="仿宋" w:hAnsi="仿宋" w:cs="仿宋" w:hint="eastAsia"/>
                <w:b/>
                <w:spacing w:val="18"/>
              </w:rPr>
              <w:t>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C0F" w:rsidRDefault="00F63C0F" w:rsidP="00A15D2C">
            <w:pPr>
              <w:spacing w:line="280" w:lineRule="exact"/>
              <w:rPr>
                <w:rFonts w:ascii="仿宋" w:eastAsia="仿宋" w:hAnsi="仿宋" w:cs="仿宋"/>
                <w:spacing w:val="18"/>
                <w:w w:val="90"/>
              </w:rPr>
            </w:pPr>
            <w:r>
              <w:rPr>
                <w:rFonts w:ascii="仿宋" w:eastAsia="仿宋" w:hAnsi="仿宋" w:cs="仿宋"/>
                <w:noProof/>
                <w:spacing w:val="18"/>
                <w:w w:val="90"/>
              </w:rPr>
              <w:drawing>
                <wp:anchor distT="0" distB="0" distL="114300" distR="114300" simplePos="0" relativeHeight="251659264" behindDoc="0" locked="0" layoutInCell="1" allowOverlap="1" wp14:anchorId="595EE201" wp14:editId="281137F3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43180</wp:posOffset>
                  </wp:positionV>
                  <wp:extent cx="774065" cy="786765"/>
                  <wp:effectExtent l="19050" t="0" r="6985" b="0"/>
                  <wp:wrapTopAndBottom/>
                  <wp:docPr id="7" name="图片 2" descr="F:\孙自利\00培训\2024年\支付宝付款码-国际部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F:\孙自利\00培训\2024年\支付宝付款码-国际部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spacing w:val="18"/>
                <w:w w:val="90"/>
              </w:rPr>
              <w:t>支付宝付款请在备注栏填写：第*期</w:t>
            </w:r>
            <w:r w:rsidRPr="009042D3">
              <w:rPr>
                <w:rFonts w:ascii="仿宋" w:eastAsia="仿宋" w:hAnsi="仿宋" w:cs="仿宋" w:hint="eastAsia"/>
                <w:spacing w:val="18"/>
                <w:w w:val="90"/>
              </w:rPr>
              <w:t>有效性审核培训</w:t>
            </w:r>
            <w:r>
              <w:rPr>
                <w:rFonts w:ascii="仿宋" w:eastAsia="仿宋" w:hAnsi="仿宋" w:cs="仿宋" w:hint="eastAsia"/>
                <w:spacing w:val="18"/>
                <w:w w:val="90"/>
              </w:rPr>
              <w:t xml:space="preserve">+单位简称+几人培训费  </w:t>
            </w:r>
          </w:p>
        </w:tc>
      </w:tr>
      <w:tr w:rsidR="00F63C0F" w:rsidTr="00A15D2C">
        <w:trPr>
          <w:trHeight w:val="510"/>
          <w:jc w:val="center"/>
        </w:trPr>
        <w:tc>
          <w:tcPr>
            <w:tcW w:w="1454" w:type="dxa"/>
            <w:vMerge w:val="restart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发票开具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发票类型</w:t>
            </w:r>
          </w:p>
        </w:tc>
        <w:tc>
          <w:tcPr>
            <w:tcW w:w="6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C0F" w:rsidRDefault="00F63C0F" w:rsidP="00A15D2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</w:rPr>
              <w:sym w:font="Wingdings 2" w:char="0052"/>
            </w:r>
            <w:r>
              <w:rPr>
                <w:rFonts w:ascii="仿宋" w:eastAsia="仿宋" w:hAnsi="仿宋" w:cs="仿宋" w:hint="eastAsia"/>
                <w:sz w:val="28"/>
              </w:rPr>
              <w:t xml:space="preserve">增值税电子普通发票  </w:t>
            </w:r>
          </w:p>
        </w:tc>
      </w:tr>
      <w:tr w:rsidR="00F63C0F" w:rsidTr="00A15D2C">
        <w:trPr>
          <w:trHeight w:val="510"/>
          <w:jc w:val="center"/>
        </w:trPr>
        <w:tc>
          <w:tcPr>
            <w:tcW w:w="1454" w:type="dxa"/>
            <w:vMerge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C0F" w:rsidRDefault="00F63C0F" w:rsidP="00A15D2C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发票抬头</w:t>
            </w:r>
          </w:p>
        </w:tc>
        <w:tc>
          <w:tcPr>
            <w:tcW w:w="6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F63C0F" w:rsidTr="00A15D2C">
        <w:trPr>
          <w:trHeight w:val="510"/>
          <w:jc w:val="center"/>
        </w:trPr>
        <w:tc>
          <w:tcPr>
            <w:tcW w:w="1454" w:type="dxa"/>
            <w:vMerge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C0F" w:rsidRDefault="00F63C0F" w:rsidP="00A15D2C">
            <w:pPr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纳税人识别号</w:t>
            </w:r>
          </w:p>
        </w:tc>
        <w:tc>
          <w:tcPr>
            <w:tcW w:w="6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F63C0F" w:rsidTr="00A15D2C">
        <w:trPr>
          <w:trHeight w:val="550"/>
          <w:jc w:val="center"/>
        </w:trPr>
        <w:tc>
          <w:tcPr>
            <w:tcW w:w="1454" w:type="dxa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报名联系人</w:t>
            </w:r>
          </w:p>
        </w:tc>
        <w:tc>
          <w:tcPr>
            <w:tcW w:w="80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ind w:firstLineChars="100" w:firstLine="211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朱老师 电话：18910262511（同步微信）   邮箱：</w:t>
            </w:r>
            <w:hyperlink r:id="rId9" w:history="1">
              <w:r>
                <w:rPr>
                  <w:rFonts w:ascii="仿宋" w:eastAsia="仿宋" w:hAnsi="仿宋" w:cs="仿宋"/>
                  <w:b/>
                  <w:bCs/>
                </w:rPr>
                <w:t>bjlssj@chinacses.org</w:t>
              </w:r>
            </w:hyperlink>
          </w:p>
        </w:tc>
      </w:tr>
      <w:tr w:rsidR="00F63C0F" w:rsidTr="00A15D2C">
        <w:trPr>
          <w:trHeight w:val="1135"/>
          <w:jc w:val="center"/>
        </w:trPr>
        <w:tc>
          <w:tcPr>
            <w:tcW w:w="1454" w:type="dxa"/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提示</w:t>
            </w:r>
          </w:p>
        </w:tc>
        <w:tc>
          <w:tcPr>
            <w:tcW w:w="80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1.近期免冠1寸彩色（蓝底）标准证件照；</w:t>
            </w:r>
          </w:p>
          <w:p w:rsidR="00F63C0F" w:rsidRDefault="00F63C0F" w:rsidP="00A15D2C">
            <w:pPr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2.身份证（正反面）复印件；</w:t>
            </w:r>
          </w:p>
          <w:p w:rsidR="00F63C0F" w:rsidRDefault="00F63C0F" w:rsidP="00A15D2C">
            <w:pPr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3.请将此表及报名材料（照片、身份证复印件）于培训前报至招生组邮箱。</w:t>
            </w:r>
          </w:p>
        </w:tc>
      </w:tr>
    </w:tbl>
    <w:p w:rsidR="00F63C0F" w:rsidRDefault="00F63C0F" w:rsidP="00F63C0F">
      <w:pPr>
        <w:spacing w:line="580" w:lineRule="exact"/>
        <w:rPr>
          <w:rFonts w:ascii="楷体" w:eastAsia="楷体" w:hAnsi="楷体"/>
          <w:sz w:val="32"/>
          <w:szCs w:val="1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p w:rsidR="000A01CA" w:rsidRPr="00F63C0F" w:rsidRDefault="000A01CA" w:rsidP="009C58EC">
      <w:pPr>
        <w:spacing w:line="500" w:lineRule="exact"/>
        <w:jc w:val="left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</w:p>
    <w:sectPr w:rsidR="000A01CA" w:rsidRPr="00F63C0F" w:rsidSect="00EB1988">
      <w:pgSz w:w="11907" w:h="16840" w:code="9"/>
      <w:pgMar w:top="1091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F97" w:rsidRDefault="009B7F97" w:rsidP="008B28EC">
      <w:r>
        <w:separator/>
      </w:r>
    </w:p>
  </w:endnote>
  <w:endnote w:type="continuationSeparator" w:id="0">
    <w:p w:rsidR="009B7F97" w:rsidRDefault="009B7F97" w:rsidP="008B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F97" w:rsidRDefault="009B7F97" w:rsidP="008B28EC">
      <w:r>
        <w:separator/>
      </w:r>
    </w:p>
  </w:footnote>
  <w:footnote w:type="continuationSeparator" w:id="0">
    <w:p w:rsidR="009B7F97" w:rsidRDefault="009B7F97" w:rsidP="008B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D6B0"/>
    <w:multiLevelType w:val="singleLevel"/>
    <w:tmpl w:val="22A9D6B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B1B64A"/>
    <w:multiLevelType w:val="singleLevel"/>
    <w:tmpl w:val="55B1B64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7E875515"/>
    <w:multiLevelType w:val="singleLevel"/>
    <w:tmpl w:val="9DB46B1C"/>
    <w:lvl w:ilvl="0">
      <w:start w:val="1"/>
      <w:numFmt w:val="decimal"/>
      <w:lvlText w:val="%1."/>
      <w:legacy w:legacy="1" w:legacySpace="0" w:legacyIndent="0"/>
      <w:lvlJc w:val="left"/>
      <w:rPr>
        <w:rFonts w:ascii="微软雅黑" w:eastAsia="微软雅黑" w:hAnsi="微软雅黑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BB7"/>
    <w:rsid w:val="00016E9B"/>
    <w:rsid w:val="0004157B"/>
    <w:rsid w:val="00052BD6"/>
    <w:rsid w:val="00054440"/>
    <w:rsid w:val="0005504C"/>
    <w:rsid w:val="00082000"/>
    <w:rsid w:val="000976BC"/>
    <w:rsid w:val="000A01CA"/>
    <w:rsid w:val="000A1B84"/>
    <w:rsid w:val="000A2654"/>
    <w:rsid w:val="000A30B0"/>
    <w:rsid w:val="000B34B2"/>
    <w:rsid w:val="000B6CBF"/>
    <w:rsid w:val="000D6E05"/>
    <w:rsid w:val="00117C9C"/>
    <w:rsid w:val="00154C99"/>
    <w:rsid w:val="001644EF"/>
    <w:rsid w:val="001B710D"/>
    <w:rsid w:val="001D2E5B"/>
    <w:rsid w:val="001D3B46"/>
    <w:rsid w:val="00215FB6"/>
    <w:rsid w:val="00217017"/>
    <w:rsid w:val="00236465"/>
    <w:rsid w:val="00244B5C"/>
    <w:rsid w:val="002A4D2E"/>
    <w:rsid w:val="002B20B0"/>
    <w:rsid w:val="002C30EE"/>
    <w:rsid w:val="002D2840"/>
    <w:rsid w:val="002E6AB5"/>
    <w:rsid w:val="002E7028"/>
    <w:rsid w:val="0031219F"/>
    <w:rsid w:val="0032168F"/>
    <w:rsid w:val="003236FF"/>
    <w:rsid w:val="00325560"/>
    <w:rsid w:val="00332461"/>
    <w:rsid w:val="00336289"/>
    <w:rsid w:val="00355D10"/>
    <w:rsid w:val="00365CAA"/>
    <w:rsid w:val="00372B88"/>
    <w:rsid w:val="003B1540"/>
    <w:rsid w:val="003B30FC"/>
    <w:rsid w:val="003F32C0"/>
    <w:rsid w:val="00402CC5"/>
    <w:rsid w:val="0040370C"/>
    <w:rsid w:val="00412FE3"/>
    <w:rsid w:val="00467189"/>
    <w:rsid w:val="00477190"/>
    <w:rsid w:val="00484204"/>
    <w:rsid w:val="00496B2B"/>
    <w:rsid w:val="004D28B9"/>
    <w:rsid w:val="004F065D"/>
    <w:rsid w:val="00525484"/>
    <w:rsid w:val="00525947"/>
    <w:rsid w:val="00546DAF"/>
    <w:rsid w:val="00556C57"/>
    <w:rsid w:val="005663F9"/>
    <w:rsid w:val="00591E8C"/>
    <w:rsid w:val="00594FF9"/>
    <w:rsid w:val="005B5B82"/>
    <w:rsid w:val="005B5CD2"/>
    <w:rsid w:val="005B7C27"/>
    <w:rsid w:val="005C2498"/>
    <w:rsid w:val="005C3E01"/>
    <w:rsid w:val="005C7F79"/>
    <w:rsid w:val="005F6247"/>
    <w:rsid w:val="005F77BA"/>
    <w:rsid w:val="00602F4B"/>
    <w:rsid w:val="0061207A"/>
    <w:rsid w:val="006221CD"/>
    <w:rsid w:val="006221F7"/>
    <w:rsid w:val="006240EA"/>
    <w:rsid w:val="00633D67"/>
    <w:rsid w:val="0063738D"/>
    <w:rsid w:val="00666182"/>
    <w:rsid w:val="0066722C"/>
    <w:rsid w:val="0067341E"/>
    <w:rsid w:val="00674A27"/>
    <w:rsid w:val="00681497"/>
    <w:rsid w:val="006973C1"/>
    <w:rsid w:val="006F5072"/>
    <w:rsid w:val="006F67C2"/>
    <w:rsid w:val="0071131B"/>
    <w:rsid w:val="007166A7"/>
    <w:rsid w:val="007343EA"/>
    <w:rsid w:val="0073499D"/>
    <w:rsid w:val="007350F0"/>
    <w:rsid w:val="0075656F"/>
    <w:rsid w:val="0078768F"/>
    <w:rsid w:val="00793593"/>
    <w:rsid w:val="007A1ADE"/>
    <w:rsid w:val="007A2BDE"/>
    <w:rsid w:val="007A3580"/>
    <w:rsid w:val="007A3940"/>
    <w:rsid w:val="007B1099"/>
    <w:rsid w:val="007B5C97"/>
    <w:rsid w:val="007D28B1"/>
    <w:rsid w:val="007D5A84"/>
    <w:rsid w:val="007D5F1E"/>
    <w:rsid w:val="007E72E3"/>
    <w:rsid w:val="008148E6"/>
    <w:rsid w:val="008155FC"/>
    <w:rsid w:val="00816612"/>
    <w:rsid w:val="008447B4"/>
    <w:rsid w:val="008548FB"/>
    <w:rsid w:val="00860F6C"/>
    <w:rsid w:val="008703E0"/>
    <w:rsid w:val="00886A8D"/>
    <w:rsid w:val="00891ACA"/>
    <w:rsid w:val="0089580D"/>
    <w:rsid w:val="008B28EC"/>
    <w:rsid w:val="008C04CD"/>
    <w:rsid w:val="008C68F7"/>
    <w:rsid w:val="008F5BB7"/>
    <w:rsid w:val="008F69AD"/>
    <w:rsid w:val="00927F0A"/>
    <w:rsid w:val="00931368"/>
    <w:rsid w:val="009619E7"/>
    <w:rsid w:val="00993578"/>
    <w:rsid w:val="00997358"/>
    <w:rsid w:val="009A52D1"/>
    <w:rsid w:val="009B7F97"/>
    <w:rsid w:val="009C0589"/>
    <w:rsid w:val="009C58EC"/>
    <w:rsid w:val="009D3116"/>
    <w:rsid w:val="009D67DC"/>
    <w:rsid w:val="009D7252"/>
    <w:rsid w:val="00A0741C"/>
    <w:rsid w:val="00A162D7"/>
    <w:rsid w:val="00A21825"/>
    <w:rsid w:val="00A3690F"/>
    <w:rsid w:val="00A413DD"/>
    <w:rsid w:val="00A515A9"/>
    <w:rsid w:val="00A52CD8"/>
    <w:rsid w:val="00A64102"/>
    <w:rsid w:val="00AA51E6"/>
    <w:rsid w:val="00AA7AB9"/>
    <w:rsid w:val="00AB1C67"/>
    <w:rsid w:val="00AD5C4C"/>
    <w:rsid w:val="00AD671C"/>
    <w:rsid w:val="00AE762C"/>
    <w:rsid w:val="00B01FF1"/>
    <w:rsid w:val="00B155EC"/>
    <w:rsid w:val="00B21DD6"/>
    <w:rsid w:val="00B30681"/>
    <w:rsid w:val="00BA0A22"/>
    <w:rsid w:val="00BA3C6E"/>
    <w:rsid w:val="00BC4745"/>
    <w:rsid w:val="00BC4DD9"/>
    <w:rsid w:val="00BD02CB"/>
    <w:rsid w:val="00C014F3"/>
    <w:rsid w:val="00C0403E"/>
    <w:rsid w:val="00C22C2E"/>
    <w:rsid w:val="00C45623"/>
    <w:rsid w:val="00CA1258"/>
    <w:rsid w:val="00CA2A77"/>
    <w:rsid w:val="00CC1798"/>
    <w:rsid w:val="00CC4EC6"/>
    <w:rsid w:val="00CF6368"/>
    <w:rsid w:val="00CF7007"/>
    <w:rsid w:val="00D31B46"/>
    <w:rsid w:val="00DC3D57"/>
    <w:rsid w:val="00DD50C6"/>
    <w:rsid w:val="00DE2D87"/>
    <w:rsid w:val="00DE2EBF"/>
    <w:rsid w:val="00DF68A2"/>
    <w:rsid w:val="00E06047"/>
    <w:rsid w:val="00E35987"/>
    <w:rsid w:val="00E50848"/>
    <w:rsid w:val="00EA6C0F"/>
    <w:rsid w:val="00EB1988"/>
    <w:rsid w:val="00EB4DFF"/>
    <w:rsid w:val="00EF54AD"/>
    <w:rsid w:val="00F024A8"/>
    <w:rsid w:val="00F025B9"/>
    <w:rsid w:val="00F20F81"/>
    <w:rsid w:val="00F2102B"/>
    <w:rsid w:val="00F24044"/>
    <w:rsid w:val="00F63C0F"/>
    <w:rsid w:val="00F74726"/>
    <w:rsid w:val="00F75B33"/>
    <w:rsid w:val="00FA49D9"/>
    <w:rsid w:val="00FC485B"/>
    <w:rsid w:val="00FF138A"/>
    <w:rsid w:val="4294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1497"/>
    <w:rPr>
      <w:sz w:val="18"/>
      <w:szCs w:val="18"/>
    </w:rPr>
  </w:style>
  <w:style w:type="paragraph" w:styleId="a4">
    <w:name w:val="header"/>
    <w:basedOn w:val="a"/>
    <w:link w:val="Char"/>
    <w:rsid w:val="008B2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B28EC"/>
    <w:rPr>
      <w:kern w:val="2"/>
      <w:sz w:val="18"/>
      <w:szCs w:val="18"/>
    </w:rPr>
  </w:style>
  <w:style w:type="paragraph" w:styleId="a5">
    <w:name w:val="footer"/>
    <w:basedOn w:val="a"/>
    <w:link w:val="Char0"/>
    <w:rsid w:val="008B2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8B28EC"/>
    <w:rPr>
      <w:kern w:val="2"/>
      <w:sz w:val="18"/>
      <w:szCs w:val="18"/>
    </w:rPr>
  </w:style>
  <w:style w:type="paragraph" w:styleId="a6">
    <w:name w:val="Normal (Web)"/>
    <w:basedOn w:val="a"/>
    <w:unhideWhenUsed/>
    <w:rsid w:val="008B28EC"/>
    <w:pPr>
      <w:widowControl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rsid w:val="00F025B9"/>
    <w:rPr>
      <w:color w:val="0563C1" w:themeColor="hyperlink"/>
      <w:u w:val="single"/>
    </w:rPr>
  </w:style>
  <w:style w:type="paragraph" w:styleId="a8">
    <w:name w:val="Body Text"/>
    <w:basedOn w:val="a"/>
    <w:link w:val="Char1"/>
    <w:qFormat/>
    <w:rsid w:val="009C58EC"/>
    <w:rPr>
      <w:rFonts w:ascii="Calibri" w:hAnsi="Calibri"/>
    </w:rPr>
  </w:style>
  <w:style w:type="character" w:customStyle="1" w:styleId="Char1">
    <w:name w:val="正文文本 Char"/>
    <w:basedOn w:val="a0"/>
    <w:link w:val="a8"/>
    <w:rsid w:val="009C58EC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jlssj@chinacse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\&#26085;&#24120;&#24615;&#20107;&#21153;&#24615;&#24037;&#20316;\&#21150;&#20844;&#31614;&#25253;\&#25991;&#20214;&#27169;&#26495;\&#23398;&#20250;&#21457;&#25991;&#31295;&#3244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学会发文稿纸</Template>
  <TotalTime>433</TotalTime>
  <Pages>1</Pages>
  <Words>83</Words>
  <Characters>478</Characters>
  <Application>Microsoft Office Word</Application>
  <DocSecurity>0</DocSecurity>
  <Lines>3</Lines>
  <Paragraphs>1</Paragraphs>
  <ScaleCrop>false</ScaleCrop>
  <Company>CSES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中国环境科学学会发文稿纸</dc:title>
  <dc:subject/>
  <dc:creator>User</dc:creator>
  <cp:keywords/>
  <cp:lastModifiedBy>China</cp:lastModifiedBy>
  <cp:revision>72</cp:revision>
  <cp:lastPrinted>2022-09-20T02:37:00Z</cp:lastPrinted>
  <dcterms:created xsi:type="dcterms:W3CDTF">2020-01-22T16:07:00Z</dcterms:created>
  <dcterms:modified xsi:type="dcterms:W3CDTF">2025-08-20T08:14:00Z</dcterms:modified>
</cp:coreProperties>
</file>