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77" w:rsidRPr="00572077" w:rsidRDefault="00572077" w:rsidP="00572077">
      <w:pPr>
        <w:jc w:val="left"/>
        <w:rPr>
          <w:rFonts w:ascii="仿宋" w:eastAsia="仿宋" w:hAnsi="仿宋" w:cs="仿宋"/>
          <w:sz w:val="32"/>
          <w:szCs w:val="32"/>
        </w:rPr>
      </w:pPr>
      <w:r w:rsidRPr="00572077">
        <w:rPr>
          <w:rFonts w:ascii="仿宋" w:eastAsia="仿宋" w:hAnsi="仿宋" w:cs="仿宋" w:hint="eastAsia"/>
          <w:sz w:val="32"/>
          <w:szCs w:val="32"/>
        </w:rPr>
        <w:t>附件2</w:t>
      </w:r>
    </w:p>
    <w:p w:rsidR="00572077" w:rsidRPr="00572077" w:rsidRDefault="00572077" w:rsidP="00CB3113">
      <w:pPr>
        <w:adjustRightInd w:val="0"/>
        <w:snapToGrid w:val="0"/>
        <w:jc w:val="left"/>
        <w:rPr>
          <w:rFonts w:ascii="仿宋" w:eastAsia="仿宋" w:hAnsi="仿宋" w:cs="仿宋"/>
          <w:sz w:val="28"/>
          <w:szCs w:val="28"/>
        </w:rPr>
      </w:pPr>
    </w:p>
    <w:p w:rsidR="00572077" w:rsidRPr="00CB3113" w:rsidRDefault="00572077" w:rsidP="00572077">
      <w:pPr>
        <w:jc w:val="center"/>
        <w:rPr>
          <w:rFonts w:ascii="宋体" w:eastAsia="宋体" w:hAnsi="宋体" w:cs="仿宋"/>
          <w:b/>
          <w:bCs/>
          <w:sz w:val="44"/>
          <w:szCs w:val="44"/>
        </w:rPr>
      </w:pPr>
      <w:r w:rsidRPr="00CB3113">
        <w:rPr>
          <w:rFonts w:ascii="宋体" w:eastAsia="宋体" w:hAnsi="宋体" w:cs="仿宋" w:hint="eastAsia"/>
          <w:b/>
          <w:bCs/>
          <w:sz w:val="44"/>
          <w:szCs w:val="44"/>
        </w:rPr>
        <w:t>工作意见和建议</w:t>
      </w:r>
    </w:p>
    <w:p w:rsidR="00572077" w:rsidRPr="00572077" w:rsidRDefault="00572077" w:rsidP="0057207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9"/>
        <w:tblW w:w="0" w:type="auto"/>
        <w:tblLook w:val="04A0"/>
      </w:tblPr>
      <w:tblGrid>
        <w:gridCol w:w="1857"/>
        <w:gridCol w:w="1064"/>
        <w:gridCol w:w="1822"/>
        <w:gridCol w:w="1067"/>
        <w:gridCol w:w="2712"/>
      </w:tblGrid>
      <w:tr w:rsidR="00572077" w:rsidRPr="00572077" w:rsidTr="005E459A">
        <w:tc>
          <w:tcPr>
            <w:tcW w:w="1857" w:type="dxa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665" w:type="dxa"/>
            <w:gridSpan w:val="4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72077" w:rsidRPr="00572077" w:rsidTr="005E459A">
        <w:tc>
          <w:tcPr>
            <w:tcW w:w="1857" w:type="dxa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86" w:type="dxa"/>
            <w:gridSpan w:val="2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712" w:type="dxa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72077" w:rsidRPr="00572077" w:rsidTr="005E459A">
        <w:tc>
          <w:tcPr>
            <w:tcW w:w="1857" w:type="dxa"/>
            <w:vMerge w:val="restart"/>
            <w:vAlign w:val="center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064" w:type="dxa"/>
          </w:tcPr>
          <w:p w:rsidR="00572077" w:rsidRPr="00572077" w:rsidRDefault="00572077" w:rsidP="00572077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01" w:type="dxa"/>
            <w:gridSpan w:val="3"/>
          </w:tcPr>
          <w:p w:rsidR="00572077" w:rsidRPr="00572077" w:rsidRDefault="00572077" w:rsidP="00572077">
            <w:pPr>
              <w:jc w:val="left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72077" w:rsidRPr="00572077" w:rsidTr="005E459A">
        <w:tc>
          <w:tcPr>
            <w:tcW w:w="1857" w:type="dxa"/>
            <w:vMerge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1064" w:type="dxa"/>
          </w:tcPr>
          <w:p w:rsidR="00572077" w:rsidRPr="00572077" w:rsidRDefault="00572077" w:rsidP="00572077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1822" w:type="dxa"/>
          </w:tcPr>
          <w:p w:rsidR="00572077" w:rsidRPr="00572077" w:rsidRDefault="00572077" w:rsidP="00572077">
            <w:pPr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1067" w:type="dxa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712" w:type="dxa"/>
          </w:tcPr>
          <w:p w:rsidR="00572077" w:rsidRPr="00572077" w:rsidRDefault="00572077" w:rsidP="00572077">
            <w:pPr>
              <w:jc w:val="left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72077" w:rsidRPr="00572077" w:rsidTr="005E459A">
        <w:tc>
          <w:tcPr>
            <w:tcW w:w="8522" w:type="dxa"/>
            <w:gridSpan w:val="5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 w:rsidRPr="0057207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意见和建议（可另附）</w:t>
            </w:r>
          </w:p>
        </w:tc>
      </w:tr>
      <w:tr w:rsidR="00572077" w:rsidRPr="00572077" w:rsidTr="00CB3113">
        <w:trPr>
          <w:trHeight w:val="6746"/>
        </w:trPr>
        <w:tc>
          <w:tcPr>
            <w:tcW w:w="8522" w:type="dxa"/>
            <w:gridSpan w:val="5"/>
          </w:tcPr>
          <w:p w:rsidR="00572077" w:rsidRPr="00572077" w:rsidRDefault="00572077" w:rsidP="00572077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</w:tbl>
    <w:p w:rsidR="00572077" w:rsidRPr="00CB3113" w:rsidRDefault="00572077" w:rsidP="00CF3720">
      <w:pPr>
        <w:snapToGrid w:val="0"/>
        <w:spacing w:beforeLines="50"/>
        <w:jc w:val="left"/>
        <w:rPr>
          <w:rFonts w:ascii="仿宋_GB2312" w:eastAsia="仿宋_GB2312" w:hAnsi="仿宋" w:cs="仿宋"/>
          <w:sz w:val="28"/>
          <w:szCs w:val="28"/>
        </w:rPr>
      </w:pPr>
      <w:r w:rsidRPr="00CB3113">
        <w:rPr>
          <w:rFonts w:ascii="仿宋_GB2312" w:eastAsia="仿宋_GB2312" w:hAnsi="仿宋" w:cs="仿宋" w:hint="eastAsia"/>
          <w:sz w:val="28"/>
          <w:szCs w:val="28"/>
        </w:rPr>
        <w:t>注：请于2025年8月20日前返回至协会秘书处。</w:t>
      </w:r>
    </w:p>
    <w:p w:rsidR="00572077" w:rsidRPr="00CB3113" w:rsidRDefault="00572077" w:rsidP="000B3523">
      <w:pPr>
        <w:snapToGrid w:val="0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CB3113">
        <w:rPr>
          <w:rFonts w:ascii="仿宋_GB2312" w:eastAsia="仿宋_GB2312" w:hAnsi="仿宋" w:cs="仿宋" w:hint="eastAsia"/>
          <w:sz w:val="28"/>
          <w:szCs w:val="28"/>
        </w:rPr>
        <w:t>邮箱：</w:t>
      </w:r>
      <w:hyperlink r:id="rId8" w:history="1">
        <w:r w:rsidRPr="00CB3113">
          <w:rPr>
            <w:rFonts w:ascii="仿宋_GB2312" w:eastAsia="仿宋_GB2312" w:hAnsi="仿宋" w:cs="仿宋" w:hint="eastAsia"/>
            <w:sz w:val="28"/>
            <w:szCs w:val="28"/>
          </w:rPr>
          <w:t>chenlong</w:t>
        </w:r>
        <w:r w:rsidRPr="00CB3113">
          <w:rPr>
            <w:rFonts w:ascii="仿宋" w:eastAsia="仿宋" w:hAnsi="仿宋" w:cs="仿宋" w:hint="eastAsia"/>
            <w:sz w:val="28"/>
            <w:szCs w:val="28"/>
          </w:rPr>
          <w:t>@</w:t>
        </w:r>
        <w:r w:rsidRPr="00CB3113">
          <w:rPr>
            <w:rFonts w:ascii="仿宋_GB2312" w:eastAsia="仿宋_GB2312" w:hAnsi="仿宋" w:cs="仿宋" w:hint="eastAsia"/>
            <w:sz w:val="28"/>
            <w:szCs w:val="28"/>
          </w:rPr>
          <w:t>ccpa.com.cn</w:t>
        </w:r>
      </w:hyperlink>
      <w:r w:rsidRPr="00CB3113">
        <w:rPr>
          <w:rFonts w:ascii="仿宋_GB2312" w:eastAsia="仿宋_GB2312" w:hAnsi="仿宋" w:cs="仿宋" w:hint="eastAsia"/>
          <w:sz w:val="28"/>
          <w:szCs w:val="28"/>
        </w:rPr>
        <w:t xml:space="preserve">  联系电话：010-57811421</w:t>
      </w:r>
    </w:p>
    <w:p w:rsidR="005E12D2" w:rsidRPr="00CB3113" w:rsidRDefault="00572077" w:rsidP="000B3523">
      <w:pPr>
        <w:snapToGrid w:val="0"/>
        <w:ind w:firstLineChars="200" w:firstLine="560"/>
        <w:jc w:val="left"/>
        <w:rPr>
          <w:rFonts w:ascii="仿宋_GB2312" w:eastAsia="仿宋_GB2312"/>
          <w:b/>
          <w:bCs/>
          <w:sz w:val="24"/>
          <w:szCs w:val="24"/>
        </w:rPr>
      </w:pPr>
      <w:r w:rsidRPr="00CB3113">
        <w:rPr>
          <w:rFonts w:ascii="仿宋_GB2312" w:eastAsia="仿宋_GB2312" w:hAnsi="仿宋" w:cs="仿宋" w:hint="eastAsia"/>
          <w:sz w:val="28"/>
          <w:szCs w:val="28"/>
        </w:rPr>
        <w:t>联系人：陈龙 18513831820   高智 13611086546</w:t>
      </w:r>
    </w:p>
    <w:sectPr w:rsidR="005E12D2" w:rsidRPr="00CB3113" w:rsidSect="000B3523">
      <w:footerReference w:type="default" r:id="rId9"/>
      <w:pgSz w:w="11906" w:h="16838"/>
      <w:pgMar w:top="1588" w:right="1588" w:bottom="1588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FB" w:rsidRDefault="00BE6FFB" w:rsidP="00C32784">
      <w:r>
        <w:separator/>
      </w:r>
    </w:p>
  </w:endnote>
  <w:endnote w:type="continuationSeparator" w:id="1">
    <w:p w:rsidR="00BE6FFB" w:rsidRDefault="00BE6FFB" w:rsidP="00C3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4"/>
        <w:szCs w:val="24"/>
      </w:rPr>
      <w:id w:val="987759571"/>
      <w:docPartObj>
        <w:docPartGallery w:val="Page Numbers (Bottom of Page)"/>
        <w:docPartUnique/>
      </w:docPartObj>
    </w:sdtPr>
    <w:sdtContent>
      <w:p w:rsidR="00B325DA" w:rsidRPr="00F62878" w:rsidRDefault="00C14C22">
        <w:pPr>
          <w:pStyle w:val="a6"/>
          <w:jc w:val="center"/>
          <w:rPr>
            <w:rFonts w:ascii="宋体" w:eastAsia="宋体" w:hAnsi="宋体"/>
            <w:sz w:val="24"/>
            <w:szCs w:val="24"/>
          </w:rPr>
        </w:pPr>
        <w:r w:rsidRPr="00F62878">
          <w:rPr>
            <w:rFonts w:ascii="宋体" w:eastAsia="宋体" w:hAnsi="宋体"/>
            <w:sz w:val="24"/>
            <w:szCs w:val="24"/>
          </w:rPr>
          <w:fldChar w:fldCharType="begin"/>
        </w:r>
        <w:r w:rsidR="00B325DA" w:rsidRPr="00F62878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62878">
          <w:rPr>
            <w:rFonts w:ascii="宋体" w:eastAsia="宋体" w:hAnsi="宋体"/>
            <w:sz w:val="24"/>
            <w:szCs w:val="24"/>
          </w:rPr>
          <w:fldChar w:fldCharType="separate"/>
        </w:r>
        <w:r w:rsidR="00CF3720" w:rsidRPr="00CF3720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F62878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FB" w:rsidRDefault="00BE6FFB" w:rsidP="00C32784">
      <w:r>
        <w:separator/>
      </w:r>
    </w:p>
  </w:footnote>
  <w:footnote w:type="continuationSeparator" w:id="1">
    <w:p w:rsidR="00BE6FFB" w:rsidRDefault="00BE6FFB" w:rsidP="00C32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600AC0"/>
    <w:multiLevelType w:val="singleLevel"/>
    <w:tmpl w:val="98600A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BB30CB"/>
    <w:multiLevelType w:val="singleLevel"/>
    <w:tmpl w:val="CBBC99B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">
    <w:nsid w:val="055B2F9F"/>
    <w:multiLevelType w:val="hybridMultilevel"/>
    <w:tmpl w:val="1AA2397E"/>
    <w:lvl w:ilvl="0" w:tplc="FF6696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89131E"/>
    <w:multiLevelType w:val="hybridMultilevel"/>
    <w:tmpl w:val="BF8A837C"/>
    <w:lvl w:ilvl="0" w:tplc="B7F8217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9905437"/>
    <w:multiLevelType w:val="hybridMultilevel"/>
    <w:tmpl w:val="72106DA4"/>
    <w:lvl w:ilvl="0" w:tplc="F2B46C70">
      <w:start w:val="1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2497CA5"/>
    <w:multiLevelType w:val="hybridMultilevel"/>
    <w:tmpl w:val="B2D054CC"/>
    <w:lvl w:ilvl="0" w:tplc="762023E0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FB5449"/>
    <w:multiLevelType w:val="hybridMultilevel"/>
    <w:tmpl w:val="A5FAFCE4"/>
    <w:lvl w:ilvl="0" w:tplc="85A8FC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90146D3"/>
    <w:multiLevelType w:val="hybridMultilevel"/>
    <w:tmpl w:val="38CE9814"/>
    <w:lvl w:ilvl="0" w:tplc="9E721D9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5B15C3"/>
    <w:multiLevelType w:val="multilevel"/>
    <w:tmpl w:val="6C8EFD6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A4627D9"/>
    <w:multiLevelType w:val="hybridMultilevel"/>
    <w:tmpl w:val="CB3A197E"/>
    <w:lvl w:ilvl="0" w:tplc="333878B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E6C4AA2"/>
    <w:multiLevelType w:val="hybridMultilevel"/>
    <w:tmpl w:val="B8F089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0EB589B"/>
    <w:multiLevelType w:val="singleLevel"/>
    <w:tmpl w:val="50EB589B"/>
    <w:lvl w:ilvl="0">
      <w:start w:val="2"/>
      <w:numFmt w:val="decimal"/>
      <w:lvlText w:val="%1."/>
      <w:lvlJc w:val="left"/>
      <w:pPr>
        <w:tabs>
          <w:tab w:val="left" w:pos="312"/>
        </w:tabs>
        <w:ind w:left="1260" w:firstLine="0"/>
      </w:pPr>
    </w:lvl>
  </w:abstractNum>
  <w:abstractNum w:abstractNumId="12">
    <w:nsid w:val="5C962D8E"/>
    <w:multiLevelType w:val="hybridMultilevel"/>
    <w:tmpl w:val="06B228CE"/>
    <w:lvl w:ilvl="0" w:tplc="ADE8407A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4D6BBB"/>
    <w:multiLevelType w:val="hybridMultilevel"/>
    <w:tmpl w:val="8A1A94C6"/>
    <w:lvl w:ilvl="0" w:tplc="165C090A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46267FDE">
      <w:start w:val="9"/>
      <w:numFmt w:val="decimal"/>
      <w:lvlText w:val="%2，"/>
      <w:lvlJc w:val="left"/>
      <w:pPr>
        <w:ind w:left="800" w:hanging="360"/>
      </w:pPr>
      <w:rPr>
        <w:rFonts w:hint="default"/>
      </w:rPr>
    </w:lvl>
    <w:lvl w:ilvl="2" w:tplc="032C20EA">
      <w:start w:val="9"/>
      <w:numFmt w:val="decimal"/>
      <w:lvlText w:val="%3．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6EA174E5"/>
    <w:multiLevelType w:val="hybridMultilevel"/>
    <w:tmpl w:val="B8F0890C"/>
    <w:lvl w:ilvl="0" w:tplc="39CA4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6FAA207F"/>
    <w:multiLevelType w:val="hybridMultilevel"/>
    <w:tmpl w:val="D34EEB8E"/>
    <w:lvl w:ilvl="0" w:tplc="23D06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25A4542"/>
    <w:multiLevelType w:val="hybridMultilevel"/>
    <w:tmpl w:val="A276F492"/>
    <w:lvl w:ilvl="0" w:tplc="11F0A9A4">
      <w:start w:val="1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28815AB"/>
    <w:multiLevelType w:val="hybridMultilevel"/>
    <w:tmpl w:val="702262B8"/>
    <w:lvl w:ilvl="0" w:tplc="B34E5B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17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6"/>
  </w:num>
  <w:num w:numId="13">
    <w:abstractNumId w:val="16"/>
  </w:num>
  <w:num w:numId="14">
    <w:abstractNumId w:val="4"/>
  </w:num>
  <w:num w:numId="15">
    <w:abstractNumId w:val="3"/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/[{}£¥·‘’“”、。〈《》「『【〔〖〝﹙﹛﹝＄（），．：；［｛￡￥"/>
  <w:noLineBreaksBefore w:lang="zh-CN" w:val="!$%(),./:;&gt;?[]{}¢£¥¨°·ˇˉ―‖‘’“”…‰′″›℃∶、。〃〈〉《》「」『』【】〔〕〖〗〝〞︶︺︾﹀﹄﹙﹚﹛﹜﹝﹞！＂＄％＇（），．：；？［］｀｛｜｝～￠￡￥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A74"/>
    <w:rsid w:val="0000296A"/>
    <w:rsid w:val="0002192A"/>
    <w:rsid w:val="0004061E"/>
    <w:rsid w:val="00065EA5"/>
    <w:rsid w:val="00066751"/>
    <w:rsid w:val="0007521B"/>
    <w:rsid w:val="000B3523"/>
    <w:rsid w:val="000B5AB7"/>
    <w:rsid w:val="000C6890"/>
    <w:rsid w:val="000E672B"/>
    <w:rsid w:val="00112812"/>
    <w:rsid w:val="0012509E"/>
    <w:rsid w:val="0012758A"/>
    <w:rsid w:val="00132E0D"/>
    <w:rsid w:val="00136855"/>
    <w:rsid w:val="00143582"/>
    <w:rsid w:val="001567B0"/>
    <w:rsid w:val="0016089F"/>
    <w:rsid w:val="0017549B"/>
    <w:rsid w:val="00197288"/>
    <w:rsid w:val="0019796F"/>
    <w:rsid w:val="001C4B29"/>
    <w:rsid w:val="001D6BAF"/>
    <w:rsid w:val="00215987"/>
    <w:rsid w:val="002252D3"/>
    <w:rsid w:val="00225B26"/>
    <w:rsid w:val="00231C35"/>
    <w:rsid w:val="00233AB0"/>
    <w:rsid w:val="00233E85"/>
    <w:rsid w:val="0023563C"/>
    <w:rsid w:val="00240031"/>
    <w:rsid w:val="00242B47"/>
    <w:rsid w:val="00242DE7"/>
    <w:rsid w:val="00252B67"/>
    <w:rsid w:val="00262945"/>
    <w:rsid w:val="00262A1E"/>
    <w:rsid w:val="00263E85"/>
    <w:rsid w:val="00277A25"/>
    <w:rsid w:val="002908BB"/>
    <w:rsid w:val="002A249D"/>
    <w:rsid w:val="002B154C"/>
    <w:rsid w:val="002B24EA"/>
    <w:rsid w:val="002B3800"/>
    <w:rsid w:val="002C10AB"/>
    <w:rsid w:val="002D506C"/>
    <w:rsid w:val="002E2D06"/>
    <w:rsid w:val="002F2081"/>
    <w:rsid w:val="00317C8E"/>
    <w:rsid w:val="00330275"/>
    <w:rsid w:val="00343A74"/>
    <w:rsid w:val="0035678F"/>
    <w:rsid w:val="003572ED"/>
    <w:rsid w:val="0037270D"/>
    <w:rsid w:val="003902FC"/>
    <w:rsid w:val="003935FE"/>
    <w:rsid w:val="003A1E91"/>
    <w:rsid w:val="003A4497"/>
    <w:rsid w:val="003B6B79"/>
    <w:rsid w:val="003C75A0"/>
    <w:rsid w:val="003E0BB3"/>
    <w:rsid w:val="00405340"/>
    <w:rsid w:val="00412030"/>
    <w:rsid w:val="004270CB"/>
    <w:rsid w:val="004342A6"/>
    <w:rsid w:val="00441AA3"/>
    <w:rsid w:val="0044315A"/>
    <w:rsid w:val="0049004D"/>
    <w:rsid w:val="004A29BA"/>
    <w:rsid w:val="004C328F"/>
    <w:rsid w:val="004C6B28"/>
    <w:rsid w:val="004C75E5"/>
    <w:rsid w:val="004E6B66"/>
    <w:rsid w:val="004F1A20"/>
    <w:rsid w:val="004F49B4"/>
    <w:rsid w:val="00501EBC"/>
    <w:rsid w:val="00505B8B"/>
    <w:rsid w:val="00507DBB"/>
    <w:rsid w:val="005231E7"/>
    <w:rsid w:val="0052395A"/>
    <w:rsid w:val="00525BEF"/>
    <w:rsid w:val="00544D5B"/>
    <w:rsid w:val="00553127"/>
    <w:rsid w:val="00572077"/>
    <w:rsid w:val="005778FC"/>
    <w:rsid w:val="005A01DC"/>
    <w:rsid w:val="005B4E4B"/>
    <w:rsid w:val="005B5221"/>
    <w:rsid w:val="005C47F8"/>
    <w:rsid w:val="005C5E64"/>
    <w:rsid w:val="005D3D99"/>
    <w:rsid w:val="005E12D2"/>
    <w:rsid w:val="005F1B45"/>
    <w:rsid w:val="005F7600"/>
    <w:rsid w:val="00611853"/>
    <w:rsid w:val="00621AB9"/>
    <w:rsid w:val="00657E02"/>
    <w:rsid w:val="00667C8C"/>
    <w:rsid w:val="0067583B"/>
    <w:rsid w:val="006929D7"/>
    <w:rsid w:val="006930F7"/>
    <w:rsid w:val="006A0209"/>
    <w:rsid w:val="006C6E67"/>
    <w:rsid w:val="006D2C7B"/>
    <w:rsid w:val="006D397B"/>
    <w:rsid w:val="006E38EC"/>
    <w:rsid w:val="007223E8"/>
    <w:rsid w:val="007321EB"/>
    <w:rsid w:val="00753C9A"/>
    <w:rsid w:val="0076115B"/>
    <w:rsid w:val="007B1C8B"/>
    <w:rsid w:val="007B23D0"/>
    <w:rsid w:val="007B2FF6"/>
    <w:rsid w:val="00800DF6"/>
    <w:rsid w:val="008353C6"/>
    <w:rsid w:val="008453C9"/>
    <w:rsid w:val="008500EF"/>
    <w:rsid w:val="00877361"/>
    <w:rsid w:val="00877AB1"/>
    <w:rsid w:val="00877E71"/>
    <w:rsid w:val="008D11D8"/>
    <w:rsid w:val="008D57EA"/>
    <w:rsid w:val="008D66FF"/>
    <w:rsid w:val="008E5869"/>
    <w:rsid w:val="008E5CB0"/>
    <w:rsid w:val="00907888"/>
    <w:rsid w:val="009258DE"/>
    <w:rsid w:val="00930670"/>
    <w:rsid w:val="009474BD"/>
    <w:rsid w:val="009729E8"/>
    <w:rsid w:val="00973A8E"/>
    <w:rsid w:val="00974AA0"/>
    <w:rsid w:val="009753AD"/>
    <w:rsid w:val="009A5702"/>
    <w:rsid w:val="009B404A"/>
    <w:rsid w:val="009E0A45"/>
    <w:rsid w:val="009F707C"/>
    <w:rsid w:val="00A13009"/>
    <w:rsid w:val="00A1605A"/>
    <w:rsid w:val="00A41161"/>
    <w:rsid w:val="00A44949"/>
    <w:rsid w:val="00A46E71"/>
    <w:rsid w:val="00A61321"/>
    <w:rsid w:val="00A75B49"/>
    <w:rsid w:val="00AC72F6"/>
    <w:rsid w:val="00B11C31"/>
    <w:rsid w:val="00B12747"/>
    <w:rsid w:val="00B12F16"/>
    <w:rsid w:val="00B22C3E"/>
    <w:rsid w:val="00B325DA"/>
    <w:rsid w:val="00B5214A"/>
    <w:rsid w:val="00B6269C"/>
    <w:rsid w:val="00B64E6E"/>
    <w:rsid w:val="00B66D4F"/>
    <w:rsid w:val="00B73C11"/>
    <w:rsid w:val="00B75D4D"/>
    <w:rsid w:val="00BC0AD8"/>
    <w:rsid w:val="00BC77CE"/>
    <w:rsid w:val="00BD270D"/>
    <w:rsid w:val="00BE6FFB"/>
    <w:rsid w:val="00BF24EB"/>
    <w:rsid w:val="00C125BB"/>
    <w:rsid w:val="00C14C22"/>
    <w:rsid w:val="00C24144"/>
    <w:rsid w:val="00C309EC"/>
    <w:rsid w:val="00C32784"/>
    <w:rsid w:val="00C335D2"/>
    <w:rsid w:val="00C3369C"/>
    <w:rsid w:val="00C42954"/>
    <w:rsid w:val="00C476B2"/>
    <w:rsid w:val="00C77539"/>
    <w:rsid w:val="00CB00A3"/>
    <w:rsid w:val="00CB3113"/>
    <w:rsid w:val="00CB43FE"/>
    <w:rsid w:val="00CB51A4"/>
    <w:rsid w:val="00CC2687"/>
    <w:rsid w:val="00CC31CC"/>
    <w:rsid w:val="00CD220E"/>
    <w:rsid w:val="00CD3FB0"/>
    <w:rsid w:val="00CE5504"/>
    <w:rsid w:val="00CF0E98"/>
    <w:rsid w:val="00CF3720"/>
    <w:rsid w:val="00CF4DD9"/>
    <w:rsid w:val="00CF5B1B"/>
    <w:rsid w:val="00D375D8"/>
    <w:rsid w:val="00D42720"/>
    <w:rsid w:val="00D56E6B"/>
    <w:rsid w:val="00D639C6"/>
    <w:rsid w:val="00D73954"/>
    <w:rsid w:val="00D83954"/>
    <w:rsid w:val="00D91570"/>
    <w:rsid w:val="00D92D0C"/>
    <w:rsid w:val="00DC3074"/>
    <w:rsid w:val="00DC502F"/>
    <w:rsid w:val="00DD0520"/>
    <w:rsid w:val="00DD1ABC"/>
    <w:rsid w:val="00DF5B17"/>
    <w:rsid w:val="00DF79BB"/>
    <w:rsid w:val="00E10B4D"/>
    <w:rsid w:val="00E12374"/>
    <w:rsid w:val="00E34784"/>
    <w:rsid w:val="00E70A33"/>
    <w:rsid w:val="00E823E7"/>
    <w:rsid w:val="00EA6791"/>
    <w:rsid w:val="00EB766A"/>
    <w:rsid w:val="00ED0D14"/>
    <w:rsid w:val="00ED161A"/>
    <w:rsid w:val="00ED1770"/>
    <w:rsid w:val="00EE1AFB"/>
    <w:rsid w:val="00EE6CCB"/>
    <w:rsid w:val="00EF3327"/>
    <w:rsid w:val="00EF710F"/>
    <w:rsid w:val="00F00369"/>
    <w:rsid w:val="00F0599D"/>
    <w:rsid w:val="00F05C6B"/>
    <w:rsid w:val="00F14C49"/>
    <w:rsid w:val="00F17055"/>
    <w:rsid w:val="00F23FD7"/>
    <w:rsid w:val="00F43671"/>
    <w:rsid w:val="00F47138"/>
    <w:rsid w:val="00F573EF"/>
    <w:rsid w:val="00F62878"/>
    <w:rsid w:val="00F653F0"/>
    <w:rsid w:val="00F92FA1"/>
    <w:rsid w:val="00F9339A"/>
    <w:rsid w:val="00FB213E"/>
    <w:rsid w:val="00FC3A9F"/>
    <w:rsid w:val="00FC5287"/>
    <w:rsid w:val="00FD60F5"/>
    <w:rsid w:val="00FF2B45"/>
    <w:rsid w:val="00FF4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2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1321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0369"/>
    <w:rPr>
      <w:i/>
      <w:iCs/>
    </w:rPr>
  </w:style>
  <w:style w:type="paragraph" w:styleId="a5">
    <w:name w:val="header"/>
    <w:basedOn w:val="a"/>
    <w:link w:val="Char"/>
    <w:uiPriority w:val="99"/>
    <w:unhideWhenUsed/>
    <w:rsid w:val="00C32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27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2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2784"/>
    <w:rPr>
      <w:sz w:val="18"/>
      <w:szCs w:val="18"/>
    </w:rPr>
  </w:style>
  <w:style w:type="paragraph" w:styleId="a7">
    <w:name w:val="List Paragraph"/>
    <w:basedOn w:val="a"/>
    <w:uiPriority w:val="34"/>
    <w:qFormat/>
    <w:rsid w:val="00317C8E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9474B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474BD"/>
  </w:style>
  <w:style w:type="character" w:customStyle="1" w:styleId="UnresolvedMention">
    <w:name w:val="Unresolved Mention"/>
    <w:basedOn w:val="a0"/>
    <w:uiPriority w:val="99"/>
    <w:semiHidden/>
    <w:unhideWhenUsed/>
    <w:rsid w:val="00240031"/>
    <w:rPr>
      <w:color w:val="605E5C"/>
      <w:shd w:val="clear" w:color="auto" w:fill="E1DFDD"/>
    </w:rPr>
  </w:style>
  <w:style w:type="table" w:styleId="a9">
    <w:name w:val="Table Grid"/>
    <w:basedOn w:val="a1"/>
    <w:qFormat/>
    <w:rsid w:val="005720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CF372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F37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246">
              <w:marLeft w:val="0"/>
              <w:marRight w:val="0"/>
              <w:marTop w:val="0"/>
              <w:marBottom w:val="0"/>
              <w:divBdr>
                <w:top w:val="single" w:sz="6" w:space="23" w:color="EEEEEE"/>
                <w:left w:val="single" w:sz="6" w:space="31" w:color="EEEEEE"/>
                <w:bottom w:val="single" w:sz="6" w:space="23" w:color="EEEEEE"/>
                <w:right w:val="single" w:sz="6" w:space="31" w:color="EEEEEE"/>
              </w:divBdr>
              <w:divsChild>
                <w:div w:id="8466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6" w:color="B7060A"/>
                    <w:right w:val="none" w:sz="0" w:space="0" w:color="auto"/>
                  </w:divBdr>
                </w:div>
                <w:div w:id="1490555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5257">
              <w:marLeft w:val="0"/>
              <w:marRight w:val="0"/>
              <w:marTop w:val="0"/>
              <w:marBottom w:val="0"/>
              <w:divBdr>
                <w:top w:val="single" w:sz="6" w:space="23" w:color="EEEEEE"/>
                <w:left w:val="single" w:sz="6" w:space="31" w:color="EEEEEE"/>
                <w:bottom w:val="single" w:sz="6" w:space="23" w:color="EEEEEE"/>
                <w:right w:val="single" w:sz="6" w:space="31" w:color="EEEEEE"/>
              </w:divBdr>
              <w:divsChild>
                <w:div w:id="7957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6" w:color="B7060A"/>
                    <w:right w:val="none" w:sz="0" w:space="0" w:color="auto"/>
                  </w:divBdr>
                </w:div>
                <w:div w:id="6191885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long@ccpa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525\Documents\&#33258;&#23450;&#20041;%20Office%20&#27169;&#26495;\&#20013;&#21046;&#21327;&#23383;&#26377;&#25991;&#21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9848E-B827-4CD8-B6F6-549C3E2A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中制协字有文号.dotx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朱吉乔</dc:creator>
  <cp:lastModifiedBy>User</cp:lastModifiedBy>
  <cp:revision>2</cp:revision>
  <cp:lastPrinted>2025-07-28T08:29:00Z</cp:lastPrinted>
  <dcterms:created xsi:type="dcterms:W3CDTF">2025-07-28T11:03:00Z</dcterms:created>
  <dcterms:modified xsi:type="dcterms:W3CDTF">2025-07-28T11:03:00Z</dcterms:modified>
</cp:coreProperties>
</file>