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32" w:rsidRPr="00087759" w:rsidRDefault="00172532" w:rsidP="00DF5E7C">
      <w:pPr>
        <w:rPr>
          <w:rFonts w:cs="Times New Roman"/>
          <w:b/>
          <w:bCs/>
          <w:sz w:val="30"/>
          <w:szCs w:val="30"/>
        </w:rPr>
        <w:sectPr w:rsidR="00172532" w:rsidRPr="00087759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AndChars" w:linePitch="312"/>
        </w:sectPr>
      </w:pPr>
      <w:bookmarkStart w:id="0" w:name="SectionMark0"/>
      <w:r w:rsidRPr="00087759">
        <w:rPr>
          <w:rFonts w:cs="宋体" w:hint="eastAsia"/>
          <w:b/>
          <w:bCs/>
          <w:sz w:val="30"/>
          <w:szCs w:val="30"/>
        </w:rPr>
        <w:t>附件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s1028" type="#_x0000_t75" alt="GB" style="position:absolute;left:0;text-align:left;margin-left:331.45pt;margin-top:22.5pt;width:128.9pt;height:67.95pt;z-index:251662848;visibility:visible;mso-position-horizontal-relative:margin;mso-position-vertical-relative:margin">
            <v:imagedata r:id="rId11" o:title=""/>
            <w10:wrap anchorx="margin" anchory="margin"/>
            <w10:anchorlock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9" type="#_x0000_t202" style="position:absolute;left:0;text-align:left;margin-left:.5pt;margin-top:22.65pt;width:200pt;height:51.8pt;z-index:251660800;visibility:visible;mso-position-horizontal-relative:margin;mso-position-vertical-relative:margin" stroked="f">
            <v:textbox inset="0,0,0,0">
              <w:txbxContent>
                <w:p w:rsidR="00172532" w:rsidRDefault="00172532" w:rsidP="00DF5E7C">
                  <w:pPr>
                    <w:pStyle w:val="a4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line id="直接连接符 10" o:spid="_x0000_s1030" style="position:absolute;left:0;text-align:left;z-index:251659776;visibility:visible;mso-wrap-distance-top:-3e-5mm;mso-wrap-distance-bottom:-3e-5mm;mso-position-horizontal-relative:text;mso-position-vertical-relative:text" from="0,655.2pt" to="482pt,655.2pt" strokecolor="#800008" strokeweight="1pt">
            <w10:anchorlock/>
          </v:line>
        </w:pict>
      </w:r>
      <w:r>
        <w:rPr>
          <w:noProof/>
        </w:rPr>
        <w:pict>
          <v:line id="直接连接符 9" o:spid="_x0000_s1031" style="position:absolute;left:0;text-align:left;z-index:251658752;visibility:visible;mso-wrap-distance-top:-3e-5mm;mso-wrap-distance-bottom:-3e-5mm;mso-position-horizontal-relative:text;mso-position-vertical-relative:text" from="0,179pt" to="482pt,179pt" strokecolor="#800008" strokeweight="1pt">
            <w10:anchorlock/>
          </v:line>
        </w:pict>
      </w:r>
      <w:r>
        <w:rPr>
          <w:noProof/>
        </w:rPr>
        <w:pict>
          <v:shape id="文本框 8" o:spid="_x0000_s1032" type="#_x0000_t202" style="position:absolute;left:0;text-align:left;margin-left:0;margin-top:670.8pt;width:481.9pt;height:85.8pt;z-index:251657728;visibility:visible;mso-position-horizontal-relative:margin;mso-position-vertical-relative:margin" stroked="f">
            <v:textbox inset="0,0,0,0">
              <w:txbxContent>
                <w:p w:rsidR="00172532" w:rsidRPr="00B66425" w:rsidRDefault="00172532" w:rsidP="00DF5E7C">
                  <w:pPr>
                    <w:rPr>
                      <w:rFonts w:ascii="黑体" w:eastAsia="黑体" w:hAnsi="黑体" w:cs="Times New Roman"/>
                      <w:w w:val="135"/>
                      <w:kern w:val="0"/>
                      <w:sz w:val="30"/>
                      <w:szCs w:val="30"/>
                    </w:rPr>
                  </w:pPr>
                  <w:r w:rsidRPr="00B66425">
                    <w:rPr>
                      <w:rFonts w:ascii="黑体" w:eastAsia="黑体" w:hAnsi="黑体" w:cs="黑体" w:hint="eastAsia"/>
                      <w:w w:val="135"/>
                      <w:kern w:val="0"/>
                      <w:sz w:val="30"/>
                      <w:szCs w:val="30"/>
                    </w:rPr>
                    <w:t>中华人民共和国国家卫生和计划生育委员会</w:t>
                  </w:r>
                </w:p>
                <w:p w:rsidR="00172532" w:rsidRPr="00027600" w:rsidRDefault="00172532" w:rsidP="00B66425">
                  <w:pPr>
                    <w:jc w:val="left"/>
                    <w:rPr>
                      <w:rFonts w:ascii="宋体" w:cs="Times New Roman"/>
                      <w:spacing w:val="20"/>
                      <w:w w:val="135"/>
                      <w:kern w:val="0"/>
                      <w:sz w:val="30"/>
                      <w:szCs w:val="30"/>
                    </w:rPr>
                  </w:pP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中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华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人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民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共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和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国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农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业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</w:t>
                  </w:r>
                  <w:r w:rsidRPr="00B66425"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部</w:t>
                  </w:r>
                  <w:r w:rsidRPr="00B66425"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0"/>
                      <w:w w:val="135"/>
                      <w:kern w:val="0"/>
                      <w:sz w:val="30"/>
                      <w:szCs w:val="30"/>
                    </w:rPr>
                    <w:t xml:space="preserve">      </w:t>
                  </w:r>
                  <w:bookmarkStart w:id="1" w:name="_GoBack"/>
                  <w:bookmarkEnd w:id="1"/>
                  <w:r>
                    <w:rPr>
                      <w:rFonts w:ascii="黑体" w:eastAsia="黑体" w:hAnsi="黑体" w:cs="黑体" w:hint="eastAsia"/>
                      <w:spacing w:val="20"/>
                      <w:w w:val="135"/>
                      <w:kern w:val="0"/>
                      <w:sz w:val="30"/>
                      <w:szCs w:val="30"/>
                    </w:rPr>
                    <w:t>发布</w:t>
                  </w:r>
                </w:p>
                <w:p w:rsidR="00172532" w:rsidRPr="00B66425" w:rsidRDefault="00172532" w:rsidP="00DF5E7C">
                  <w:pPr>
                    <w:rPr>
                      <w:rFonts w:ascii="黑体" w:eastAsia="黑体" w:hAnsi="黑体" w:cs="Times New Roman"/>
                      <w:spacing w:val="-20"/>
                      <w:w w:val="135"/>
                      <w:kern w:val="0"/>
                      <w:sz w:val="30"/>
                      <w:szCs w:val="30"/>
                    </w:rPr>
                  </w:pP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国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家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食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品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药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品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监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督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管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理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总</w:t>
                  </w:r>
                  <w:r>
                    <w:rPr>
                      <w:rFonts w:ascii="黑体" w:eastAsia="黑体" w:hAnsi="黑体" w:cs="黑体"/>
                      <w:spacing w:val="-20"/>
                      <w:w w:val="135"/>
                      <w:kern w:val="0"/>
                      <w:sz w:val="30"/>
                      <w:szCs w:val="30"/>
                    </w:rPr>
                    <w:t xml:space="preserve">  </w:t>
                  </w:r>
                  <w:r w:rsidRPr="00B66425">
                    <w:rPr>
                      <w:rFonts w:ascii="黑体" w:eastAsia="黑体" w:hAnsi="黑体" w:cs="黑体" w:hint="eastAsia"/>
                      <w:spacing w:val="-20"/>
                      <w:w w:val="135"/>
                      <w:kern w:val="0"/>
                      <w:sz w:val="30"/>
                      <w:szCs w:val="30"/>
                    </w:rPr>
                    <w:t>局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文本框 6" o:spid="_x0000_s1033" type="#_x0000_t202" style="position:absolute;left:0;text-align:left;margin-left:320.25pt;margin-top:631.8pt;width:159pt;height:24.6pt;z-index:251656704;visibility:visible;mso-position-horizontal-relative:margin;mso-position-vertical-relative:margin" stroked="f">
            <v:textbox inset="0,0,0,0">
              <w:txbxContent>
                <w:p w:rsidR="00172532" w:rsidRDefault="00172532" w:rsidP="00DF5E7C">
                  <w:pPr>
                    <w:pStyle w:val="a5"/>
                  </w:pPr>
                  <w:r>
                    <w:t>xxxx-xx-xx</w:t>
                  </w:r>
                  <w:r>
                    <w:rPr>
                      <w:rFonts w:cs="黑体"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文本框 5" o:spid="_x0000_s1034" type="#_x0000_t202" style="position:absolute;left:0;text-align:left;margin-left:0;margin-top:631.8pt;width:159pt;height:24.6pt;z-index:251655680;visibility:visible;mso-position-horizontal-relative:margin;mso-position-vertical-relative:margin" stroked="f">
            <v:textbox inset="0,0,0,0">
              <w:txbxContent>
                <w:p w:rsidR="00172532" w:rsidRDefault="00172532" w:rsidP="00DF5E7C">
                  <w:pPr>
                    <w:pStyle w:val="a7"/>
                  </w:pPr>
                  <w:r>
                    <w:t>xxxx-xx-xx</w:t>
                  </w:r>
                  <w:r>
                    <w:rPr>
                      <w:rFonts w:cs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文本框 4" o:spid="_x0000_s1035" type="#_x0000_t202" style="position:absolute;left:0;text-align:left;margin-left:0;margin-top:286.25pt;width:470pt;height:322.15pt;z-index:251654656;visibility:visible;mso-position-horizontal-relative:margin;mso-position-vertical-relative:margin" stroked="f">
            <v:textbox inset="0,0,0,0">
              <w:txbxContent>
                <w:p w:rsidR="00172532" w:rsidRDefault="00172532" w:rsidP="00DF5E7C">
                  <w:pPr>
                    <w:pStyle w:val="a"/>
                    <w:spacing w:after="240" w:line="360" w:lineRule="auto"/>
                    <w:rPr>
                      <w:rFonts w:ascii="Times New Roman" w:cs="Times New Roman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Times New Roman" w:hint="eastAsia"/>
                      <w:b/>
                      <w:bCs/>
                      <w:sz w:val="44"/>
                      <w:szCs w:val="44"/>
                    </w:rPr>
                    <w:t>食品安全国家标准</w:t>
                  </w:r>
                </w:p>
                <w:p w:rsidR="00172532" w:rsidRDefault="00172532" w:rsidP="00DF5E7C">
                  <w:pPr>
                    <w:pStyle w:val="a"/>
                    <w:spacing w:after="240"/>
                    <w:rPr>
                      <w:rFonts w:cs="Times New Roman"/>
                      <w:b/>
                      <w:bCs/>
                      <w:sz w:val="44"/>
                      <w:szCs w:val="44"/>
                    </w:rPr>
                  </w:pPr>
                  <w:r w:rsidRPr="00306A33">
                    <w:rPr>
                      <w:rFonts w:ascii="Times New Roman" w:hint="eastAsia"/>
                      <w:b/>
                      <w:bCs/>
                      <w:sz w:val="44"/>
                      <w:szCs w:val="44"/>
                    </w:rPr>
                    <w:t>食品中</w:t>
                  </w:r>
                  <w:r>
                    <w:rPr>
                      <w:rFonts w:ascii="Times New Roman" w:hint="eastAsia"/>
                      <w:b/>
                      <w:bCs/>
                      <w:sz w:val="44"/>
                      <w:szCs w:val="44"/>
                    </w:rPr>
                    <w:t>阿维菌素</w:t>
                  </w:r>
                  <w:r w:rsidRPr="00306A33">
                    <w:rPr>
                      <w:rFonts w:ascii="Times New Roman" w:hint="eastAsia"/>
                      <w:b/>
                      <w:bCs/>
                      <w:sz w:val="44"/>
                      <w:szCs w:val="44"/>
                    </w:rPr>
                    <w:t>等</w:t>
                  </w:r>
                  <w:r>
                    <w:rPr>
                      <w:rFonts w:ascii="Times New Roman" w:cs="Times New Roman"/>
                      <w:b/>
                      <w:bCs/>
                      <w:sz w:val="44"/>
                      <w:szCs w:val="44"/>
                    </w:rPr>
                    <w:t>71</w:t>
                  </w:r>
                  <w:r w:rsidRPr="00306A33">
                    <w:rPr>
                      <w:rFonts w:ascii="Times New Roman" w:hint="eastAsia"/>
                      <w:b/>
                      <w:bCs/>
                      <w:sz w:val="44"/>
                      <w:szCs w:val="44"/>
                    </w:rPr>
                    <w:t>种农药最大残留限量</w:t>
                  </w:r>
                </w:p>
                <w:p w:rsidR="00172532" w:rsidRDefault="00172532" w:rsidP="00DF5E7C">
                  <w:pPr>
                    <w:pStyle w:val="a0"/>
                    <w:rPr>
                      <w:rFonts w:ascii="黑体" w:eastAsia="黑体" w:cs="黑体"/>
                      <w:b/>
                      <w:bCs/>
                    </w:rPr>
                  </w:pPr>
                  <w:r>
                    <w:rPr>
                      <w:rFonts w:ascii="黑体" w:eastAsia="黑体" w:cs="黑体"/>
                      <w:b/>
                      <w:bCs/>
                    </w:rPr>
                    <w:t>National food safety standard</w:t>
                  </w:r>
                </w:p>
                <w:p w:rsidR="00172532" w:rsidRDefault="00172532" w:rsidP="00DF5E7C">
                  <w:pPr>
                    <w:pStyle w:val="a0"/>
                    <w:rPr>
                      <w:rFonts w:ascii="黑体" w:eastAsia="黑体" w:cs="黑体"/>
                      <w:b/>
                      <w:bCs/>
                    </w:rPr>
                  </w:pPr>
                  <w:r>
                    <w:rPr>
                      <w:rFonts w:ascii="黑体" w:eastAsia="黑体" w:cs="黑体"/>
                      <w:b/>
                      <w:bCs/>
                    </w:rPr>
                    <w:t>Maximum residue limits for 71 pesticides in food</w:t>
                  </w:r>
                </w:p>
                <w:p w:rsidR="00172532" w:rsidRDefault="00172532" w:rsidP="00DF5E7C">
                  <w:pPr>
                    <w:pStyle w:val="a3"/>
                    <w:rPr>
                      <w:rFonts w:cs="Times New Roman"/>
                    </w:rPr>
                  </w:pPr>
                </w:p>
                <w:p w:rsidR="00172532" w:rsidRDefault="00172532" w:rsidP="00DF5E7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黑体" w:eastAsia="黑体" w:cs="黑体" w:hint="eastAsia"/>
                      <w:b/>
                      <w:bCs/>
                      <w:sz w:val="28"/>
                      <w:szCs w:val="28"/>
                    </w:rPr>
                    <w:t>（征求意见稿）</w:t>
                  </w:r>
                </w:p>
                <w:p w:rsidR="00172532" w:rsidRDefault="00172532" w:rsidP="00DF5E7C">
                  <w:pPr>
                    <w:pStyle w:val="a2"/>
                    <w:rPr>
                      <w:rFonts w:cs="Times New Roman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文本框 3" o:spid="_x0000_s1036" type="#_x0000_t202" style="position:absolute;left:0;text-align:left;margin-left:173.25pt;margin-top:8.45pt;width:315pt;height:56.7pt;z-index:251653632;visibility:visible;mso-position-horizontal-relative:margin;mso-position-vertical-relative:margin" stroked="f">
            <v:textbox inset="0,0,0,0">
              <w:txbxContent>
                <w:p w:rsidR="00172532" w:rsidRDefault="00172532" w:rsidP="007144FA">
                  <w:pPr>
                    <w:ind w:firstLineChars="450" w:firstLine="31680"/>
                    <w:jc w:val="left"/>
                    <w:rPr>
                      <w:rFonts w:ascii="黑体" w:eastAsia="黑体" w:cs="Times New Roman"/>
                      <w:sz w:val="96"/>
                      <w:szCs w:val="96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文本框 2" o:spid="_x0000_s1037" type="#_x0000_t202" style="position:absolute;left:0;text-align:left;margin-left:-5.5pt;margin-top:104.65pt;width:481.9pt;height:69.7pt;z-index:251652608;visibility:visible;mso-position-horizontal-relative:margin;mso-position-vertical-relative:margin" stroked="f">
            <v:textbox inset="0,0,0,0">
              <w:txbxContent>
                <w:p w:rsidR="00172532" w:rsidRDefault="00172532" w:rsidP="00DF5E7C">
                  <w:pPr>
                    <w:pStyle w:val="a6"/>
                    <w:rPr>
                      <w:rFonts w:ascii="宋体" w:eastAsia="宋体" w:cs="Times New Roman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Times New Roman" w:eastAsia="宋体" w:hAnsi="Times New Roman" w:cs="宋体" w:hint="eastAsia"/>
                      <w:b/>
                      <w:bCs/>
                      <w:kern w:val="21"/>
                      <w:sz w:val="72"/>
                      <w:szCs w:val="72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b/>
          <w:bCs/>
          <w:sz w:val="30"/>
          <w:szCs w:val="30"/>
        </w:rPr>
        <w:t>1</w:t>
      </w:r>
    </w:p>
    <w:bookmarkEnd w:id="0"/>
    <w:p w:rsidR="00172532" w:rsidRDefault="00172532" w:rsidP="00DF5E7C">
      <w:pPr>
        <w:pStyle w:val="TOC1"/>
        <w:tabs>
          <w:tab w:val="right" w:leader="dot" w:pos="8306"/>
        </w:tabs>
        <w:ind w:firstLine="0"/>
        <w:jc w:val="center"/>
        <w:rPr>
          <w:lang w:val="zh-CN"/>
        </w:rPr>
      </w:pPr>
    </w:p>
    <w:p w:rsidR="00172532" w:rsidRPr="00CF0434" w:rsidRDefault="00172532" w:rsidP="00DF5E7C">
      <w:pPr>
        <w:rPr>
          <w:rFonts w:cs="Times New Roman"/>
          <w:lang w:val="zh-CN"/>
        </w:rPr>
      </w:pPr>
    </w:p>
    <w:p w:rsidR="00172532" w:rsidRPr="00942AB9" w:rsidRDefault="00172532" w:rsidP="00DF5E7C">
      <w:pPr>
        <w:pStyle w:val="TOC1"/>
        <w:tabs>
          <w:tab w:val="right" w:leader="dot" w:pos="8306"/>
        </w:tabs>
        <w:ind w:firstLine="0"/>
        <w:jc w:val="center"/>
        <w:rPr>
          <w:rFonts w:ascii="宋体" w:eastAsia="宋体" w:hAnsi="宋体"/>
          <w:b/>
          <w:bCs/>
          <w:kern w:val="44"/>
          <w:sz w:val="28"/>
          <w:szCs w:val="28"/>
        </w:rPr>
      </w:pPr>
      <w:r w:rsidRPr="0015538E">
        <w:rPr>
          <w:rFonts w:ascii="宋体" w:eastAsia="宋体" w:hAnsi="宋体" w:cs="宋体" w:hint="eastAsia"/>
          <w:b/>
          <w:bCs/>
          <w:kern w:val="44"/>
          <w:sz w:val="28"/>
          <w:szCs w:val="28"/>
        </w:rPr>
        <w:t>目</w:t>
      </w:r>
      <w:r w:rsidRPr="0015538E">
        <w:rPr>
          <w:rFonts w:ascii="宋体" w:eastAsia="宋体" w:hAnsi="宋体" w:cs="宋体"/>
          <w:b/>
          <w:bCs/>
          <w:kern w:val="44"/>
          <w:sz w:val="28"/>
          <w:szCs w:val="28"/>
        </w:rPr>
        <w:t xml:space="preserve">   </w:t>
      </w:r>
      <w:r w:rsidRPr="0015538E">
        <w:rPr>
          <w:rFonts w:ascii="宋体" w:eastAsia="宋体" w:hAnsi="宋体" w:cs="宋体" w:hint="eastAsia"/>
          <w:b/>
          <w:bCs/>
          <w:kern w:val="44"/>
          <w:sz w:val="28"/>
          <w:szCs w:val="28"/>
        </w:rPr>
        <w:t>次</w:t>
      </w:r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4279714" w:history="1">
        <w:r w:rsidRPr="009E2662">
          <w:rPr>
            <w:rStyle w:val="Hyperlink"/>
            <w:rFonts w:eastAsia="黑体"/>
            <w:noProof/>
            <w:kern w:val="44"/>
          </w:rPr>
          <w:t xml:space="preserve">1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15" w:history="1">
        <w:r w:rsidRPr="009E2662">
          <w:rPr>
            <w:rStyle w:val="Hyperlink"/>
            <w:rFonts w:eastAsia="黑体"/>
            <w:noProof/>
            <w:kern w:val="44"/>
          </w:rPr>
          <w:t xml:space="preserve">2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规范性引用文件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532" w:rsidRDefault="00172532" w:rsidP="00B43643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16" w:history="1">
        <w:r w:rsidRPr="009E2662">
          <w:rPr>
            <w:rStyle w:val="Hyperlink"/>
            <w:rFonts w:eastAsia="黑体"/>
            <w:noProof/>
            <w:kern w:val="44"/>
          </w:rPr>
          <w:t xml:space="preserve">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术语和定义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532" w:rsidRDefault="00172532" w:rsidP="003E0E7A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0" w:history="1">
        <w:r w:rsidRPr="009E2662">
          <w:rPr>
            <w:rStyle w:val="Hyperlink"/>
            <w:rFonts w:eastAsia="黑体"/>
            <w:noProof/>
            <w:kern w:val="44"/>
          </w:rPr>
          <w:t>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技术要求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2" w:history="1">
        <w:r w:rsidRPr="009E2662">
          <w:rPr>
            <w:rStyle w:val="Hyperlink"/>
            <w:rFonts w:eastAsia="黑体"/>
            <w:noProof/>
            <w:kern w:val="44"/>
          </w:rPr>
          <w:t>4.1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阿维菌素（</w:t>
        </w:r>
        <w:r w:rsidRPr="009E2662">
          <w:rPr>
            <w:rStyle w:val="Hyperlink"/>
            <w:rFonts w:eastAsia="黑体"/>
            <w:noProof/>
            <w:kern w:val="44"/>
          </w:rPr>
          <w:t>abamectin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3" w:history="1">
        <w:r w:rsidRPr="009E2662">
          <w:rPr>
            <w:rStyle w:val="Hyperlink"/>
            <w:rFonts w:eastAsia="黑体"/>
            <w:noProof/>
            <w:kern w:val="44"/>
          </w:rPr>
          <w:t>4.2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苯菌酮（</w:t>
        </w:r>
        <w:r w:rsidRPr="009E2662">
          <w:rPr>
            <w:rStyle w:val="Hyperlink"/>
            <w:rFonts w:eastAsia="黑体"/>
            <w:noProof/>
            <w:kern w:val="44"/>
          </w:rPr>
          <w:t>metrafenone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4" w:history="1">
        <w:r w:rsidRPr="009E2662">
          <w:rPr>
            <w:rStyle w:val="Hyperlink"/>
            <w:rFonts w:eastAsia="黑体"/>
            <w:noProof/>
            <w:kern w:val="44"/>
          </w:rPr>
          <w:t>4.3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苯醚甲环唑（</w:t>
        </w:r>
        <w:r w:rsidRPr="009E2662">
          <w:rPr>
            <w:rStyle w:val="Hyperlink"/>
            <w:rFonts w:eastAsia="黑体"/>
            <w:noProof/>
            <w:kern w:val="44"/>
          </w:rPr>
          <w:t>difenoconazole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5" w:history="1">
        <w:r w:rsidRPr="009E2662">
          <w:rPr>
            <w:rStyle w:val="Hyperlink"/>
            <w:rFonts w:eastAsia="黑体"/>
            <w:noProof/>
            <w:kern w:val="44"/>
          </w:rPr>
          <w:t>4.4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吡丙醚（</w:t>
        </w:r>
        <w:r w:rsidRPr="009E2662">
          <w:rPr>
            <w:rStyle w:val="Hyperlink"/>
            <w:rFonts w:eastAsia="黑体"/>
            <w:noProof/>
            <w:kern w:val="44"/>
          </w:rPr>
          <w:t>pyriproxyfen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6" w:history="1">
        <w:r w:rsidRPr="009E2662">
          <w:rPr>
            <w:rStyle w:val="Hyperlink"/>
            <w:rFonts w:eastAsia="黑体"/>
            <w:noProof/>
            <w:kern w:val="44"/>
          </w:rPr>
          <w:t>4.5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吡虫啉（</w:t>
        </w:r>
        <w:r w:rsidRPr="009E2662">
          <w:rPr>
            <w:rStyle w:val="Hyperlink"/>
            <w:rFonts w:eastAsia="黑体"/>
            <w:noProof/>
            <w:kern w:val="44"/>
          </w:rPr>
          <w:t>imidacloprid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7" w:history="1">
        <w:r w:rsidRPr="009E2662">
          <w:rPr>
            <w:rStyle w:val="Hyperlink"/>
            <w:rFonts w:eastAsia="黑体"/>
            <w:noProof/>
            <w:kern w:val="44"/>
          </w:rPr>
          <w:t>4.6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吡蚜酮（</w:t>
        </w:r>
        <w:r w:rsidRPr="009E2662">
          <w:rPr>
            <w:rStyle w:val="Hyperlink"/>
            <w:rFonts w:eastAsia="黑体"/>
            <w:noProof/>
            <w:kern w:val="44"/>
          </w:rPr>
          <w:t>pymetrozine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8" w:history="1">
        <w:r w:rsidRPr="009E2662">
          <w:rPr>
            <w:rStyle w:val="Hyperlink"/>
            <w:rFonts w:eastAsia="黑体"/>
            <w:noProof/>
            <w:kern w:val="44"/>
          </w:rPr>
          <w:t>4.7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吡唑醚菌酯（</w:t>
        </w:r>
        <w:r w:rsidRPr="009E2662">
          <w:rPr>
            <w:rStyle w:val="Hyperlink"/>
            <w:rFonts w:eastAsia="黑体"/>
            <w:noProof/>
            <w:kern w:val="44"/>
          </w:rPr>
          <w:t>pyraclostrobin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29" w:history="1">
        <w:r w:rsidRPr="009E2662">
          <w:rPr>
            <w:rStyle w:val="Hyperlink"/>
            <w:rFonts w:eastAsia="黑体"/>
            <w:noProof/>
            <w:kern w:val="44"/>
          </w:rPr>
          <w:t>4.8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丙环唑（</w:t>
        </w:r>
        <w:r w:rsidRPr="009E2662">
          <w:rPr>
            <w:rStyle w:val="Hyperlink"/>
            <w:rFonts w:eastAsia="黑体"/>
            <w:noProof/>
            <w:kern w:val="44"/>
          </w:rPr>
          <w:t>propiconazol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0" w:history="1">
        <w:r w:rsidRPr="009E2662">
          <w:rPr>
            <w:rStyle w:val="Hyperlink"/>
            <w:rFonts w:eastAsia="黑体"/>
            <w:noProof/>
            <w:kern w:val="44"/>
          </w:rPr>
          <w:t>4.9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草铵膦（</w:t>
        </w:r>
        <w:r w:rsidRPr="009E2662">
          <w:rPr>
            <w:rStyle w:val="Hyperlink"/>
            <w:rFonts w:eastAsia="黑体"/>
            <w:noProof/>
            <w:kern w:val="44"/>
          </w:rPr>
          <w:t>glufosinate-ammonium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1" w:history="1">
        <w:r w:rsidRPr="009E2662">
          <w:rPr>
            <w:rStyle w:val="Hyperlink"/>
            <w:rFonts w:eastAsia="黑体"/>
            <w:noProof/>
            <w:kern w:val="44"/>
          </w:rPr>
          <w:t>4.10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草甘膦（</w:t>
        </w:r>
        <w:r w:rsidRPr="009E2662">
          <w:rPr>
            <w:rStyle w:val="Hyperlink"/>
            <w:rFonts w:eastAsia="黑体"/>
            <w:noProof/>
            <w:kern w:val="44"/>
          </w:rPr>
          <w:t>glyphosate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2" w:history="1">
        <w:r w:rsidRPr="009E2662">
          <w:rPr>
            <w:rStyle w:val="Hyperlink"/>
            <w:rFonts w:eastAsia="黑体"/>
            <w:noProof/>
            <w:kern w:val="44"/>
          </w:rPr>
          <w:t>4.11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虫酰肼（</w:t>
        </w:r>
        <w:r w:rsidRPr="009E2662">
          <w:rPr>
            <w:rStyle w:val="Hyperlink"/>
            <w:rFonts w:eastAsia="黑体"/>
            <w:noProof/>
            <w:kern w:val="44"/>
          </w:rPr>
          <w:t>tebufenozide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3" w:history="1">
        <w:r w:rsidRPr="009E2662">
          <w:rPr>
            <w:rStyle w:val="Hyperlink"/>
            <w:rFonts w:eastAsia="黑体"/>
            <w:noProof/>
            <w:kern w:val="44"/>
          </w:rPr>
          <w:t>4.12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除虫脲（</w:t>
        </w:r>
        <w:r w:rsidRPr="009E2662">
          <w:rPr>
            <w:rStyle w:val="Hyperlink"/>
            <w:rFonts w:eastAsia="黑体"/>
            <w:noProof/>
            <w:kern w:val="44"/>
          </w:rPr>
          <w:t>diflubenzuron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4" w:history="1">
        <w:r w:rsidRPr="009E2662">
          <w:rPr>
            <w:rStyle w:val="Hyperlink"/>
            <w:rFonts w:eastAsia="黑体"/>
            <w:noProof/>
            <w:kern w:val="44"/>
          </w:rPr>
          <w:t xml:space="preserve">4.13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哒螨灵（</w:t>
        </w:r>
        <w:r w:rsidRPr="009E2662">
          <w:rPr>
            <w:rStyle w:val="Hyperlink"/>
            <w:rFonts w:eastAsia="黑体"/>
            <w:noProof/>
            <w:kern w:val="44"/>
          </w:rPr>
          <w:t>pyridaben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5" w:history="1">
        <w:r w:rsidRPr="009E2662">
          <w:rPr>
            <w:rStyle w:val="Hyperlink"/>
            <w:rFonts w:eastAsia="黑体"/>
            <w:noProof/>
            <w:kern w:val="44"/>
          </w:rPr>
          <w:t>4.14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啶虫脒（</w:t>
        </w:r>
        <w:r w:rsidRPr="009E2662">
          <w:rPr>
            <w:rStyle w:val="Hyperlink"/>
            <w:rFonts w:eastAsia="黑体"/>
            <w:noProof/>
            <w:kern w:val="44"/>
          </w:rPr>
          <w:t>acetamiprid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6" w:history="1">
        <w:r w:rsidRPr="009E2662">
          <w:rPr>
            <w:rStyle w:val="Hyperlink"/>
            <w:rFonts w:eastAsia="黑体"/>
            <w:noProof/>
            <w:kern w:val="44"/>
          </w:rPr>
          <w:t xml:space="preserve">4.15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啶氧菌酯（</w:t>
        </w:r>
        <w:r w:rsidRPr="009E2662">
          <w:rPr>
            <w:rStyle w:val="Hyperlink"/>
            <w:rFonts w:eastAsia="黑体"/>
            <w:noProof/>
            <w:kern w:val="44"/>
          </w:rPr>
          <w:t>picoxystrobin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7" w:history="1">
        <w:r w:rsidRPr="009E2662">
          <w:rPr>
            <w:rStyle w:val="Hyperlink"/>
            <w:rFonts w:eastAsia="黑体"/>
            <w:noProof/>
            <w:kern w:val="44"/>
          </w:rPr>
          <w:t>4.16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毒氟磷（</w:t>
        </w:r>
        <w:r w:rsidRPr="009E2662">
          <w:rPr>
            <w:rStyle w:val="Hyperlink"/>
            <w:rFonts w:eastAsia="黑体"/>
            <w:noProof/>
            <w:kern w:val="44"/>
          </w:rPr>
          <w:t>dufulin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8" w:history="1">
        <w:r w:rsidRPr="009E2662">
          <w:rPr>
            <w:rStyle w:val="Hyperlink"/>
            <w:rFonts w:eastAsia="黑体"/>
            <w:noProof/>
            <w:kern w:val="44"/>
          </w:rPr>
          <w:t>4.17</w:t>
        </w:r>
        <w:r w:rsidRPr="009E2662">
          <w:rPr>
            <w:rStyle w:val="Hyperlink"/>
            <w:rFonts w:eastAsia="黑体" w:cs="黑体" w:hint="eastAsia"/>
            <w:noProof/>
          </w:rPr>
          <w:t>噁唑菌酮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（</w:t>
        </w:r>
        <w:r w:rsidRPr="009E2662">
          <w:rPr>
            <w:rStyle w:val="Hyperlink"/>
            <w:noProof/>
            <w:spacing w:val="6"/>
          </w:rPr>
          <w:t>famoxadone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39" w:history="1">
        <w:r w:rsidRPr="009E2662">
          <w:rPr>
            <w:rStyle w:val="Hyperlink"/>
            <w:rFonts w:eastAsia="黑体"/>
            <w:noProof/>
            <w:kern w:val="44"/>
          </w:rPr>
          <w:t>4.18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二氰蒽醌（</w:t>
        </w:r>
        <w:r w:rsidRPr="009E2662">
          <w:rPr>
            <w:rStyle w:val="Hyperlink"/>
            <w:rFonts w:eastAsia="黑体"/>
            <w:noProof/>
            <w:kern w:val="44"/>
          </w:rPr>
          <w:t>dithianon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0" w:history="1">
        <w:r w:rsidRPr="009E2662">
          <w:rPr>
            <w:rStyle w:val="Hyperlink"/>
            <w:rFonts w:eastAsia="黑体"/>
            <w:noProof/>
            <w:kern w:val="44"/>
          </w:rPr>
          <w:t>4.19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呋虫胺（</w:t>
        </w:r>
        <w:r w:rsidRPr="009E2662">
          <w:rPr>
            <w:rStyle w:val="Hyperlink"/>
            <w:rFonts w:eastAsia="黑体"/>
            <w:noProof/>
            <w:kern w:val="44"/>
          </w:rPr>
          <w:t>dinotefuran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1" w:history="1">
        <w:r w:rsidRPr="009E2662">
          <w:rPr>
            <w:rStyle w:val="Hyperlink"/>
            <w:rFonts w:eastAsia="黑体"/>
            <w:noProof/>
            <w:kern w:val="44"/>
          </w:rPr>
          <w:t>4.20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氟吡菌胺（</w:t>
        </w:r>
        <w:r w:rsidRPr="009E2662">
          <w:rPr>
            <w:rStyle w:val="Hyperlink"/>
            <w:rFonts w:eastAsia="黑体"/>
            <w:noProof/>
            <w:kern w:val="44"/>
          </w:rPr>
          <w:t>fluopicolide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2" w:history="1">
        <w:r w:rsidRPr="009E2662">
          <w:rPr>
            <w:rStyle w:val="Hyperlink"/>
            <w:rFonts w:eastAsia="黑体"/>
            <w:noProof/>
            <w:kern w:val="44"/>
          </w:rPr>
          <w:t>4.21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氟吡菌酰胺（</w:t>
        </w:r>
        <w:r w:rsidRPr="009E2662">
          <w:rPr>
            <w:rStyle w:val="Hyperlink"/>
            <w:rFonts w:eastAsia="黑体"/>
            <w:noProof/>
            <w:kern w:val="44"/>
          </w:rPr>
          <w:t>clopyralid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3" w:history="1">
        <w:r w:rsidRPr="009E2662">
          <w:rPr>
            <w:rStyle w:val="Hyperlink"/>
            <w:rFonts w:eastAsia="黑体"/>
            <w:noProof/>
            <w:kern w:val="44"/>
          </w:rPr>
          <w:t xml:space="preserve">4.22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氟啶虫胺腈（</w:t>
        </w:r>
        <w:r w:rsidRPr="009E2662">
          <w:rPr>
            <w:rStyle w:val="Hyperlink"/>
            <w:rFonts w:eastAsia="黑体"/>
            <w:noProof/>
            <w:kern w:val="44"/>
          </w:rPr>
          <w:t>sulfoxaflor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4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 xml:space="preserve">4.23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氟啶虫酰胺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flonicamid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5" w:history="1">
        <w:r w:rsidRPr="009E2662">
          <w:rPr>
            <w:rStyle w:val="Hyperlink"/>
            <w:rFonts w:eastAsia="黑体"/>
            <w:noProof/>
            <w:kern w:val="44"/>
          </w:rPr>
          <w:t>4.24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氟环唑（</w:t>
        </w:r>
        <w:r w:rsidRPr="009E2662">
          <w:rPr>
            <w:rStyle w:val="Hyperlink"/>
            <w:rFonts w:eastAsia="黑体"/>
            <w:noProof/>
            <w:kern w:val="44"/>
          </w:rPr>
          <w:t>epoxiconazole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6" w:history="1">
        <w:r w:rsidRPr="009E2662">
          <w:rPr>
            <w:rStyle w:val="Hyperlink"/>
            <w:rFonts w:eastAsia="黑体"/>
            <w:noProof/>
            <w:kern w:val="44"/>
          </w:rPr>
          <w:t>4.25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氟氯氰菊酯（</w:t>
        </w:r>
        <w:r w:rsidRPr="009E2662">
          <w:rPr>
            <w:rStyle w:val="Hyperlink"/>
            <w:rFonts w:eastAsia="黑体"/>
            <w:noProof/>
            <w:kern w:val="44"/>
          </w:rPr>
          <w:t>cyfluthrin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7" w:history="1">
        <w:r w:rsidRPr="009E2662">
          <w:rPr>
            <w:rStyle w:val="Hyperlink"/>
            <w:rFonts w:eastAsia="黑体"/>
            <w:noProof/>
            <w:kern w:val="44"/>
          </w:rPr>
          <w:t xml:space="preserve">4.26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氟噻草胺（</w:t>
        </w:r>
        <w:r w:rsidRPr="009E2662">
          <w:rPr>
            <w:rStyle w:val="Hyperlink"/>
            <w:rFonts w:eastAsia="黑体"/>
            <w:noProof/>
            <w:kern w:val="44"/>
          </w:rPr>
          <w:t>flufenacet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8" w:history="1">
        <w:r w:rsidRPr="009E2662">
          <w:rPr>
            <w:rStyle w:val="Hyperlink"/>
            <w:rFonts w:eastAsia="黑体"/>
            <w:noProof/>
            <w:kern w:val="44"/>
          </w:rPr>
          <w:t xml:space="preserve">4.27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氟唑菌酰胺（</w:t>
        </w:r>
        <w:r w:rsidRPr="009E2662">
          <w:rPr>
            <w:rStyle w:val="Hyperlink"/>
            <w:rFonts w:eastAsia="黑体"/>
            <w:noProof/>
            <w:kern w:val="44"/>
          </w:rPr>
          <w:t>fluxapyroxad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49" w:history="1">
        <w:r w:rsidRPr="009E2662">
          <w:rPr>
            <w:rStyle w:val="Hyperlink"/>
            <w:rFonts w:eastAsia="黑体"/>
            <w:noProof/>
            <w:kern w:val="44"/>
          </w:rPr>
          <w:t xml:space="preserve">4.28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福美双（</w:t>
        </w:r>
        <w:r w:rsidRPr="009E2662">
          <w:rPr>
            <w:rStyle w:val="Hyperlink"/>
            <w:rFonts w:eastAsia="黑体"/>
            <w:noProof/>
            <w:kern w:val="44"/>
          </w:rPr>
          <w:t>thiram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0" w:history="1">
        <w:r w:rsidRPr="009E2662">
          <w:rPr>
            <w:rStyle w:val="Hyperlink"/>
            <w:rFonts w:eastAsia="黑体"/>
            <w:noProof/>
            <w:kern w:val="44"/>
          </w:rPr>
          <w:t xml:space="preserve">4.29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高效氯氟氰菊酯（</w:t>
        </w:r>
        <w:r w:rsidRPr="009E2662">
          <w:rPr>
            <w:rStyle w:val="Hyperlink"/>
            <w:rFonts w:eastAsia="黑体"/>
            <w:noProof/>
            <w:kern w:val="44"/>
          </w:rPr>
          <w:t>lambda-cyhalothrin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1" w:history="1">
        <w:r w:rsidRPr="009E2662">
          <w:rPr>
            <w:rStyle w:val="Hyperlink"/>
            <w:rFonts w:eastAsia="黑体"/>
            <w:noProof/>
            <w:kern w:val="44"/>
          </w:rPr>
          <w:t xml:space="preserve">4.30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咯菌腈（</w:t>
        </w:r>
        <w:r w:rsidRPr="009E2662">
          <w:rPr>
            <w:rStyle w:val="Hyperlink"/>
            <w:rFonts w:eastAsia="黑体"/>
            <w:noProof/>
            <w:kern w:val="44"/>
          </w:rPr>
          <w:t>fludioxonil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2" w:history="1">
        <w:r w:rsidRPr="009E2662">
          <w:rPr>
            <w:rStyle w:val="Hyperlink"/>
            <w:rFonts w:eastAsia="黑体"/>
            <w:noProof/>
            <w:kern w:val="44"/>
          </w:rPr>
          <w:t xml:space="preserve">4.31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甲氨基阿维菌素苯甲酸盐（</w:t>
        </w:r>
        <w:r w:rsidRPr="009E2662">
          <w:rPr>
            <w:rStyle w:val="Hyperlink"/>
            <w:rFonts w:eastAsia="黑体"/>
            <w:noProof/>
            <w:kern w:val="44"/>
          </w:rPr>
          <w:t>emamectin benzoate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3" w:history="1">
        <w:r w:rsidRPr="009E2662">
          <w:rPr>
            <w:rStyle w:val="Hyperlink"/>
            <w:rFonts w:eastAsia="黑体"/>
            <w:noProof/>
            <w:kern w:val="44"/>
          </w:rPr>
          <w:t xml:space="preserve">4.32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精异丙甲草胺（</w:t>
        </w:r>
        <w:r w:rsidRPr="009E2662">
          <w:rPr>
            <w:rStyle w:val="Hyperlink"/>
            <w:rFonts w:eastAsia="黑体"/>
            <w:noProof/>
            <w:kern w:val="44"/>
          </w:rPr>
          <w:t>s-metolachlor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4" w:history="1">
        <w:r w:rsidRPr="009E2662">
          <w:rPr>
            <w:rStyle w:val="Hyperlink"/>
            <w:rFonts w:eastAsia="黑体"/>
            <w:noProof/>
            <w:kern w:val="44"/>
          </w:rPr>
          <w:t xml:space="preserve">4.33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井冈霉素（</w:t>
        </w:r>
        <w:r w:rsidRPr="009E2662">
          <w:rPr>
            <w:rStyle w:val="Hyperlink"/>
            <w:rFonts w:eastAsia="黑体"/>
            <w:noProof/>
            <w:kern w:val="44"/>
          </w:rPr>
          <w:t>validamycin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5" w:history="1">
        <w:r w:rsidRPr="009E2662">
          <w:rPr>
            <w:rStyle w:val="Hyperlink"/>
            <w:rFonts w:eastAsia="黑体"/>
            <w:noProof/>
            <w:kern w:val="44"/>
          </w:rPr>
          <w:t xml:space="preserve">4.34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喹啉铜（</w:t>
        </w:r>
        <w:r w:rsidRPr="009E2662">
          <w:rPr>
            <w:rStyle w:val="Hyperlink"/>
            <w:rFonts w:eastAsia="黑体"/>
            <w:noProof/>
            <w:kern w:val="44"/>
          </w:rPr>
          <w:t>oxine-copper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6" w:history="1">
        <w:r w:rsidRPr="009E2662">
          <w:rPr>
            <w:rStyle w:val="Hyperlink"/>
            <w:rFonts w:eastAsia="黑体"/>
            <w:noProof/>
            <w:kern w:val="44"/>
          </w:rPr>
          <w:t>4.35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联苯肼酯（</w:t>
        </w:r>
        <w:r w:rsidRPr="009E2662">
          <w:rPr>
            <w:rStyle w:val="Hyperlink"/>
            <w:rFonts w:eastAsia="黑体"/>
            <w:noProof/>
            <w:kern w:val="44"/>
          </w:rPr>
          <w:t>bifenazate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7" w:history="1">
        <w:r w:rsidRPr="009E2662">
          <w:rPr>
            <w:rStyle w:val="Hyperlink"/>
            <w:rFonts w:eastAsia="黑体"/>
            <w:noProof/>
            <w:kern w:val="44"/>
          </w:rPr>
          <w:t xml:space="preserve">4.36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螺虫乙酯（</w:t>
        </w:r>
        <w:r w:rsidRPr="009E2662">
          <w:rPr>
            <w:rStyle w:val="Hyperlink"/>
            <w:rFonts w:eastAsia="黑体"/>
            <w:noProof/>
            <w:kern w:val="44"/>
          </w:rPr>
          <w:t>spirotetramat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8" w:history="1">
        <w:r w:rsidRPr="009E2662">
          <w:rPr>
            <w:rStyle w:val="Hyperlink"/>
            <w:rFonts w:eastAsia="黑体"/>
            <w:noProof/>
            <w:kern w:val="44"/>
          </w:rPr>
          <w:t xml:space="preserve">4.37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螺螨酯（</w:t>
        </w:r>
        <w:r w:rsidRPr="009E2662">
          <w:rPr>
            <w:rStyle w:val="Hyperlink"/>
            <w:rFonts w:eastAsia="黑体"/>
            <w:noProof/>
            <w:kern w:val="44"/>
          </w:rPr>
          <w:t>spirodiclofen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59" w:history="1">
        <w:r w:rsidRPr="009E2662">
          <w:rPr>
            <w:rStyle w:val="Hyperlink"/>
            <w:rFonts w:eastAsia="黑体"/>
            <w:noProof/>
            <w:kern w:val="44"/>
          </w:rPr>
          <w:t>4.38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氯吡嘧磺隆（</w:t>
        </w:r>
        <w:r w:rsidRPr="009E2662">
          <w:rPr>
            <w:rStyle w:val="Hyperlink"/>
            <w:rFonts w:eastAsia="黑体"/>
            <w:noProof/>
            <w:kern w:val="44"/>
          </w:rPr>
          <w:t>halosulfuron-methyl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0" w:history="1">
        <w:r w:rsidRPr="009E2662">
          <w:rPr>
            <w:rStyle w:val="Hyperlink"/>
            <w:rFonts w:eastAsia="黑体"/>
            <w:noProof/>
            <w:kern w:val="44"/>
          </w:rPr>
          <w:t>4.39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氯虫苯甲酰胺（</w:t>
        </w:r>
        <w:r w:rsidRPr="009E2662">
          <w:rPr>
            <w:rStyle w:val="Hyperlink"/>
            <w:rFonts w:eastAsia="黑体"/>
            <w:noProof/>
            <w:kern w:val="44"/>
          </w:rPr>
          <w:t>chlorantraniliprole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1" w:history="1">
        <w:r w:rsidRPr="009E2662">
          <w:rPr>
            <w:rStyle w:val="Hyperlink"/>
            <w:rFonts w:eastAsia="黑体"/>
            <w:noProof/>
            <w:kern w:val="44"/>
          </w:rPr>
          <w:t xml:space="preserve">4.40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咪鲜胺（</w:t>
        </w:r>
        <w:r w:rsidRPr="009E2662">
          <w:rPr>
            <w:rStyle w:val="Hyperlink"/>
            <w:rFonts w:eastAsia="黑体"/>
            <w:noProof/>
            <w:kern w:val="44"/>
          </w:rPr>
          <w:t>prochloraz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2" w:history="1">
        <w:r w:rsidRPr="009E2662">
          <w:rPr>
            <w:rStyle w:val="Hyperlink"/>
            <w:rFonts w:eastAsia="黑体"/>
            <w:noProof/>
            <w:kern w:val="44"/>
          </w:rPr>
          <w:t>4.41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醚菊酯（</w:t>
        </w:r>
        <w:r w:rsidRPr="009E2662">
          <w:rPr>
            <w:rStyle w:val="Hyperlink"/>
            <w:rFonts w:eastAsia="黑体"/>
            <w:noProof/>
            <w:kern w:val="44"/>
          </w:rPr>
          <w:t>etofenpro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3" w:history="1">
        <w:r w:rsidRPr="009E2662">
          <w:rPr>
            <w:rStyle w:val="Hyperlink"/>
            <w:rFonts w:eastAsia="黑体"/>
            <w:noProof/>
            <w:kern w:val="44"/>
          </w:rPr>
          <w:t xml:space="preserve">4.42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醚菌酯（</w:t>
        </w:r>
        <w:r w:rsidRPr="009E2662">
          <w:rPr>
            <w:rStyle w:val="Hyperlink"/>
            <w:rFonts w:eastAsia="黑体"/>
            <w:noProof/>
            <w:kern w:val="44"/>
          </w:rPr>
          <w:t>kresoxim-methyl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4" w:history="1">
        <w:r w:rsidRPr="009E2662">
          <w:rPr>
            <w:rStyle w:val="Hyperlink"/>
            <w:rFonts w:eastAsia="黑体"/>
            <w:noProof/>
            <w:kern w:val="44"/>
          </w:rPr>
          <w:t xml:space="preserve">4.43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嘧菌酯（</w:t>
        </w:r>
        <w:r w:rsidRPr="009E2662">
          <w:rPr>
            <w:rStyle w:val="Hyperlink"/>
            <w:rFonts w:eastAsia="黑体"/>
            <w:noProof/>
            <w:kern w:val="44"/>
          </w:rPr>
          <w:t>azoxystrobin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5" w:history="1">
        <w:r w:rsidRPr="009E2662">
          <w:rPr>
            <w:rStyle w:val="Hyperlink"/>
            <w:rFonts w:eastAsia="黑体"/>
            <w:noProof/>
            <w:kern w:val="44"/>
          </w:rPr>
          <w:t xml:space="preserve">4.44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嘧霉胺（</w:t>
        </w:r>
        <w:r w:rsidRPr="009E2662">
          <w:rPr>
            <w:rStyle w:val="Hyperlink"/>
            <w:rFonts w:eastAsia="黑体"/>
            <w:noProof/>
            <w:kern w:val="44"/>
          </w:rPr>
          <w:t>pyrimethanil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6" w:history="1">
        <w:r w:rsidRPr="009E2662">
          <w:rPr>
            <w:rStyle w:val="Hyperlink"/>
            <w:rFonts w:eastAsia="黑体"/>
            <w:noProof/>
            <w:kern w:val="44"/>
          </w:rPr>
          <w:t>4.45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扑草净（</w:t>
        </w:r>
        <w:r w:rsidRPr="009E2662">
          <w:rPr>
            <w:rStyle w:val="Hyperlink"/>
            <w:rFonts w:eastAsia="黑体"/>
            <w:noProof/>
            <w:kern w:val="44"/>
          </w:rPr>
          <w:t>prometryn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7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4.46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噻虫胺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clothianidin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8" w:history="1">
        <w:r w:rsidRPr="009E2662">
          <w:rPr>
            <w:rStyle w:val="Hyperlink"/>
            <w:rFonts w:eastAsia="黑体"/>
            <w:noProof/>
            <w:kern w:val="44"/>
          </w:rPr>
          <w:t>4.47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噻虫嗪（</w:t>
        </w:r>
        <w:r w:rsidRPr="009E2662">
          <w:rPr>
            <w:rStyle w:val="Hyperlink"/>
            <w:rFonts w:eastAsia="黑体"/>
            <w:noProof/>
            <w:kern w:val="44"/>
          </w:rPr>
          <w:t>thiamethoxam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69" w:history="1">
        <w:r w:rsidRPr="009E2662">
          <w:rPr>
            <w:rStyle w:val="Hyperlink"/>
            <w:rFonts w:eastAsia="黑体"/>
            <w:noProof/>
            <w:kern w:val="44"/>
          </w:rPr>
          <w:t>4.48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噻呋酰胺（</w:t>
        </w:r>
        <w:r w:rsidRPr="009E2662">
          <w:rPr>
            <w:rStyle w:val="Hyperlink"/>
            <w:rFonts w:eastAsia="黑体"/>
            <w:noProof/>
            <w:kern w:val="44"/>
          </w:rPr>
          <w:t>thifluzamide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0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4.49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噻菌铜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thiediazole copper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1" w:history="1">
        <w:r w:rsidRPr="009E2662">
          <w:rPr>
            <w:rStyle w:val="Hyperlink"/>
            <w:rFonts w:eastAsia="黑体"/>
            <w:noProof/>
            <w:kern w:val="44"/>
          </w:rPr>
          <w:t>4.50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噻霉酮（</w:t>
        </w:r>
        <w:r w:rsidRPr="009E2662">
          <w:rPr>
            <w:rStyle w:val="Hyperlink"/>
            <w:rFonts w:eastAsia="黑体"/>
            <w:noProof/>
            <w:kern w:val="44"/>
          </w:rPr>
          <w:t>benziothiazolinone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2" w:history="1">
        <w:r w:rsidRPr="009E2662">
          <w:rPr>
            <w:rStyle w:val="Hyperlink"/>
            <w:rFonts w:eastAsia="黑体"/>
            <w:noProof/>
            <w:kern w:val="44"/>
          </w:rPr>
          <w:t>4.51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噻嗪酮（</w:t>
        </w:r>
        <w:r w:rsidRPr="009E2662">
          <w:rPr>
            <w:rStyle w:val="Hyperlink"/>
            <w:rFonts w:eastAsia="黑体"/>
            <w:noProof/>
            <w:kern w:val="44"/>
          </w:rPr>
          <w:t>buprofezin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3" w:history="1">
        <w:r w:rsidRPr="009E2662">
          <w:rPr>
            <w:rStyle w:val="Hyperlink"/>
            <w:rFonts w:eastAsia="黑体"/>
            <w:noProof/>
            <w:kern w:val="44"/>
          </w:rPr>
          <w:t>4.52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噻唑磷（</w:t>
        </w:r>
        <w:r w:rsidRPr="009E2662">
          <w:rPr>
            <w:rStyle w:val="Hyperlink"/>
            <w:rFonts w:eastAsia="黑体"/>
            <w:noProof/>
            <w:kern w:val="44"/>
          </w:rPr>
          <w:t>fosthiazate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4" w:history="1">
        <w:r w:rsidRPr="009E2662">
          <w:rPr>
            <w:rStyle w:val="Hyperlink"/>
            <w:rFonts w:eastAsia="黑体"/>
            <w:noProof/>
            <w:kern w:val="44"/>
          </w:rPr>
          <w:t xml:space="preserve">4.53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噻唑锌（</w:t>
        </w:r>
        <w:r w:rsidRPr="009E2662">
          <w:rPr>
            <w:rStyle w:val="Hyperlink"/>
            <w:rFonts w:eastAsia="黑体"/>
            <w:noProof/>
            <w:kern w:val="44"/>
          </w:rPr>
          <w:t>zinc-thiazole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5" w:history="1">
        <w:r w:rsidRPr="009E2662">
          <w:rPr>
            <w:rStyle w:val="Hyperlink"/>
            <w:rFonts w:eastAsia="黑体"/>
            <w:noProof/>
            <w:kern w:val="44"/>
          </w:rPr>
          <w:t>4.54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虱螨脲（</w:t>
        </w:r>
        <w:r w:rsidRPr="009E2662">
          <w:rPr>
            <w:rStyle w:val="Hyperlink"/>
            <w:rFonts w:eastAsia="黑体"/>
            <w:noProof/>
            <w:kern w:val="44"/>
          </w:rPr>
          <w:t>lufenuron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6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4.55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霜霉威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propamocarb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7" w:history="1">
        <w:r w:rsidRPr="009E2662">
          <w:rPr>
            <w:rStyle w:val="Hyperlink"/>
            <w:rFonts w:eastAsia="黑体"/>
            <w:noProof/>
            <w:kern w:val="44"/>
          </w:rPr>
          <w:t>4.56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四氟醚唑（</w:t>
        </w:r>
        <w:r w:rsidRPr="009E2662">
          <w:rPr>
            <w:rStyle w:val="Hyperlink"/>
            <w:rFonts w:eastAsia="黑体"/>
            <w:noProof/>
            <w:kern w:val="44"/>
          </w:rPr>
          <w:t>tetraconazole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8" w:history="1">
        <w:r w:rsidRPr="009E2662">
          <w:rPr>
            <w:rStyle w:val="Hyperlink"/>
            <w:rFonts w:eastAsia="黑体"/>
            <w:noProof/>
            <w:kern w:val="44"/>
          </w:rPr>
          <w:t>4.57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四聚乙醛（</w:t>
        </w:r>
        <w:r w:rsidRPr="009E2662">
          <w:rPr>
            <w:rStyle w:val="Hyperlink"/>
            <w:rFonts w:eastAsia="黑体"/>
            <w:noProof/>
            <w:kern w:val="44"/>
          </w:rPr>
          <w:t>metaldehyde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79" w:history="1">
        <w:r w:rsidRPr="009E2662">
          <w:rPr>
            <w:rStyle w:val="Hyperlink"/>
            <w:rFonts w:eastAsia="黑体"/>
            <w:noProof/>
            <w:kern w:val="44"/>
          </w:rPr>
          <w:t>4.58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萎锈灵（</w:t>
        </w:r>
        <w:r w:rsidRPr="009E2662">
          <w:rPr>
            <w:rStyle w:val="Hyperlink"/>
            <w:rFonts w:eastAsia="黑体"/>
            <w:noProof/>
            <w:kern w:val="44"/>
          </w:rPr>
          <w:t>carboxin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0" w:history="1">
        <w:r w:rsidRPr="009E2662">
          <w:rPr>
            <w:rStyle w:val="Hyperlink"/>
            <w:rFonts w:eastAsia="黑体"/>
            <w:noProof/>
            <w:kern w:val="44"/>
          </w:rPr>
          <w:t>4.59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肟菌酯（</w:t>
        </w:r>
        <w:r w:rsidRPr="009E2662">
          <w:rPr>
            <w:rStyle w:val="Hyperlink"/>
            <w:rFonts w:eastAsia="黑体"/>
            <w:noProof/>
            <w:kern w:val="44"/>
          </w:rPr>
          <w:t>trifloxystrobin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1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4.60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戊唑醇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tebuconazole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2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4.61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烯酰吗啉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dimethomorph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3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4.62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依维菌素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ivermectin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4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4.63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乙草胺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acetochlor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5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4.64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乙基多杀菌素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spinetoram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6" w:history="1">
        <w:r w:rsidRPr="009E2662">
          <w:rPr>
            <w:rStyle w:val="Hyperlink"/>
            <w:rFonts w:eastAsia="黑体"/>
            <w:noProof/>
            <w:kern w:val="44"/>
          </w:rPr>
          <w:t>4.65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乙嘧酚磺酸酯（</w:t>
        </w:r>
        <w:r w:rsidRPr="009E2662">
          <w:rPr>
            <w:rStyle w:val="Hyperlink"/>
            <w:rFonts w:eastAsia="黑体"/>
            <w:noProof/>
            <w:kern w:val="44"/>
          </w:rPr>
          <w:t>bupirimate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7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4.66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异丙甲草胺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metolachlor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8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4.67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异噁草酮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clomazone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89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4.68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异菌脲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iprodione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90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>4.69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吲唑磺菌胺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amisulbrom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91" w:history="1">
        <w:r w:rsidRPr="009E2662">
          <w:rPr>
            <w:rStyle w:val="Hyperlink"/>
            <w:rFonts w:eastAsia="黑体"/>
            <w:noProof/>
            <w:kern w:val="44"/>
          </w:rPr>
          <w:t>4.70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唑虫酰胺（</w:t>
        </w:r>
        <w:r w:rsidRPr="009E2662">
          <w:rPr>
            <w:rStyle w:val="Hyperlink"/>
            <w:rFonts w:eastAsia="黑体"/>
            <w:noProof/>
            <w:kern w:val="44"/>
          </w:rPr>
          <w:t>tolfenpyrad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72532" w:rsidRDefault="00172532">
      <w:pPr>
        <w:pStyle w:val="TOC1"/>
        <w:tabs>
          <w:tab w:val="right" w:leader="dot" w:pos="8296"/>
        </w:tabs>
        <w:rPr>
          <w:rFonts w:ascii="Calibri" w:eastAsia="宋体" w:hAnsi="Calibri"/>
          <w:noProof/>
        </w:rPr>
      </w:pPr>
      <w:hyperlink w:anchor="_Toc494279792" w:history="1">
        <w:r w:rsidRPr="009E2662">
          <w:rPr>
            <w:rStyle w:val="Hyperlink"/>
            <w:rFonts w:eastAsia="黑体"/>
            <w:noProof/>
            <w:kern w:val="44"/>
            <w:lang w:val="de-DE"/>
          </w:rPr>
          <w:t xml:space="preserve">4.71 </w:t>
        </w:r>
        <w:r w:rsidRPr="009E2662">
          <w:rPr>
            <w:rStyle w:val="Hyperlink"/>
            <w:rFonts w:eastAsia="黑体" w:cs="黑体" w:hint="eastAsia"/>
            <w:noProof/>
            <w:kern w:val="44"/>
          </w:rPr>
          <w:t>唑螨酯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（</w:t>
        </w:r>
        <w:r w:rsidRPr="009E2662">
          <w:rPr>
            <w:rStyle w:val="Hyperlink"/>
            <w:rFonts w:eastAsia="黑体"/>
            <w:noProof/>
            <w:kern w:val="44"/>
            <w:lang w:val="de-DE"/>
          </w:rPr>
          <w:t>fenpyroximate</w:t>
        </w:r>
        <w:r w:rsidRPr="009E2662">
          <w:rPr>
            <w:rStyle w:val="Hyperlink"/>
            <w:rFonts w:eastAsia="黑体" w:cs="黑体" w:hint="eastAsia"/>
            <w:noProof/>
            <w:kern w:val="44"/>
            <w:lang w:val="de-DE"/>
          </w:rPr>
          <w:t>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_Toc494279792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72532" w:rsidRDefault="00172532" w:rsidP="00DF5E7C">
      <w:pPr>
        <w:rPr>
          <w:rFonts w:cs="Times New Roman"/>
        </w:rPr>
      </w:pPr>
      <w:r>
        <w:fldChar w:fldCharType="end"/>
      </w:r>
    </w:p>
    <w:p w:rsidR="00172532" w:rsidRDefault="00172532" w:rsidP="00DF5E7C">
      <w:pPr>
        <w:pStyle w:val="TOC1"/>
        <w:tabs>
          <w:tab w:val="right" w:leader="dot" w:pos="8306"/>
        </w:tabs>
        <w:ind w:firstLine="0"/>
        <w:rPr>
          <w:rFonts w:ascii="宋体" w:eastAsia="宋体" w:hAnsi="宋体"/>
          <w:b/>
          <w:bCs/>
          <w:kern w:val="44"/>
          <w:sz w:val="28"/>
          <w:szCs w:val="28"/>
        </w:rPr>
        <w:sectPr w:rsidR="00172532" w:rsidSect="00DF5E7C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172532" w:rsidRDefault="00172532" w:rsidP="00DF5E7C">
      <w:pPr>
        <w:rPr>
          <w:rFonts w:eastAsia="黑体" w:cs="Times New Roman"/>
        </w:rPr>
      </w:pPr>
    </w:p>
    <w:p w:rsidR="00172532" w:rsidRPr="0015538E" w:rsidRDefault="00172532" w:rsidP="00DF5E7C">
      <w:pPr>
        <w:rPr>
          <w:rFonts w:eastAsia="黑体" w:cs="Times New Roman"/>
        </w:rPr>
      </w:pPr>
    </w:p>
    <w:p w:rsidR="00172532" w:rsidRPr="0015538E" w:rsidRDefault="00172532" w:rsidP="00DF5E7C">
      <w:pPr>
        <w:jc w:val="center"/>
        <w:rPr>
          <w:rFonts w:eastAsia="黑体" w:cs="Times New Roman"/>
        </w:rPr>
      </w:pPr>
    </w:p>
    <w:p w:rsidR="00172532" w:rsidRDefault="00172532" w:rsidP="00DF5E7C">
      <w:pPr>
        <w:jc w:val="center"/>
        <w:rPr>
          <w:rFonts w:eastAsia="黑体" w:cs="Times New Roman"/>
        </w:rPr>
      </w:pPr>
      <w:r w:rsidRPr="0015538E">
        <w:rPr>
          <w:rFonts w:eastAsia="黑体" w:cs="黑体" w:hint="eastAsia"/>
        </w:rPr>
        <w:t>食品安全国家标准食品中农药最大残留量</w:t>
      </w:r>
    </w:p>
    <w:p w:rsidR="00172532" w:rsidRPr="0015538E" w:rsidRDefault="00172532" w:rsidP="00DF5E7C">
      <w:pPr>
        <w:jc w:val="center"/>
        <w:rPr>
          <w:rFonts w:eastAsia="黑体" w:cs="Times New Roman"/>
        </w:rPr>
      </w:pPr>
    </w:p>
    <w:p w:rsidR="00172532" w:rsidRPr="0015538E" w:rsidRDefault="00172532" w:rsidP="00027600">
      <w:pPr>
        <w:keepNext/>
        <w:keepLines/>
        <w:spacing w:beforeLines="50" w:afterLines="50"/>
        <w:outlineLvl w:val="0"/>
        <w:rPr>
          <w:rFonts w:eastAsia="黑体" w:cs="Times New Roman"/>
          <w:kern w:val="44"/>
        </w:rPr>
      </w:pPr>
      <w:bookmarkStart w:id="2" w:name="_Toc449082546"/>
      <w:bookmarkStart w:id="3" w:name="_Toc11067"/>
      <w:bookmarkStart w:id="4" w:name="_Toc494279714"/>
      <w:r w:rsidRPr="0015538E">
        <w:rPr>
          <w:rFonts w:eastAsia="黑体"/>
          <w:kern w:val="44"/>
        </w:rPr>
        <w:t xml:space="preserve">1 </w:t>
      </w:r>
      <w:r w:rsidRPr="0015538E">
        <w:rPr>
          <w:rFonts w:eastAsia="黑体" w:cs="黑体" w:hint="eastAsia"/>
          <w:kern w:val="44"/>
        </w:rPr>
        <w:t>范围</w:t>
      </w:r>
      <w:bookmarkEnd w:id="2"/>
      <w:bookmarkEnd w:id="3"/>
      <w:bookmarkEnd w:id="4"/>
    </w:p>
    <w:p w:rsidR="00172532" w:rsidRPr="0015538E" w:rsidRDefault="00172532" w:rsidP="007144FA">
      <w:pPr>
        <w:adjustRightInd w:val="0"/>
        <w:snapToGrid w:val="0"/>
        <w:spacing w:beforeLines="50" w:afterLines="50"/>
        <w:ind w:leftChars="67" w:left="31680" w:firstLineChars="200" w:firstLine="31680"/>
        <w:rPr>
          <w:rFonts w:cs="Times New Roman"/>
        </w:rPr>
      </w:pPr>
      <w:r w:rsidRPr="0015538E">
        <w:rPr>
          <w:rFonts w:cs="宋体" w:hint="eastAsia"/>
        </w:rPr>
        <w:t>本标准规定了食品中</w:t>
      </w:r>
      <w:r>
        <w:rPr>
          <w:rFonts w:cs="宋体" w:hint="eastAsia"/>
        </w:rPr>
        <w:t>阿维菌素</w:t>
      </w:r>
      <w:r w:rsidRPr="0015538E">
        <w:rPr>
          <w:rFonts w:cs="宋体" w:hint="eastAsia"/>
        </w:rPr>
        <w:t>等</w:t>
      </w:r>
      <w:r>
        <w:t>71</w:t>
      </w:r>
      <w:r w:rsidRPr="0015538E">
        <w:rPr>
          <w:rFonts w:cs="宋体" w:hint="eastAsia"/>
        </w:rPr>
        <w:t>种农药</w:t>
      </w:r>
      <w:r w:rsidRPr="0015538E">
        <w:t>1</w:t>
      </w:r>
      <w:r>
        <w:t>24</w:t>
      </w:r>
      <w:r w:rsidRPr="0015538E">
        <w:rPr>
          <w:rFonts w:cs="宋体" w:hint="eastAsia"/>
        </w:rPr>
        <w:t>项最大农药残留限量标准。</w:t>
      </w:r>
    </w:p>
    <w:p w:rsidR="00172532" w:rsidRPr="0015538E" w:rsidRDefault="00172532" w:rsidP="007144FA">
      <w:pPr>
        <w:adjustRightInd w:val="0"/>
        <w:snapToGrid w:val="0"/>
        <w:spacing w:beforeLines="50" w:afterLines="50"/>
        <w:ind w:leftChars="67" w:left="31680" w:firstLineChars="200" w:firstLine="31680"/>
        <w:rPr>
          <w:rFonts w:cs="Times New Roman"/>
        </w:rPr>
      </w:pPr>
      <w:r w:rsidRPr="0015538E">
        <w:rPr>
          <w:rFonts w:cs="宋体" w:hint="eastAsia"/>
        </w:rPr>
        <w:t>本标准适用于与限量相关的食品。</w:t>
      </w:r>
    </w:p>
    <w:p w:rsidR="00172532" w:rsidRPr="0015538E" w:rsidRDefault="00172532" w:rsidP="007144FA">
      <w:pPr>
        <w:keepNext/>
        <w:keepLines/>
        <w:spacing w:beforeLines="50" w:afterLines="50"/>
        <w:ind w:leftChars="67" w:left="31680"/>
        <w:outlineLvl w:val="0"/>
        <w:rPr>
          <w:rFonts w:eastAsia="黑体" w:cs="Times New Roman"/>
          <w:kern w:val="44"/>
        </w:rPr>
      </w:pPr>
      <w:bookmarkStart w:id="5" w:name="_Toc345589481"/>
      <w:bookmarkStart w:id="6" w:name="_Toc449082547"/>
      <w:bookmarkStart w:id="7" w:name="_Toc433722318"/>
      <w:bookmarkStart w:id="8" w:name="_Toc12236"/>
      <w:bookmarkStart w:id="9" w:name="_Toc392408219"/>
      <w:bookmarkStart w:id="10" w:name="_Toc494279715"/>
      <w:r w:rsidRPr="0015538E">
        <w:rPr>
          <w:rFonts w:eastAsia="黑体"/>
          <w:kern w:val="44"/>
        </w:rPr>
        <w:t xml:space="preserve">2 </w:t>
      </w:r>
      <w:r w:rsidRPr="0015538E">
        <w:rPr>
          <w:rFonts w:eastAsia="黑体" w:cs="黑体" w:hint="eastAsia"/>
          <w:kern w:val="44"/>
        </w:rPr>
        <w:t>规范性引用文件</w:t>
      </w:r>
      <w:bookmarkEnd w:id="5"/>
      <w:bookmarkEnd w:id="6"/>
      <w:bookmarkEnd w:id="7"/>
      <w:bookmarkEnd w:id="8"/>
      <w:bookmarkEnd w:id="9"/>
      <w:bookmarkEnd w:id="10"/>
    </w:p>
    <w:p w:rsidR="00172532" w:rsidRPr="0015538E" w:rsidRDefault="00172532" w:rsidP="007144FA">
      <w:pPr>
        <w:adjustRightInd w:val="0"/>
        <w:snapToGrid w:val="0"/>
        <w:spacing w:beforeLines="50" w:afterLines="50" w:line="360" w:lineRule="auto"/>
        <w:ind w:leftChars="67" w:left="31680"/>
        <w:rPr>
          <w:rFonts w:cs="Times New Roman"/>
        </w:rPr>
      </w:pPr>
      <w:r w:rsidRPr="0015538E">
        <w:rPr>
          <w:rFonts w:cs="宋体" w:hint="eastAsia"/>
        </w:rPr>
        <w:t>本标准中引用的文件对本标准的应用是必不可少的。凡是注日期的引用文件，仅所注日期的版本适用于本标准。凡是不注日期的引用文件，其最新版本（包括所有的修改单）适用于本文件。</w:t>
      </w:r>
    </w:p>
    <w:p w:rsidR="00172532" w:rsidRPr="0015538E" w:rsidRDefault="00172532" w:rsidP="007144FA">
      <w:pPr>
        <w:keepNext/>
        <w:keepLines/>
        <w:spacing w:beforeLines="50" w:afterLines="50"/>
        <w:ind w:leftChars="67" w:left="31680"/>
        <w:outlineLvl w:val="0"/>
        <w:rPr>
          <w:rFonts w:eastAsia="黑体" w:cs="Times New Roman"/>
          <w:kern w:val="44"/>
        </w:rPr>
      </w:pPr>
      <w:bookmarkStart w:id="11" w:name="_Toc345589482"/>
      <w:bookmarkStart w:id="12" w:name="_Toc392408220"/>
      <w:bookmarkStart w:id="13" w:name="_Toc449082548"/>
      <w:bookmarkStart w:id="14" w:name="_Toc433722319"/>
      <w:bookmarkStart w:id="15" w:name="_Toc31358"/>
      <w:bookmarkStart w:id="16" w:name="_Toc494279716"/>
      <w:r w:rsidRPr="0015538E">
        <w:rPr>
          <w:rFonts w:eastAsia="黑体"/>
          <w:kern w:val="44"/>
        </w:rPr>
        <w:t xml:space="preserve">3 </w:t>
      </w:r>
      <w:r w:rsidRPr="0015538E">
        <w:rPr>
          <w:rFonts w:eastAsia="黑体" w:cs="黑体" w:hint="eastAsia"/>
          <w:kern w:val="44"/>
        </w:rPr>
        <w:t>术语和定义</w:t>
      </w:r>
      <w:bookmarkEnd w:id="11"/>
      <w:bookmarkEnd w:id="12"/>
      <w:bookmarkEnd w:id="13"/>
      <w:bookmarkEnd w:id="14"/>
      <w:bookmarkEnd w:id="15"/>
      <w:bookmarkEnd w:id="16"/>
    </w:p>
    <w:p w:rsidR="00172532" w:rsidRDefault="00172532" w:rsidP="005256A8">
      <w:pPr>
        <w:ind w:leftChars="67" w:left="31680" w:firstLineChars="150" w:firstLine="31680"/>
        <w:rPr>
          <w:rFonts w:cs="Times New Roman"/>
        </w:rPr>
      </w:pPr>
      <w:r w:rsidRPr="0015538E">
        <w:rPr>
          <w:rFonts w:cs="宋体" w:hint="eastAsia"/>
        </w:rPr>
        <w:t>下列术语和定义适用于本文件。</w:t>
      </w:r>
      <w:bookmarkStart w:id="17" w:name="_Toc345589483"/>
      <w:bookmarkStart w:id="18" w:name="_Toc392408221"/>
      <w:bookmarkStart w:id="19" w:name="_Toc449082549"/>
      <w:bookmarkStart w:id="20" w:name="_Toc433722320"/>
      <w:bookmarkStart w:id="21" w:name="_Toc15909"/>
      <w:bookmarkStart w:id="22" w:name="_Toc494272159"/>
      <w:bookmarkStart w:id="23" w:name="_Toc494279537"/>
      <w:bookmarkStart w:id="24" w:name="_Toc494279717"/>
    </w:p>
    <w:p w:rsidR="00172532" w:rsidRDefault="00172532" w:rsidP="003E0E7A">
      <w:pPr>
        <w:rPr>
          <w:rFonts w:eastAsia="黑体" w:cs="Times New Roman"/>
          <w:kern w:val="44"/>
        </w:rPr>
      </w:pPr>
    </w:p>
    <w:p w:rsidR="00172532" w:rsidRPr="003E0E7A" w:rsidRDefault="00172532" w:rsidP="007144FA">
      <w:pPr>
        <w:ind w:leftChars="67" w:left="31680"/>
        <w:rPr>
          <w:rFonts w:eastAsia="黑体" w:cs="Times New Roman"/>
          <w:kern w:val="44"/>
        </w:rPr>
      </w:pPr>
      <w:r w:rsidRPr="0015538E">
        <w:rPr>
          <w:rFonts w:eastAsia="黑体"/>
          <w:kern w:val="44"/>
        </w:rPr>
        <w:t xml:space="preserve">3.1 </w:t>
      </w:r>
      <w:r w:rsidRPr="0015538E">
        <w:rPr>
          <w:rFonts w:eastAsia="黑体" w:cs="黑体" w:hint="eastAsia"/>
          <w:kern w:val="44"/>
        </w:rPr>
        <w:t>残留物</w:t>
      </w:r>
      <w:bookmarkEnd w:id="17"/>
      <w:r w:rsidRPr="0015538E">
        <w:rPr>
          <w:rFonts w:eastAsia="黑体"/>
          <w:kern w:val="44"/>
        </w:rPr>
        <w:t>residue definition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172532" w:rsidRDefault="00172532" w:rsidP="005256A8">
      <w:pPr>
        <w:adjustRightInd w:val="0"/>
        <w:snapToGrid w:val="0"/>
        <w:spacing w:beforeLines="50" w:afterLines="50" w:line="360" w:lineRule="auto"/>
        <w:ind w:leftChars="67" w:left="31680"/>
        <w:rPr>
          <w:rFonts w:cs="Times New Roman"/>
          <w:kern w:val="0"/>
        </w:rPr>
      </w:pPr>
      <w:r w:rsidRPr="0015538E">
        <w:rPr>
          <w:rFonts w:cs="宋体" w:hint="eastAsia"/>
          <w:kern w:val="0"/>
        </w:rPr>
        <w:t>由于使用农药而在食品、农产品和动物饲料中出现的任何特定物质，包括被认为具有毒理学意义的农药衍生物，如农药转化物、代谢物、反应产物及杂质等。</w:t>
      </w:r>
      <w:bookmarkStart w:id="25" w:name="_Toc16682"/>
      <w:bookmarkStart w:id="26" w:name="_Toc433722321"/>
      <w:bookmarkStart w:id="27" w:name="_Toc392408222"/>
      <w:bookmarkStart w:id="28" w:name="_Toc345589484"/>
      <w:bookmarkStart w:id="29" w:name="_Toc449082550"/>
      <w:bookmarkStart w:id="30" w:name="_Toc494272160"/>
      <w:bookmarkStart w:id="31" w:name="_Toc494279538"/>
      <w:bookmarkStart w:id="32" w:name="_Toc494279718"/>
    </w:p>
    <w:p w:rsidR="00172532" w:rsidRPr="003E0E7A" w:rsidRDefault="00172532" w:rsidP="007144FA">
      <w:pPr>
        <w:adjustRightInd w:val="0"/>
        <w:snapToGrid w:val="0"/>
        <w:spacing w:beforeLines="50" w:afterLines="50" w:line="360" w:lineRule="auto"/>
        <w:ind w:leftChars="67" w:left="31680"/>
        <w:rPr>
          <w:rFonts w:cs="Times New Roman"/>
          <w:kern w:val="0"/>
        </w:rPr>
      </w:pPr>
      <w:r w:rsidRPr="0015538E">
        <w:rPr>
          <w:rFonts w:eastAsia="黑体"/>
          <w:kern w:val="44"/>
        </w:rPr>
        <w:t xml:space="preserve">3.2 </w:t>
      </w:r>
      <w:r w:rsidRPr="0015538E">
        <w:rPr>
          <w:rFonts w:eastAsia="黑体" w:cs="黑体" w:hint="eastAsia"/>
          <w:kern w:val="44"/>
        </w:rPr>
        <w:t>最大残留限量</w:t>
      </w:r>
      <w:r w:rsidRPr="0015538E">
        <w:rPr>
          <w:rFonts w:eastAsia="黑体"/>
          <w:kern w:val="44"/>
        </w:rPr>
        <w:t>maximum residue limit(MRL)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172532" w:rsidRPr="0015538E" w:rsidRDefault="00172532" w:rsidP="007144FA">
      <w:pPr>
        <w:adjustRightInd w:val="0"/>
        <w:snapToGrid w:val="0"/>
        <w:spacing w:beforeLines="50" w:afterLines="50" w:line="360" w:lineRule="auto"/>
        <w:ind w:leftChars="67" w:left="31680"/>
        <w:rPr>
          <w:rFonts w:cs="Times New Roman"/>
        </w:rPr>
      </w:pPr>
      <w:r w:rsidRPr="0015538E">
        <w:rPr>
          <w:rFonts w:cs="宋体" w:hint="eastAsia"/>
          <w:kern w:val="0"/>
        </w:rPr>
        <w:t>在食品或农产品内部或表面法定允许的农药最大浓度，以每千克食品或农产品中农药残留的毫克数表示（</w:t>
      </w:r>
      <w:r w:rsidRPr="0015538E">
        <w:rPr>
          <w:kern w:val="0"/>
        </w:rPr>
        <w:t>mg/kg</w:t>
      </w:r>
      <w:r w:rsidRPr="0015538E">
        <w:rPr>
          <w:rFonts w:cs="宋体" w:hint="eastAsia"/>
          <w:kern w:val="0"/>
        </w:rPr>
        <w:t>）。</w:t>
      </w:r>
    </w:p>
    <w:p w:rsidR="00172532" w:rsidRPr="0015538E" w:rsidRDefault="00172532" w:rsidP="007144FA">
      <w:pPr>
        <w:adjustRightInd w:val="0"/>
        <w:snapToGrid w:val="0"/>
        <w:spacing w:beforeLines="50" w:afterLines="50" w:line="360" w:lineRule="auto"/>
        <w:ind w:leftChars="67" w:left="31680"/>
        <w:rPr>
          <w:rFonts w:eastAsia="黑体"/>
          <w:kern w:val="44"/>
        </w:rPr>
      </w:pPr>
      <w:bookmarkStart w:id="33" w:name="_Toc25244"/>
      <w:bookmarkStart w:id="34" w:name="_Toc433722322"/>
      <w:bookmarkStart w:id="35" w:name="_Toc392408223"/>
      <w:bookmarkStart w:id="36" w:name="_Toc345589485"/>
      <w:bookmarkStart w:id="37" w:name="_Toc449082551"/>
      <w:bookmarkStart w:id="38" w:name="_Toc494272161"/>
      <w:bookmarkStart w:id="39" w:name="_Toc494279539"/>
      <w:bookmarkStart w:id="40" w:name="_Toc494279719"/>
      <w:r w:rsidRPr="0015538E">
        <w:rPr>
          <w:rFonts w:eastAsia="黑体"/>
          <w:kern w:val="44"/>
        </w:rPr>
        <w:t>3.3</w:t>
      </w:r>
      <w:r w:rsidRPr="0015538E">
        <w:rPr>
          <w:rFonts w:eastAsia="黑体" w:cs="黑体" w:hint="eastAsia"/>
          <w:kern w:val="44"/>
        </w:rPr>
        <w:t>每日允许摄入量</w:t>
      </w:r>
      <w:r w:rsidRPr="0015538E">
        <w:rPr>
          <w:rFonts w:eastAsia="黑体"/>
          <w:kern w:val="44"/>
        </w:rPr>
        <w:t>acceptable daily intake (ADI)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172532" w:rsidRPr="0015538E" w:rsidRDefault="00172532" w:rsidP="005256A8">
      <w:pPr>
        <w:adjustRightInd w:val="0"/>
        <w:snapToGrid w:val="0"/>
        <w:spacing w:beforeLines="50" w:afterLines="50" w:line="360" w:lineRule="auto"/>
        <w:ind w:leftChars="67" w:left="31680" w:firstLineChars="200" w:firstLine="31680"/>
        <w:rPr>
          <w:rFonts w:cs="Times New Roman"/>
          <w:kern w:val="0"/>
        </w:rPr>
      </w:pPr>
      <w:bookmarkStart w:id="41" w:name="_Toc372454144"/>
      <w:bookmarkStart w:id="42" w:name="_Toc384739021"/>
      <w:bookmarkStart w:id="43" w:name="_Toc345589486"/>
      <w:r w:rsidRPr="0015538E">
        <w:rPr>
          <w:rFonts w:cs="宋体" w:hint="eastAsia"/>
          <w:kern w:val="0"/>
        </w:rPr>
        <w:t>人类终生每日摄入某物质，而不产生可检测到的危害健康的估计量，以每千克体重可摄入的量表示（</w:t>
      </w:r>
      <w:r w:rsidRPr="0015538E">
        <w:rPr>
          <w:kern w:val="0"/>
        </w:rPr>
        <w:t>mg/kg bw</w:t>
      </w:r>
      <w:r w:rsidRPr="0015538E">
        <w:rPr>
          <w:rFonts w:cs="宋体" w:hint="eastAsia"/>
          <w:kern w:val="0"/>
        </w:rPr>
        <w:t>）。</w:t>
      </w:r>
      <w:bookmarkEnd w:id="41"/>
      <w:bookmarkEnd w:id="42"/>
    </w:p>
    <w:p w:rsidR="00172532" w:rsidRPr="0015538E" w:rsidRDefault="00172532" w:rsidP="007144FA">
      <w:pPr>
        <w:keepNext/>
        <w:keepLines/>
        <w:spacing w:beforeLines="50" w:afterLines="50"/>
        <w:ind w:leftChars="67" w:left="31680"/>
        <w:outlineLvl w:val="0"/>
        <w:rPr>
          <w:rFonts w:eastAsia="黑体" w:cs="Times New Roman"/>
          <w:kern w:val="44"/>
        </w:rPr>
      </w:pPr>
      <w:bookmarkStart w:id="44" w:name="_Toc371"/>
      <w:bookmarkStart w:id="45" w:name="_Toc392408224"/>
      <w:bookmarkStart w:id="46" w:name="_Toc433722323"/>
      <w:bookmarkStart w:id="47" w:name="_Toc449082552"/>
      <w:bookmarkStart w:id="48" w:name="_Toc494279720"/>
      <w:r w:rsidRPr="0015538E">
        <w:rPr>
          <w:rFonts w:eastAsia="黑体"/>
          <w:kern w:val="44"/>
        </w:rPr>
        <w:t>4</w:t>
      </w:r>
      <w:r w:rsidRPr="0015538E">
        <w:rPr>
          <w:rFonts w:eastAsia="黑体" w:cs="黑体" w:hint="eastAsia"/>
          <w:kern w:val="44"/>
        </w:rPr>
        <w:t>技术要求</w:t>
      </w:r>
      <w:bookmarkEnd w:id="43"/>
      <w:bookmarkEnd w:id="44"/>
      <w:bookmarkEnd w:id="45"/>
      <w:bookmarkEnd w:id="46"/>
      <w:bookmarkEnd w:id="47"/>
      <w:bookmarkEnd w:id="48"/>
    </w:p>
    <w:p w:rsidR="00172532" w:rsidRDefault="00172532" w:rsidP="005256A8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Chars="200" w:firstLine="31680"/>
        <w:rPr>
          <w:rFonts w:cs="Times New Roman"/>
          <w:kern w:val="0"/>
        </w:rPr>
      </w:pPr>
      <w:r w:rsidRPr="0015538E">
        <w:rPr>
          <w:rFonts w:cs="宋体" w:hint="eastAsia"/>
          <w:kern w:val="0"/>
        </w:rPr>
        <w:t>对于某一农药，如果检测方法的适用范围涵盖最大残留限量的食品类别，则在标准文本中标注</w:t>
      </w:r>
      <w:r w:rsidRPr="0015538E">
        <w:rPr>
          <w:kern w:val="0"/>
        </w:rPr>
        <w:t>“</w:t>
      </w:r>
      <w:r w:rsidRPr="0015538E">
        <w:rPr>
          <w:rFonts w:cs="宋体" w:hint="eastAsia"/>
          <w:kern w:val="0"/>
        </w:rPr>
        <w:t>按照</w:t>
      </w:r>
      <w:r w:rsidRPr="0015538E">
        <w:rPr>
          <w:kern w:val="0"/>
        </w:rPr>
        <w:t>”</w:t>
      </w:r>
      <w:r w:rsidRPr="0015538E">
        <w:rPr>
          <w:rFonts w:cs="宋体" w:hint="eastAsia"/>
          <w:kern w:val="0"/>
        </w:rPr>
        <w:t>该检测方法；对于某一农药，如果没有涵盖最大残留限量的食品类别，但有其他食品分类的检测方法，经验证后符合要求，则在标准文本标注</w:t>
      </w:r>
      <w:r w:rsidRPr="0015538E">
        <w:rPr>
          <w:kern w:val="0"/>
        </w:rPr>
        <w:t>“</w:t>
      </w:r>
      <w:r w:rsidRPr="0015538E">
        <w:rPr>
          <w:rFonts w:cs="宋体" w:hint="eastAsia"/>
          <w:kern w:val="0"/>
        </w:rPr>
        <w:t>参照</w:t>
      </w:r>
      <w:r w:rsidRPr="0015538E">
        <w:rPr>
          <w:kern w:val="0"/>
        </w:rPr>
        <w:t>”</w:t>
      </w:r>
      <w:r w:rsidRPr="0015538E">
        <w:rPr>
          <w:rFonts w:cs="宋体" w:hint="eastAsia"/>
          <w:kern w:val="0"/>
        </w:rPr>
        <w:t>该检测方法。</w:t>
      </w:r>
      <w:bookmarkStart w:id="49" w:name="_Toc494279721"/>
    </w:p>
    <w:p w:rsidR="00172532" w:rsidRDefault="00172532" w:rsidP="007144FA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Chars="200" w:firstLine="31680"/>
        <w:rPr>
          <w:rFonts w:cs="Times New Roman"/>
          <w:kern w:val="0"/>
        </w:rPr>
      </w:pPr>
    </w:p>
    <w:p w:rsidR="00172532" w:rsidRPr="003E0E7A" w:rsidRDefault="00172532" w:rsidP="007144FA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Chars="200" w:firstLine="31680"/>
        <w:rPr>
          <w:rFonts w:cs="Times New Roman"/>
          <w:kern w:val="0"/>
        </w:rPr>
      </w:pPr>
      <w:r w:rsidRPr="003E0E7A">
        <w:rPr>
          <w:rFonts w:cs="宋体" w:hint="eastAsia"/>
          <w:kern w:val="0"/>
        </w:rPr>
        <w:t>每种农药的最大残留限量规定如下：</w:t>
      </w:r>
      <w:bookmarkEnd w:id="49"/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0" w:name="_Toc494279722"/>
      <w:r w:rsidRPr="00527014">
        <w:rPr>
          <w:rFonts w:ascii="Times New Roman" w:eastAsia="黑体" w:hAnsi="Times New Roman" w:cs="Times New Roman"/>
          <w:kern w:val="44"/>
        </w:rPr>
        <w:t>4.1</w:t>
      </w:r>
      <w:r w:rsidRPr="00527014">
        <w:rPr>
          <w:rFonts w:ascii="Times New Roman" w:eastAsia="黑体" w:hAnsi="Times New Roman" w:cs="黑体" w:hint="eastAsia"/>
          <w:kern w:val="44"/>
        </w:rPr>
        <w:t>阿维菌素（</w:t>
      </w:r>
      <w:r w:rsidRPr="00527014">
        <w:rPr>
          <w:rFonts w:ascii="Times New Roman" w:eastAsia="黑体" w:hAnsi="Times New Roman" w:cs="Times New Roman"/>
          <w:kern w:val="44"/>
        </w:rPr>
        <w:t>abamectin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0"/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</w:t>
      </w:r>
      <w:r w:rsidRPr="00527014">
        <w:rPr>
          <w:rFonts w:ascii="Times New Roman" w:hAnsi="Times New Roman" w:cs="宋体" w:hint="eastAsia"/>
          <w:color w:val="000000"/>
        </w:rPr>
        <w:t>：杀虫剂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残留物：阿维菌素。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E22C12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枸杞（鲜）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枸杞（干）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4.1.5 </w:t>
      </w:r>
      <w:r w:rsidRPr="00527014">
        <w:rPr>
          <w:rFonts w:ascii="Times New Roman" w:hAnsi="Times New Roman" w:cs="宋体" w:hint="eastAsia"/>
        </w:rPr>
        <w:t>检测方法：蔬菜按照</w:t>
      </w:r>
      <w:r w:rsidRPr="00527014">
        <w:rPr>
          <w:rFonts w:ascii="Times New Roman" w:eastAsia="仿宋" w:hAnsi="Times New Roman" w:cs="Times New Roman"/>
        </w:rPr>
        <w:t>NY/T 1379</w:t>
      </w:r>
      <w:r w:rsidRPr="00527014">
        <w:rPr>
          <w:rFonts w:ascii="Times New Roman" w:hAnsi="Times New Roman" w:cs="宋体" w:hint="eastAsia"/>
        </w:rPr>
        <w:t>规定的方法测定；水果参照</w:t>
      </w:r>
      <w:r w:rsidRPr="00527014">
        <w:rPr>
          <w:rFonts w:ascii="Times New Roman" w:eastAsia="仿宋" w:hAnsi="Times New Roman" w:cs="Times New Roman"/>
        </w:rPr>
        <w:t>NY/T 1379</w:t>
      </w:r>
      <w:r w:rsidRPr="00527014">
        <w:rPr>
          <w:rFonts w:ascii="Times New Roman" w:hAnsi="Times New Roman" w:cs="宋体" w:hint="eastAsia"/>
        </w:rPr>
        <w:t>规定的方法测定；水果按照</w:t>
      </w:r>
      <w:r w:rsidRPr="00527014">
        <w:rPr>
          <w:rFonts w:ascii="Times New Roman" w:hAnsi="Times New Roman" w:cs="Times New Roman"/>
        </w:rPr>
        <w:t>GB 23200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1" w:name="_Toc494279723"/>
      <w:r w:rsidRPr="00527014">
        <w:rPr>
          <w:rFonts w:ascii="Times New Roman" w:eastAsia="黑体" w:hAnsi="Times New Roman" w:cs="Times New Roman"/>
          <w:kern w:val="44"/>
        </w:rPr>
        <w:t>4.2</w:t>
      </w:r>
      <w:r w:rsidRPr="00527014">
        <w:rPr>
          <w:rFonts w:ascii="Times New Roman" w:eastAsia="黑体" w:hAnsi="Times New Roman" w:cs="黑体" w:hint="eastAsia"/>
          <w:kern w:val="44"/>
        </w:rPr>
        <w:t>苯菌酮（</w:t>
      </w:r>
      <w:r w:rsidRPr="00527014">
        <w:rPr>
          <w:rFonts w:ascii="Times New Roman" w:eastAsia="黑体" w:hAnsi="Times New Roman" w:cs="Times New Roman"/>
          <w:kern w:val="44"/>
        </w:rPr>
        <w:t>metrafenone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1"/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0.3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残留物：苯菌酮。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E22C12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豌豆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2" w:name="_Toc494279724"/>
      <w:r w:rsidRPr="00527014">
        <w:rPr>
          <w:rFonts w:ascii="Times New Roman" w:eastAsia="黑体" w:hAnsi="Times New Roman" w:cs="Times New Roman"/>
          <w:kern w:val="44"/>
        </w:rPr>
        <w:t>4.3</w:t>
      </w:r>
      <w:r w:rsidRPr="00527014">
        <w:rPr>
          <w:rFonts w:ascii="Times New Roman" w:eastAsia="黑体" w:hAnsi="Times New Roman" w:cs="黑体" w:hint="eastAsia"/>
          <w:kern w:val="44"/>
        </w:rPr>
        <w:t>苯醚甲环唑（</w:t>
      </w:r>
      <w:r w:rsidRPr="00527014">
        <w:rPr>
          <w:rFonts w:ascii="Times New Roman" w:eastAsia="黑体" w:hAnsi="Times New Roman" w:cs="Times New Roman"/>
          <w:kern w:val="44"/>
        </w:rPr>
        <w:t>difenoconazole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2"/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残留物：苯醚甲环唑。</w:t>
      </w:r>
    </w:p>
    <w:p w:rsidR="00172532" w:rsidRPr="00527014" w:rsidRDefault="00172532" w:rsidP="00E22C12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E22C12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洋葱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芒果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4.3.5 </w:t>
      </w:r>
      <w:r w:rsidRPr="00527014">
        <w:rPr>
          <w:rFonts w:ascii="Times New Roman" w:hAnsi="Times New Roman" w:cs="宋体" w:hint="eastAsia"/>
        </w:rPr>
        <w:t>检测方法：蔬菜、水果按照</w:t>
      </w:r>
      <w:r w:rsidRPr="00527014">
        <w:rPr>
          <w:rFonts w:ascii="Times New Roman" w:eastAsia="仿宋" w:hAnsi="Times New Roman" w:cs="Times New Roman"/>
        </w:rPr>
        <w:t>GB</w:t>
      </w:r>
      <w:r w:rsidRPr="00527014">
        <w:rPr>
          <w:rFonts w:ascii="Times New Roman" w:eastAsia="仿宋" w:hAnsi="Times New Roman" w:cs="Times New Roman"/>
          <w:kern w:val="0"/>
        </w:rPr>
        <w:t xml:space="preserve"> 23200.49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3" w:name="_Toc494279725"/>
      <w:r w:rsidRPr="00527014">
        <w:rPr>
          <w:rFonts w:ascii="Times New Roman" w:eastAsia="黑体" w:hAnsi="Times New Roman" w:cs="Times New Roman"/>
          <w:kern w:val="44"/>
        </w:rPr>
        <w:t>4.4</w:t>
      </w:r>
      <w:r w:rsidRPr="00527014">
        <w:rPr>
          <w:rFonts w:ascii="Times New Roman" w:eastAsia="黑体" w:hAnsi="Times New Roman" w:cs="黑体" w:hint="eastAsia"/>
          <w:kern w:val="44"/>
        </w:rPr>
        <w:t>吡丙醚（</w:t>
      </w:r>
      <w:r w:rsidRPr="00527014">
        <w:rPr>
          <w:rFonts w:ascii="Times New Roman" w:eastAsia="黑体" w:hAnsi="Times New Roman" w:cs="Times New Roman"/>
          <w:kern w:val="44"/>
        </w:rPr>
        <w:t>pyriproxyfen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3"/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残留物：吡丙醚。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30F4D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柑橘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eastAsia="仿宋" w:hAnsi="Times New Roman" w:cs="Times New Roman"/>
          <w:kern w:val="0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4" w:name="_Toc494279726"/>
      <w:r w:rsidRPr="00527014">
        <w:rPr>
          <w:rFonts w:ascii="Times New Roman" w:eastAsia="黑体" w:hAnsi="Times New Roman" w:cs="Times New Roman"/>
          <w:kern w:val="44"/>
        </w:rPr>
        <w:t>4.5</w:t>
      </w:r>
      <w:r w:rsidRPr="00527014">
        <w:rPr>
          <w:rFonts w:ascii="Times New Roman" w:eastAsia="黑体" w:hAnsi="Times New Roman" w:cs="黑体" w:hint="eastAsia"/>
          <w:kern w:val="44"/>
        </w:rPr>
        <w:t>吡虫啉（</w:t>
      </w:r>
      <w:r w:rsidRPr="00527014">
        <w:rPr>
          <w:rFonts w:ascii="Times New Roman" w:eastAsia="黑体" w:hAnsi="Times New Roman" w:cs="Times New Roman"/>
          <w:kern w:val="44"/>
        </w:rPr>
        <w:t>imidacloprid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4"/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</w:t>
      </w:r>
      <w:r w:rsidRPr="00527014">
        <w:rPr>
          <w:rFonts w:ascii="Times New Roman" w:eastAsia="仿宋" w:hAnsi="Times New Roman" w:cs="仿宋" w:hint="eastAsia"/>
          <w:color w:val="000000"/>
        </w:rPr>
        <w:t>杀虫剂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0.06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残留物：吡虫啉。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>
        <w:rPr>
          <w:rFonts w:ascii="Times New Roman" w:hAnsi="Times New Roman" w:cs="Times New Roman"/>
          <w:color w:val="000000"/>
          <w:kern w:val="0"/>
        </w:rPr>
        <w:t>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30F4D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雷竹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干菊花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鲜菊花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</w:tbl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4.5.5 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检测方法：蔬菜按照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GB/T 23379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规定的方法测定；饮料类参照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NY/T 1379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5" w:name="_Toc494279727"/>
      <w:r w:rsidRPr="00527014">
        <w:rPr>
          <w:rFonts w:ascii="Times New Roman" w:eastAsia="黑体" w:hAnsi="Times New Roman" w:cs="Times New Roman"/>
          <w:kern w:val="44"/>
        </w:rPr>
        <w:t>4.6</w:t>
      </w:r>
      <w:r w:rsidRPr="00527014">
        <w:rPr>
          <w:rFonts w:ascii="Times New Roman" w:eastAsia="黑体" w:hAnsi="Times New Roman" w:cs="黑体" w:hint="eastAsia"/>
          <w:kern w:val="44"/>
        </w:rPr>
        <w:t>吡蚜酮（</w:t>
      </w:r>
      <w:r w:rsidRPr="00527014">
        <w:rPr>
          <w:rFonts w:ascii="Times New Roman" w:eastAsia="黑体" w:hAnsi="Times New Roman" w:cs="Times New Roman"/>
          <w:kern w:val="44"/>
        </w:rPr>
        <w:t>pymetrozine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5"/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4.6.1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4.6.2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0.03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4.6.3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残留物：吡蚜酮。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4.6.4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6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30F4D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eastAsia="黑体" w:hAnsi="Times New Roman" w:cs="Times New Roman"/>
          <w:kern w:val="44"/>
        </w:rPr>
      </w:pPr>
      <w:r w:rsidRPr="00527014">
        <w:rPr>
          <w:rFonts w:ascii="Times New Roman" w:hAnsi="Times New Roman" w:cs="Times New Roman"/>
          <w:color w:val="000000"/>
        </w:rPr>
        <w:t xml:space="preserve">4.6.5 </w:t>
      </w:r>
      <w:r w:rsidRPr="00527014">
        <w:rPr>
          <w:rFonts w:ascii="Times New Roman" w:hAnsi="Times New Roman" w:cs="宋体" w:hint="eastAsia"/>
          <w:color w:val="000000"/>
        </w:rPr>
        <w:t>检测方法：蔬菜参照</w:t>
      </w:r>
      <w:r w:rsidRPr="00527014">
        <w:rPr>
          <w:rFonts w:ascii="Times New Roman" w:hAnsi="Times New Roman" w:cs="Times New Roman"/>
          <w:color w:val="000000"/>
        </w:rPr>
        <w:t>GB/T 20770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6" w:name="_Toc494279728"/>
      <w:r w:rsidRPr="00527014">
        <w:rPr>
          <w:rFonts w:ascii="Times New Roman" w:eastAsia="黑体" w:hAnsi="Times New Roman" w:cs="Times New Roman"/>
          <w:kern w:val="44"/>
        </w:rPr>
        <w:t>4.7</w:t>
      </w:r>
      <w:r w:rsidRPr="00527014">
        <w:rPr>
          <w:rFonts w:ascii="Times New Roman" w:eastAsia="黑体" w:hAnsi="Times New Roman" w:cs="黑体" w:hint="eastAsia"/>
          <w:kern w:val="44"/>
        </w:rPr>
        <w:t>吡唑醚菌酯（</w:t>
      </w:r>
      <w:r w:rsidRPr="00527014">
        <w:rPr>
          <w:rFonts w:ascii="Times New Roman" w:eastAsia="黑体" w:hAnsi="Times New Roman" w:cs="Times New Roman"/>
          <w:kern w:val="44"/>
        </w:rPr>
        <w:t>pyraclostrobin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6"/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4.7.1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0.03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残留物：吡唑醚菌酯。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30F4D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山药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杨梅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4.7.5 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检测方法：蔬菜、水果按照</w:t>
      </w:r>
      <w:r w:rsidRPr="00527014">
        <w:rPr>
          <w:rFonts w:ascii="Times New Roman" w:hAnsi="Times New Roman" w:cs="Times New Roman"/>
          <w:color w:val="000000"/>
          <w:kern w:val="0"/>
        </w:rPr>
        <w:t>GB/T 20769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7" w:name="_Toc494279729"/>
      <w:r w:rsidRPr="00527014">
        <w:rPr>
          <w:rFonts w:ascii="Times New Roman" w:eastAsia="黑体" w:hAnsi="Times New Roman" w:cs="Times New Roman"/>
          <w:kern w:val="44"/>
        </w:rPr>
        <w:t>4.8</w:t>
      </w:r>
      <w:r w:rsidRPr="00527014">
        <w:rPr>
          <w:rFonts w:ascii="Times New Roman" w:eastAsia="黑体" w:hAnsi="Times New Roman" w:cs="黑体" w:hint="eastAsia"/>
          <w:kern w:val="44"/>
        </w:rPr>
        <w:t>丙环唑（</w:t>
      </w:r>
      <w:r w:rsidRPr="00527014">
        <w:rPr>
          <w:rFonts w:ascii="Times New Roman" w:eastAsia="黑体" w:hAnsi="Times New Roman" w:cs="Times New Roman"/>
          <w:kern w:val="44"/>
        </w:rPr>
        <w:t>propiconazol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7"/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0.07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残留物：丙环唑。</w:t>
      </w:r>
    </w:p>
    <w:p w:rsidR="00172532" w:rsidRPr="00527014" w:rsidRDefault="00172532" w:rsidP="00630F4D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30F4D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8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4.8.5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eastAsia="仿宋" w:hAnsi="Times New Roman" w:cs="Times New Roman"/>
          <w:kern w:val="0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58" w:name="_Toc494279730"/>
      <w:r w:rsidRPr="00527014">
        <w:rPr>
          <w:rFonts w:ascii="Times New Roman" w:eastAsia="黑体" w:hAnsi="Times New Roman" w:cs="Times New Roman"/>
          <w:kern w:val="44"/>
        </w:rPr>
        <w:t>4.9</w:t>
      </w:r>
      <w:r w:rsidRPr="00527014">
        <w:rPr>
          <w:rFonts w:ascii="Times New Roman" w:eastAsia="黑体" w:hAnsi="Times New Roman" w:cs="黑体" w:hint="eastAsia"/>
          <w:kern w:val="44"/>
        </w:rPr>
        <w:t>草铵膦（</w:t>
      </w:r>
      <w:r w:rsidRPr="00527014">
        <w:rPr>
          <w:rFonts w:ascii="Times New Roman" w:eastAsia="黑体" w:hAnsi="Times New Roman" w:cs="Times New Roman"/>
          <w:kern w:val="44"/>
        </w:rPr>
        <w:t>glufosinate-ammonium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58"/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4.9.1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主要用途：除草剂。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4.9.2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4.9.3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残留物：草铵膦。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4.9.4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9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A0BDE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葡萄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247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44"/>
        </w:rPr>
      </w:pPr>
    </w:p>
    <w:p w:rsidR="00172532" w:rsidRPr="00331CDD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eastAsia="黑体" w:cs="Times New Roman"/>
          <w:kern w:val="44"/>
        </w:rPr>
      </w:pPr>
      <w:bookmarkStart w:id="59" w:name="_Toc494279731"/>
      <w:r w:rsidRPr="00331CDD">
        <w:rPr>
          <w:rFonts w:eastAsia="黑体"/>
          <w:kern w:val="44"/>
        </w:rPr>
        <w:t>4.</w:t>
      </w:r>
      <w:r>
        <w:rPr>
          <w:rFonts w:eastAsia="黑体"/>
          <w:kern w:val="44"/>
        </w:rPr>
        <w:t>10</w:t>
      </w:r>
      <w:r>
        <w:rPr>
          <w:rFonts w:eastAsia="黑体" w:cs="黑体" w:hint="eastAsia"/>
          <w:kern w:val="44"/>
        </w:rPr>
        <w:t>草甘膦</w:t>
      </w:r>
      <w:r w:rsidRPr="00331CDD">
        <w:rPr>
          <w:rFonts w:eastAsia="黑体" w:cs="黑体" w:hint="eastAsia"/>
          <w:kern w:val="44"/>
        </w:rPr>
        <w:t>（</w:t>
      </w:r>
      <w:r w:rsidRPr="006E495C">
        <w:rPr>
          <w:rFonts w:ascii="Times New Roman" w:eastAsia="黑体" w:hAnsi="Times New Roman" w:cs="Times New Roman"/>
          <w:kern w:val="44"/>
        </w:rPr>
        <w:t>glyphosate</w:t>
      </w:r>
      <w:r w:rsidRPr="00331CDD">
        <w:rPr>
          <w:rFonts w:eastAsia="黑体" w:cs="黑体" w:hint="eastAsia"/>
          <w:kern w:val="44"/>
        </w:rPr>
        <w:t>）</w:t>
      </w:r>
      <w:bookmarkEnd w:id="59"/>
    </w:p>
    <w:p w:rsidR="00172532" w:rsidRDefault="00172532" w:rsidP="00073097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</w:rPr>
        <w:t xml:space="preserve">4.10.1 </w:t>
      </w:r>
      <w:r>
        <w:rPr>
          <w:rFonts w:cs="宋体" w:hint="eastAsia"/>
          <w:color w:val="000000"/>
          <w:kern w:val="0"/>
        </w:rPr>
        <w:t>主要用途：除草剂。</w:t>
      </w:r>
      <w:r>
        <w:rPr>
          <w:color w:val="000000"/>
          <w:kern w:val="0"/>
        </w:rPr>
        <w:t xml:space="preserve"> </w:t>
      </w:r>
    </w:p>
    <w:p w:rsidR="00172532" w:rsidRDefault="00172532" w:rsidP="00073097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</w:rPr>
        <w:t>4.10.2 ADI</w:t>
      </w:r>
      <w:r>
        <w:rPr>
          <w:rFonts w:cs="宋体" w:hint="eastAsia"/>
          <w:color w:val="000000"/>
          <w:kern w:val="0"/>
        </w:rPr>
        <w:t>：</w:t>
      </w:r>
      <w:r>
        <w:rPr>
          <w:color w:val="000000"/>
          <w:kern w:val="0"/>
        </w:rPr>
        <w:t>1 mg/kg bw</w:t>
      </w:r>
      <w:r>
        <w:rPr>
          <w:rFonts w:cs="宋体" w:hint="eastAsia"/>
          <w:color w:val="000000"/>
          <w:kern w:val="0"/>
        </w:rPr>
        <w:t>。</w:t>
      </w:r>
      <w:r>
        <w:rPr>
          <w:color w:val="000000"/>
          <w:kern w:val="0"/>
        </w:rPr>
        <w:t xml:space="preserve"> </w:t>
      </w:r>
    </w:p>
    <w:p w:rsidR="00172532" w:rsidRDefault="00172532" w:rsidP="00073097">
      <w:pPr>
        <w:tabs>
          <w:tab w:val="left" w:pos="630"/>
        </w:tabs>
        <w:rPr>
          <w:rFonts w:cs="Times New Roman"/>
          <w:color w:val="000000"/>
          <w:kern w:val="0"/>
        </w:rPr>
      </w:pPr>
      <w:r>
        <w:rPr>
          <w:color w:val="000000"/>
          <w:kern w:val="0"/>
        </w:rPr>
        <w:t xml:space="preserve">4.10.3 </w:t>
      </w:r>
      <w:r>
        <w:rPr>
          <w:rFonts w:cs="宋体" w:hint="eastAsia"/>
          <w:color w:val="000000"/>
          <w:kern w:val="0"/>
        </w:rPr>
        <w:t>残留物：草甘膦。</w:t>
      </w:r>
    </w:p>
    <w:p w:rsidR="00172532" w:rsidRDefault="00172532" w:rsidP="00073097">
      <w:pPr>
        <w:tabs>
          <w:tab w:val="left" w:pos="630"/>
        </w:tabs>
        <w:rPr>
          <w:rFonts w:cs="Times New Roman"/>
          <w:color w:val="000000"/>
          <w:kern w:val="0"/>
        </w:rPr>
      </w:pPr>
      <w:r>
        <w:rPr>
          <w:color w:val="000000"/>
          <w:kern w:val="0"/>
        </w:rPr>
        <w:t xml:space="preserve">4.10.4 </w:t>
      </w:r>
      <w:r>
        <w:rPr>
          <w:rFonts w:cs="宋体" w:hint="eastAsia"/>
          <w:color w:val="000000"/>
          <w:kern w:val="0"/>
        </w:rPr>
        <w:t>最大残留限量：应符合表</w:t>
      </w:r>
      <w:r>
        <w:rPr>
          <w:color w:val="000000"/>
          <w:kern w:val="0"/>
        </w:rPr>
        <w:t>10</w:t>
      </w:r>
      <w:r>
        <w:rPr>
          <w:rFonts w:cs="宋体" w:hint="eastAsia"/>
          <w:color w:val="000000"/>
          <w:kern w:val="0"/>
        </w:rPr>
        <w:t>的规定。</w:t>
      </w:r>
    </w:p>
    <w:p w:rsidR="00172532" w:rsidRDefault="00172532" w:rsidP="00073097">
      <w:pPr>
        <w:widowControl/>
        <w:autoSpaceDE w:val="0"/>
        <w:autoSpaceDN w:val="0"/>
        <w:jc w:val="center"/>
        <w:rPr>
          <w:kern w:val="0"/>
        </w:rPr>
      </w:pPr>
      <w:r>
        <w:rPr>
          <w:rFonts w:cs="宋体" w:hint="eastAsia"/>
          <w:kern w:val="0"/>
        </w:rPr>
        <w:t>表</w:t>
      </w:r>
      <w:r>
        <w:rPr>
          <w:kern w:val="0"/>
        </w:rPr>
        <w:t xml:space="preserve"> 10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27600">
              <w:rPr>
                <w:rFonts w:cs="宋体" w:hint="eastAsia"/>
                <w:sz w:val="18"/>
                <w:szCs w:val="18"/>
              </w:rPr>
              <w:t>食品类别</w:t>
            </w:r>
            <w:r w:rsidRPr="00027600">
              <w:rPr>
                <w:sz w:val="18"/>
                <w:szCs w:val="18"/>
              </w:rPr>
              <w:t>/</w:t>
            </w:r>
            <w:r w:rsidRPr="00027600">
              <w:rPr>
                <w:rFonts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sz w:val="18"/>
                <w:szCs w:val="18"/>
              </w:rPr>
            </w:pPr>
            <w:r w:rsidRPr="00027600">
              <w:rPr>
                <w:rFonts w:cs="宋体" w:hint="eastAsia"/>
                <w:sz w:val="18"/>
                <w:szCs w:val="18"/>
              </w:rPr>
              <w:t>最大残留限量，</w:t>
            </w:r>
            <w:r w:rsidRPr="00027600">
              <w:rPr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left"/>
              <w:rPr>
                <w:rFonts w:cs="Times New Roman"/>
                <w:sz w:val="18"/>
                <w:szCs w:val="18"/>
              </w:rPr>
            </w:pPr>
            <w:r w:rsidRPr="00027600">
              <w:rPr>
                <w:rFonts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27600">
              <w:rPr>
                <w:rFonts w:cs="宋体" w:hint="eastAsia"/>
                <w:sz w:val="18"/>
                <w:szCs w:val="18"/>
              </w:rPr>
              <w:t>百合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sz w:val="18"/>
                <w:szCs w:val="18"/>
              </w:rPr>
            </w:pPr>
            <w:r w:rsidRPr="00027600">
              <w:rPr>
                <w:sz w:val="18"/>
                <w:szCs w:val="18"/>
              </w:rPr>
              <w:t>0.2</w:t>
            </w:r>
          </w:p>
        </w:tc>
      </w:tr>
    </w:tbl>
    <w:p w:rsidR="00172532" w:rsidRPr="00BA5788" w:rsidRDefault="00172532" w:rsidP="00073097">
      <w:pPr>
        <w:tabs>
          <w:tab w:val="left" w:pos="630"/>
        </w:tabs>
        <w:rPr>
          <w:rFonts w:cs="Times New Roman"/>
          <w:color w:val="000000"/>
          <w:kern w:val="0"/>
        </w:rPr>
      </w:pPr>
      <w:r w:rsidRPr="00DF5E7C">
        <w:rPr>
          <w:color w:val="000000"/>
          <w:kern w:val="0"/>
        </w:rPr>
        <w:t xml:space="preserve">4.10.5 </w:t>
      </w:r>
      <w:r w:rsidRPr="00DF5E7C">
        <w:rPr>
          <w:rFonts w:cs="宋体" w:hint="eastAsia"/>
          <w:color w:val="000000"/>
          <w:kern w:val="0"/>
        </w:rPr>
        <w:t>检测方法：蔬菜按照</w:t>
      </w:r>
      <w:r w:rsidRPr="00DF5E7C">
        <w:rPr>
          <w:rFonts w:ascii="仿宋" w:eastAsia="仿宋" w:hAnsi="仿宋" w:cs="仿宋"/>
          <w:color w:val="000000"/>
          <w:kern w:val="0"/>
        </w:rPr>
        <w:t>SN/T 1923</w:t>
      </w:r>
      <w:r w:rsidRPr="00DF5E7C">
        <w:rPr>
          <w:rFonts w:cs="宋体" w:hint="eastAsia"/>
          <w:color w:val="000000"/>
          <w:kern w:val="0"/>
        </w:rPr>
        <w:t>规定的方法测定。</w:t>
      </w:r>
    </w:p>
    <w:p w:rsidR="00172532" w:rsidRPr="00073097" w:rsidRDefault="00172532" w:rsidP="007144FA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0" w:name="_Toc494279732"/>
      <w:r w:rsidRPr="00527014">
        <w:rPr>
          <w:rFonts w:ascii="Times New Roman" w:eastAsia="黑体" w:hAnsi="Times New Roman" w:cs="Times New Roman"/>
          <w:kern w:val="44"/>
        </w:rPr>
        <w:t>4.11</w:t>
      </w:r>
      <w:r w:rsidRPr="00527014">
        <w:rPr>
          <w:rFonts w:ascii="Times New Roman" w:eastAsia="黑体" w:hAnsi="Times New Roman" w:cs="黑体" w:hint="eastAsia"/>
          <w:kern w:val="44"/>
        </w:rPr>
        <w:t>虫酰肼（</w:t>
      </w:r>
      <w:r w:rsidRPr="00527014">
        <w:rPr>
          <w:rFonts w:ascii="Times New Roman" w:eastAsia="黑体" w:hAnsi="Times New Roman" w:cs="Times New Roman"/>
          <w:kern w:val="44"/>
        </w:rPr>
        <w:t>tebufenozide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0"/>
    </w:p>
    <w:p w:rsidR="00172532" w:rsidRPr="00527014" w:rsidRDefault="00172532" w:rsidP="00BD2681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BD2681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BD2681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残留物：虫酰肼。</w:t>
      </w:r>
    </w:p>
    <w:p w:rsidR="00172532" w:rsidRPr="00527014" w:rsidRDefault="00172532" w:rsidP="00BD2681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BD2681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蕹菜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4.11.5 </w:t>
      </w:r>
      <w:r w:rsidRPr="00527014">
        <w:rPr>
          <w:rFonts w:ascii="Times New Roman" w:hAnsi="Times New Roman" w:cs="宋体" w:hint="eastAsia"/>
          <w:color w:val="000000"/>
        </w:rPr>
        <w:t>检测方法：蔬菜按照</w:t>
      </w:r>
      <w:r w:rsidRPr="00527014">
        <w:rPr>
          <w:rFonts w:ascii="Times New Roman" w:eastAsia="仿宋" w:hAnsi="Times New Roman" w:cs="Times New Roman"/>
          <w:kern w:val="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1" w:name="_Toc494279733"/>
      <w:r w:rsidRPr="00527014">
        <w:rPr>
          <w:rFonts w:ascii="Times New Roman" w:eastAsia="黑体" w:hAnsi="Times New Roman" w:cs="Times New Roman"/>
          <w:kern w:val="44"/>
        </w:rPr>
        <w:t>4.12</w:t>
      </w:r>
      <w:r w:rsidRPr="00527014">
        <w:rPr>
          <w:rFonts w:ascii="Times New Roman" w:eastAsia="黑体" w:hAnsi="Times New Roman" w:cs="黑体" w:hint="eastAsia"/>
          <w:kern w:val="44"/>
        </w:rPr>
        <w:t>除虫脲（</w:t>
      </w:r>
      <w:r w:rsidRPr="00527014">
        <w:rPr>
          <w:rFonts w:ascii="Times New Roman" w:eastAsia="黑体" w:hAnsi="Times New Roman" w:cs="Times New Roman"/>
          <w:kern w:val="44"/>
        </w:rPr>
        <w:t>diflubenzuron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1"/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残留物：除虫脲。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411B0B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棉籽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eastAsia="黑体" w:hAnsi="Times New Roman" w:cs="Times New Roman"/>
          <w:kern w:val="0"/>
          <w:lang w:val="zh-CN"/>
        </w:rPr>
      </w:pPr>
      <w:r w:rsidRPr="00527014">
        <w:rPr>
          <w:rFonts w:ascii="Times New Roman" w:hAnsi="Times New Roman" w:cs="Times New Roman"/>
          <w:color w:val="000000"/>
        </w:rPr>
        <w:t xml:space="preserve">4.12.5 </w:t>
      </w:r>
      <w:r w:rsidRPr="00527014">
        <w:rPr>
          <w:rFonts w:ascii="Times New Roman" w:hAnsi="Times New Roman" w:cs="宋体" w:hint="eastAsia"/>
          <w:color w:val="000000"/>
        </w:rPr>
        <w:t>检测方法：油料和油脂参照</w:t>
      </w:r>
      <w:r w:rsidRPr="00527014">
        <w:rPr>
          <w:rFonts w:ascii="Times New Roman" w:hAnsi="Times New Roman" w:cs="Times New Roman"/>
        </w:rPr>
        <w:t>GB/T 23200.45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2" w:name="_Toc494279734"/>
      <w:r w:rsidRPr="00073097">
        <w:rPr>
          <w:rFonts w:ascii="Times New Roman" w:eastAsia="黑体" w:hAnsi="Times New Roman" w:cs="Times New Roman"/>
          <w:kern w:val="44"/>
        </w:rPr>
        <w:t xml:space="preserve">4.13 </w:t>
      </w:r>
      <w:r w:rsidRPr="00073097">
        <w:rPr>
          <w:rFonts w:ascii="Times New Roman" w:eastAsia="黑体" w:hAnsi="Times New Roman" w:cs="黑体" w:hint="eastAsia"/>
          <w:kern w:val="44"/>
        </w:rPr>
        <w:t>哒螨灵（</w:t>
      </w:r>
      <w:r w:rsidRPr="00073097">
        <w:rPr>
          <w:rFonts w:ascii="Times New Roman" w:eastAsia="黑体" w:hAnsi="Times New Roman" w:cs="Times New Roman"/>
          <w:kern w:val="44"/>
        </w:rPr>
        <w:t>pyridaben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62"/>
    </w:p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4.13.1 </w:t>
      </w:r>
      <w:r w:rsidRPr="00527014">
        <w:rPr>
          <w:rFonts w:ascii="Times New Roman" w:hAnsi="Times New Roman" w:cs="宋体" w:hint="eastAsia"/>
          <w:kern w:val="0"/>
          <w:lang w:val="zh-CN"/>
        </w:rPr>
        <w:t>主要用途：杀螨剂。</w:t>
      </w:r>
    </w:p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4.13.2 </w:t>
      </w:r>
      <w:r w:rsidRPr="00527014">
        <w:rPr>
          <w:rFonts w:ascii="Times New Roman" w:hAnsi="Times New Roman" w:cs="Times New Roman"/>
          <w:kern w:val="0"/>
        </w:rPr>
        <w:t>ADI</w:t>
      </w:r>
      <w:r w:rsidRPr="00527014">
        <w:rPr>
          <w:rFonts w:ascii="Times New Roman" w:hAnsi="Times New Roman" w:cs="宋体" w:hint="eastAsia"/>
          <w:kern w:val="0"/>
          <w:lang w:val="zh-CN"/>
        </w:rPr>
        <w:t>：</w:t>
      </w:r>
      <w:r w:rsidRPr="00527014">
        <w:rPr>
          <w:rFonts w:ascii="Times New Roman" w:hAnsi="Times New Roman" w:cs="Times New Roman"/>
          <w:kern w:val="0"/>
        </w:rPr>
        <w:t>0.01 mg/kg bw</w:t>
      </w:r>
      <w:r w:rsidRPr="00527014">
        <w:rPr>
          <w:rFonts w:ascii="Times New Roman" w:hAnsi="Times New Roman" w:cs="宋体" w:hint="eastAsia"/>
          <w:kern w:val="0"/>
          <w:lang w:val="zh-CN"/>
        </w:rPr>
        <w:t>。</w:t>
      </w:r>
    </w:p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4.13.3 </w:t>
      </w:r>
      <w:r w:rsidRPr="00527014">
        <w:rPr>
          <w:rFonts w:ascii="Times New Roman" w:hAnsi="Times New Roman" w:cs="宋体" w:hint="eastAsia"/>
          <w:kern w:val="0"/>
          <w:lang w:val="zh-CN"/>
        </w:rPr>
        <w:t>残留物：哒螨灵。</w:t>
      </w:r>
    </w:p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4.13.4 </w:t>
      </w:r>
      <w:r w:rsidRPr="00527014">
        <w:rPr>
          <w:rFonts w:ascii="Times New Roman" w:hAnsi="Times New Roman" w:cs="宋体" w:hint="eastAsia"/>
          <w:kern w:val="0"/>
          <w:lang w:val="zh-CN"/>
        </w:rPr>
        <w:t>最大残留限量：应符合表</w:t>
      </w:r>
      <w:r w:rsidRPr="00527014">
        <w:rPr>
          <w:rFonts w:ascii="Times New Roman" w:eastAsia="黑体" w:hAnsi="Times New Roman" w:cs="Times New Roman"/>
          <w:kern w:val="0"/>
          <w:lang w:val="zh-CN"/>
        </w:rPr>
        <w:t>13</w:t>
      </w:r>
      <w:r w:rsidRPr="00527014">
        <w:rPr>
          <w:rFonts w:ascii="Times New Roman" w:hAnsi="Times New Roman" w:cs="宋体" w:hint="eastAsia"/>
          <w:kern w:val="0"/>
          <w:lang w:val="zh-CN"/>
        </w:rPr>
        <w:t>的规定。</w:t>
      </w:r>
    </w:p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hAnsi="Times New Roman" w:cs="Times New Roman"/>
          <w:kern w:val="0"/>
          <w:lang w:val="zh-CN"/>
        </w:rPr>
        <w:t xml:space="preserve">                                     </w:t>
      </w:r>
      <w:r w:rsidRPr="00527014">
        <w:rPr>
          <w:rFonts w:ascii="Times New Roman" w:hAnsi="Times New Roman" w:cs="宋体" w:hint="eastAsia"/>
          <w:kern w:val="0"/>
          <w:lang w:val="zh-CN"/>
        </w:rPr>
        <w:t>表</w:t>
      </w:r>
      <w:r w:rsidRPr="00527014">
        <w:rPr>
          <w:rFonts w:ascii="Times New Roman" w:hAnsi="Times New Roman" w:cs="Times New Roman"/>
          <w:kern w:val="0"/>
          <w:lang w:val="zh-CN"/>
        </w:rPr>
        <w:t xml:space="preserve"> </w:t>
      </w:r>
      <w:r w:rsidRPr="00527014">
        <w:rPr>
          <w:rFonts w:ascii="Times New Roman" w:eastAsia="黑体" w:hAnsi="Times New Roman" w:cs="Times New Roman"/>
          <w:kern w:val="0"/>
          <w:lang w:val="zh-CN"/>
        </w:rPr>
        <w:t>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1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食品类别</w:t>
            </w: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631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水果</w:t>
            </w:r>
          </w:p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枸杞（鲜）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172532" w:rsidRPr="00027600">
        <w:trPr>
          <w:trHeight w:val="248"/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枸杞（干）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172532" w:rsidRPr="00027600" w:rsidRDefault="00172532" w:rsidP="00AD0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</w:tbl>
    <w:p w:rsidR="00172532" w:rsidRPr="00527014" w:rsidRDefault="00172532" w:rsidP="00411B0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4.13.5 </w:t>
      </w:r>
      <w:r w:rsidRPr="00527014">
        <w:rPr>
          <w:rFonts w:ascii="Times New Roman" w:hAnsi="Times New Roman" w:cs="宋体" w:hint="eastAsia"/>
          <w:kern w:val="0"/>
          <w:lang w:val="zh-CN"/>
        </w:rPr>
        <w:t>检测方法：水果按照</w:t>
      </w:r>
      <w:r w:rsidRPr="00527014">
        <w:rPr>
          <w:rFonts w:ascii="Times New Roman" w:hAnsi="Times New Roman" w:cs="Times New Roman"/>
          <w:kern w:val="0"/>
          <w:lang w:val="zh-CN"/>
        </w:rPr>
        <w:t>GB/T 20769</w:t>
      </w:r>
      <w:r w:rsidRPr="00527014">
        <w:rPr>
          <w:rFonts w:ascii="Times New Roman" w:hAnsi="Times New Roman" w:cs="宋体" w:hint="eastAsia"/>
          <w:kern w:val="0"/>
          <w:lang w:val="zh-CN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3" w:name="_Toc494279735"/>
      <w:r w:rsidRPr="00527014">
        <w:rPr>
          <w:rFonts w:ascii="Times New Roman" w:eastAsia="黑体" w:hAnsi="Times New Roman" w:cs="Times New Roman"/>
          <w:kern w:val="44"/>
        </w:rPr>
        <w:t>4.14</w:t>
      </w:r>
      <w:r w:rsidRPr="00527014">
        <w:rPr>
          <w:rFonts w:ascii="Times New Roman" w:eastAsia="黑体" w:hAnsi="Times New Roman" w:cs="黑体" w:hint="eastAsia"/>
          <w:kern w:val="44"/>
        </w:rPr>
        <w:t>啶虫脒（</w:t>
      </w:r>
      <w:r w:rsidRPr="00527014">
        <w:rPr>
          <w:rFonts w:ascii="Times New Roman" w:eastAsia="黑体" w:hAnsi="Times New Roman" w:cs="Times New Roman"/>
          <w:kern w:val="44"/>
        </w:rPr>
        <w:t>acetamiprid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3"/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0.07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残留物：啶虫脒。</w:t>
      </w:r>
    </w:p>
    <w:p w:rsidR="00172532" w:rsidRPr="00527014" w:rsidRDefault="00172532" w:rsidP="00411B0B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411B0B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芹菜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枸杞（鲜）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枸杞（干）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4.14.5 </w:t>
      </w:r>
      <w:r w:rsidRPr="00527014">
        <w:rPr>
          <w:rFonts w:ascii="Times New Roman" w:hAnsi="Times New Roman" w:cs="宋体" w:hint="eastAsia"/>
          <w:color w:val="000000"/>
        </w:rPr>
        <w:t>检测方法：蔬菜、水果按照</w:t>
      </w:r>
      <w:r w:rsidRPr="00527014">
        <w:rPr>
          <w:rFonts w:ascii="Times New Roman" w:eastAsia="仿宋" w:hAnsi="Times New Roman" w:cs="Times New Roman"/>
          <w:kern w:val="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4" w:name="_Toc494279736"/>
      <w:r w:rsidRPr="00527014">
        <w:rPr>
          <w:rFonts w:ascii="Times New Roman" w:eastAsia="黑体" w:hAnsi="Times New Roman" w:cs="Times New Roman"/>
          <w:kern w:val="44"/>
        </w:rPr>
        <w:t xml:space="preserve">4.15 </w:t>
      </w:r>
      <w:r w:rsidRPr="00527014">
        <w:rPr>
          <w:rFonts w:ascii="Times New Roman" w:eastAsia="黑体" w:hAnsi="Times New Roman" w:cs="黑体" w:hint="eastAsia"/>
          <w:kern w:val="44"/>
        </w:rPr>
        <w:t>啶氧菌酯（</w:t>
      </w:r>
      <w:r w:rsidRPr="00527014">
        <w:rPr>
          <w:rFonts w:ascii="Times New Roman" w:eastAsia="黑体" w:hAnsi="Times New Roman" w:cs="Times New Roman"/>
          <w:kern w:val="44"/>
        </w:rPr>
        <w:t>picoxystrobin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4"/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4.15.2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0.09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残留物：啶氧菌酯。</w:t>
      </w:r>
    </w:p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4.15.4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A0BDE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小麦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香蕉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:rsidR="00172532" w:rsidRPr="00527014" w:rsidRDefault="00172532" w:rsidP="006A0BDE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4.15.5 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检测方法：谷物参照</w:t>
      </w:r>
      <w:r w:rsidRPr="00527014">
        <w:rPr>
          <w:rFonts w:ascii="Times New Roman" w:hAnsi="Times New Roman" w:cs="Times New Roman"/>
        </w:rPr>
        <w:t>GB 23200.54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规定的方法测定；水果按照</w:t>
      </w:r>
      <w:r w:rsidRPr="00527014">
        <w:rPr>
          <w:rFonts w:ascii="Times New Roman" w:hAnsi="Times New Roman" w:cs="Times New Roman"/>
        </w:rPr>
        <w:t>GB 23200.54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027600">
      <w:pPr>
        <w:autoSpaceDE w:val="0"/>
        <w:autoSpaceDN w:val="0"/>
        <w:adjustRightInd w:val="0"/>
        <w:spacing w:beforeLines="50" w:afterLines="50"/>
        <w:rPr>
          <w:rFonts w:ascii="Times New Roman" w:eastAsia="黑体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color w:val="000000"/>
          <w:kern w:val="44"/>
        </w:rPr>
      </w:pPr>
      <w:bookmarkStart w:id="65" w:name="_Toc494279737"/>
      <w:r w:rsidRPr="00527014">
        <w:rPr>
          <w:rFonts w:ascii="Times New Roman" w:eastAsia="黑体" w:hAnsi="Times New Roman" w:cs="Times New Roman"/>
          <w:color w:val="000000"/>
          <w:kern w:val="44"/>
        </w:rPr>
        <w:t>4.16</w:t>
      </w:r>
      <w:r w:rsidRPr="00527014">
        <w:rPr>
          <w:rFonts w:ascii="Times New Roman" w:eastAsia="黑体" w:cs="黑体" w:hint="eastAsia"/>
          <w:color w:val="000000"/>
          <w:kern w:val="44"/>
        </w:rPr>
        <w:t>毒氟磷（</w:t>
      </w:r>
      <w:r w:rsidRPr="00527014">
        <w:rPr>
          <w:rFonts w:ascii="Times New Roman" w:eastAsia="黑体" w:hAnsi="Times New Roman" w:cs="Times New Roman"/>
          <w:color w:val="000000"/>
          <w:kern w:val="44"/>
        </w:rPr>
        <w:t>dufulin</w:t>
      </w:r>
      <w:r w:rsidRPr="00527014">
        <w:rPr>
          <w:rFonts w:ascii="Times New Roman" w:eastAsia="黑体" w:cs="黑体" w:hint="eastAsia"/>
          <w:color w:val="000000"/>
          <w:kern w:val="44"/>
        </w:rPr>
        <w:t>）</w:t>
      </w:r>
      <w:bookmarkEnd w:id="65"/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4.16.1 </w:t>
      </w:r>
      <w:r w:rsidRPr="00527014">
        <w:rPr>
          <w:rFonts w:asci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4.16.2 ADI</w:t>
      </w:r>
      <w:r w:rsidRPr="00527014">
        <w:rPr>
          <w:rFonts w:asci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0.54 mg/kg bw</w:t>
      </w:r>
      <w:r w:rsidRPr="00527014">
        <w:rPr>
          <w:rFonts w:ascii="Times New Roman" w:cs="宋体" w:hint="eastAsia"/>
          <w:color w:val="000000"/>
          <w:kern w:val="0"/>
        </w:rPr>
        <w:t>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4.16.3 </w:t>
      </w:r>
      <w:r w:rsidRPr="00527014">
        <w:rPr>
          <w:rFonts w:ascii="Times New Roman" w:cs="宋体" w:hint="eastAsia"/>
          <w:color w:val="000000"/>
          <w:kern w:val="0"/>
        </w:rPr>
        <w:t>残留物：毒氟磷。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4.16.4 </w:t>
      </w:r>
      <w:r w:rsidRPr="00527014">
        <w:rPr>
          <w:rFonts w:asci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16</w:t>
      </w:r>
      <w:r w:rsidRPr="00527014">
        <w:rPr>
          <w:rFonts w:ascii="Times New Roman" w:cs="宋体" w:hint="eastAsia"/>
          <w:color w:val="000000"/>
          <w:kern w:val="0"/>
        </w:rPr>
        <w:t>的规定。</w:t>
      </w:r>
    </w:p>
    <w:p w:rsidR="00172532" w:rsidRPr="00527014" w:rsidRDefault="00172532" w:rsidP="000367E6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16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AD0D20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6" w:name="_Toc494279738"/>
      <w:r w:rsidRPr="00527014">
        <w:rPr>
          <w:rFonts w:ascii="Times New Roman" w:eastAsia="黑体" w:hAnsi="Times New Roman" w:cs="Times New Roman"/>
          <w:kern w:val="44"/>
        </w:rPr>
        <w:t>4.17</w:t>
      </w:r>
      <w:r w:rsidRPr="00527014">
        <w:rPr>
          <w:rFonts w:ascii="Times New Roman" w:eastAsia="黑体" w:hAnsi="Times New Roman" w:cs="黑体" w:hint="eastAsia"/>
        </w:rPr>
        <w:t>噁唑菌酮</w:t>
      </w:r>
      <w:r w:rsidRPr="00527014">
        <w:rPr>
          <w:rFonts w:ascii="Times New Roman" w:eastAsia="黑体" w:hAnsi="Times New Roman" w:cs="黑体" w:hint="eastAsia"/>
          <w:kern w:val="44"/>
        </w:rPr>
        <w:t>（</w:t>
      </w:r>
      <w:r w:rsidRPr="00527014">
        <w:rPr>
          <w:rFonts w:ascii="Times New Roman" w:eastAsia="仿宋_GB2312" w:hAnsi="Times New Roman" w:cs="Times New Roman"/>
          <w:color w:val="000000"/>
          <w:spacing w:val="6"/>
        </w:rPr>
        <w:t>famoxadone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6"/>
    </w:p>
    <w:p w:rsidR="00172532" w:rsidRPr="00527014" w:rsidRDefault="00172532" w:rsidP="00AF2DF9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4.17.1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AF2DF9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0.006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AF2DF9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残留物：噁唑菌酮</w:t>
      </w:r>
    </w:p>
    <w:p w:rsidR="00172532" w:rsidRPr="00527014" w:rsidRDefault="00172532" w:rsidP="00AF2DF9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AF2DF9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17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西瓜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4.17.5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7" w:name="_Toc494279739"/>
      <w:r w:rsidRPr="00527014">
        <w:rPr>
          <w:rFonts w:ascii="Times New Roman" w:eastAsia="黑体" w:hAnsi="Times New Roman" w:cs="Times New Roman"/>
          <w:kern w:val="44"/>
        </w:rPr>
        <w:t>4.18</w:t>
      </w:r>
      <w:r w:rsidRPr="00527014">
        <w:rPr>
          <w:rFonts w:ascii="Times New Roman" w:eastAsia="黑体" w:hAnsi="Times New Roman" w:cs="黑体" w:hint="eastAsia"/>
          <w:kern w:val="44"/>
        </w:rPr>
        <w:t>二氰蒽醌（</w:t>
      </w:r>
      <w:r w:rsidRPr="00527014">
        <w:rPr>
          <w:rFonts w:ascii="Times New Roman" w:eastAsia="黑体" w:hAnsi="Times New Roman" w:cs="Times New Roman"/>
          <w:kern w:val="44"/>
        </w:rPr>
        <w:t>dithianon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7"/>
    </w:p>
    <w:p w:rsidR="00172532" w:rsidRPr="00527014" w:rsidRDefault="00172532" w:rsidP="00AD0D20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AD0D20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AD0D20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残留物：二氰蒽醌。</w:t>
      </w:r>
    </w:p>
    <w:p w:rsidR="00172532" w:rsidRPr="00527014" w:rsidRDefault="00172532" w:rsidP="00AD0D20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AD0D20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18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山药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</w:tcPr>
          <w:p w:rsidR="00172532" w:rsidRPr="00027600" w:rsidRDefault="00172532" w:rsidP="00AD0D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AD0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DF5E7C">
      <w:pPr>
        <w:tabs>
          <w:tab w:val="left" w:pos="630"/>
        </w:tabs>
        <w:rPr>
          <w:rFonts w:ascii="Times New Roman" w:eastAsia="黑体" w:hAnsi="Times New Roman" w:cs="Times New Roman"/>
          <w:kern w:val="44"/>
        </w:rPr>
      </w:pPr>
      <w:r w:rsidRPr="00DF5E7C">
        <w:rPr>
          <w:rFonts w:ascii="Times New Roman" w:hAnsi="Times New Roman" w:cs="Times New Roman"/>
          <w:color w:val="000000"/>
          <w:kern w:val="0"/>
        </w:rPr>
        <w:t xml:space="preserve">4.18.5 </w:t>
      </w:r>
      <w:r w:rsidRPr="00DF5E7C">
        <w:rPr>
          <w:rFonts w:ascii="Times New Roman" w:hAnsi="Times New Roman" w:cs="宋体" w:hint="eastAsia"/>
          <w:color w:val="000000"/>
          <w:kern w:val="0"/>
        </w:rPr>
        <w:t>检测方法：蔬菜、水果按照</w:t>
      </w:r>
      <w:r w:rsidRPr="00DF5E7C">
        <w:rPr>
          <w:rFonts w:ascii="Times New Roman" w:hAnsi="Times New Roman" w:cs="Times New Roman"/>
          <w:color w:val="000000"/>
          <w:kern w:val="0"/>
        </w:rPr>
        <w:t>GB/T 20769</w:t>
      </w:r>
      <w:r w:rsidRPr="00DF5E7C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68" w:name="_Toc494279740"/>
      <w:r w:rsidRPr="00527014">
        <w:rPr>
          <w:rFonts w:ascii="Times New Roman" w:eastAsia="黑体" w:hAnsi="Times New Roman" w:cs="Times New Roman"/>
          <w:kern w:val="44"/>
        </w:rPr>
        <w:t>4.19</w:t>
      </w:r>
      <w:r w:rsidRPr="00527014">
        <w:rPr>
          <w:rFonts w:ascii="Times New Roman" w:eastAsia="黑体" w:hAnsi="Times New Roman" w:cs="黑体" w:hint="eastAsia"/>
          <w:kern w:val="44"/>
        </w:rPr>
        <w:t>呋虫胺（</w:t>
      </w:r>
      <w:r w:rsidRPr="00527014">
        <w:rPr>
          <w:rFonts w:ascii="Times New Roman" w:eastAsia="黑体" w:hAnsi="Times New Roman" w:cs="Times New Roman"/>
          <w:kern w:val="44"/>
        </w:rPr>
        <w:t>dinotefuran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68"/>
    </w:p>
    <w:p w:rsidR="00172532" w:rsidRPr="00527014" w:rsidRDefault="00172532" w:rsidP="001C34E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4.19.1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1C34E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4.19.2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1C34E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4.19.3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残留物：呋虫胺。</w:t>
      </w:r>
    </w:p>
    <w:p w:rsidR="00172532" w:rsidRPr="00527014" w:rsidRDefault="00172532" w:rsidP="001C34E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4.19.4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19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1C34E8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19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西瓜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饮料类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茶叶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20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DF5E7C">
        <w:rPr>
          <w:rFonts w:ascii="Times New Roman" w:hAnsi="Times New Roman" w:cs="Times New Roman"/>
          <w:color w:val="000000"/>
        </w:rPr>
        <w:t xml:space="preserve">4.19.5 </w:t>
      </w:r>
      <w:r w:rsidRPr="00DF5E7C">
        <w:rPr>
          <w:rFonts w:ascii="Times New Roman" w:hAnsi="Times New Roman" w:cs="宋体" w:hint="eastAsia"/>
          <w:color w:val="000000"/>
        </w:rPr>
        <w:t>检测方法：谷物按照</w:t>
      </w:r>
      <w:r w:rsidRPr="00DF5E7C">
        <w:rPr>
          <w:rFonts w:ascii="Times New Roman" w:hAnsi="Times New Roman" w:cs="Times New Roman"/>
          <w:color w:val="000000"/>
        </w:rPr>
        <w:t>GB/T 20770</w:t>
      </w:r>
      <w:r w:rsidRPr="00DF5E7C">
        <w:rPr>
          <w:rFonts w:ascii="Times New Roman" w:hAnsi="Times New Roman" w:cs="宋体" w:hint="eastAsia"/>
          <w:color w:val="000000"/>
        </w:rPr>
        <w:t>规定的方法测定；水果参照</w:t>
      </w:r>
      <w:r w:rsidRPr="00DF5E7C">
        <w:rPr>
          <w:rFonts w:ascii="Times New Roman" w:hAnsi="Times New Roman" w:cs="Times New Roman"/>
          <w:color w:val="000000"/>
        </w:rPr>
        <w:t>GB 23200.</w:t>
      </w:r>
      <w:r w:rsidRPr="00527014">
        <w:rPr>
          <w:rFonts w:ascii="Times New Roman" w:hAnsi="Times New Roman" w:cs="Times New Roman"/>
          <w:color w:val="000000"/>
        </w:rPr>
        <w:t>37</w:t>
      </w:r>
      <w:r w:rsidRPr="00527014">
        <w:rPr>
          <w:rFonts w:ascii="Times New Roman" w:hAnsi="Times New Roman" w:cs="宋体" w:hint="eastAsia"/>
          <w:color w:val="000000"/>
        </w:rPr>
        <w:t>规定的方法测定；</w:t>
      </w:r>
      <w:r w:rsidRPr="00527014">
        <w:rPr>
          <w:rFonts w:ascii="Times New Roman" w:hAnsi="Times New Roman" w:cs="宋体" w:hint="eastAsia"/>
          <w:kern w:val="44"/>
          <w:lang w:val="de-DE"/>
        </w:rPr>
        <w:t>饮料类参照</w:t>
      </w:r>
      <w:r w:rsidRPr="00527014">
        <w:rPr>
          <w:rFonts w:ascii="Times New Roman" w:hAnsi="Times New Roman" w:cs="Times New Roman"/>
          <w:kern w:val="44"/>
          <w:lang w:val="de-DE"/>
        </w:rPr>
        <w:t>GB/T 20770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</w:t>
      </w:r>
      <w:r w:rsidRPr="00527014">
        <w:rPr>
          <w:rFonts w:ascii="Times New Roman" w:hAnsi="Times New Roman" w:cs="宋体" w:hint="eastAsia"/>
          <w:color w:val="000000"/>
        </w:rPr>
        <w:t>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:rsidR="00172532" w:rsidRPr="00B43643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69" w:name="_Toc494279741"/>
      <w:r w:rsidRPr="00B43643">
        <w:rPr>
          <w:rFonts w:ascii="Times New Roman" w:eastAsia="黑体" w:hAnsi="Times New Roman" w:cs="Times New Roman"/>
          <w:kern w:val="44"/>
          <w:lang w:val="de-DE"/>
        </w:rPr>
        <w:t>4.20</w:t>
      </w:r>
      <w:r w:rsidRPr="000F30D2">
        <w:rPr>
          <w:rFonts w:ascii="Times New Roman" w:eastAsia="黑体" w:hAnsi="Times New Roman" w:cs="黑体" w:hint="eastAsia"/>
          <w:kern w:val="44"/>
        </w:rPr>
        <w:t>氟吡菌胺</w:t>
      </w:r>
      <w:r w:rsidRPr="00B43643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B43643">
        <w:rPr>
          <w:rFonts w:ascii="Times New Roman" w:eastAsia="黑体" w:hAnsi="Times New Roman" w:cs="Times New Roman"/>
          <w:kern w:val="44"/>
          <w:lang w:val="de-DE"/>
        </w:rPr>
        <w:t>fluopicolide</w:t>
      </w:r>
      <w:r w:rsidRPr="00B43643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69"/>
    </w:p>
    <w:p w:rsidR="00172532" w:rsidRPr="00527014" w:rsidRDefault="00172532" w:rsidP="00D653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4.20.1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D653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4.20.2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0.08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D653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4.20.3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残留物：氟吡菌胺。</w:t>
      </w:r>
    </w:p>
    <w:p w:rsidR="00172532" w:rsidRPr="00527014" w:rsidRDefault="00172532" w:rsidP="00D653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4.20.4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20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D6537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20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trHeight w:val="312"/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313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312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番茄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2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 w:rsidR="00172532" w:rsidRPr="00027600">
        <w:trPr>
          <w:trHeight w:val="313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widowControl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*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该限量为临时限量。</w:t>
            </w:r>
          </w:p>
        </w:tc>
      </w:tr>
    </w:tbl>
    <w:p w:rsidR="00172532" w:rsidRPr="00527014" w:rsidRDefault="00172532" w:rsidP="00D6537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0" w:name="_Toc406053978"/>
      <w:bookmarkStart w:id="71" w:name="_Toc494279742"/>
      <w:r w:rsidRPr="00527014">
        <w:rPr>
          <w:rFonts w:ascii="Times New Roman" w:eastAsia="黑体" w:hAnsi="Times New Roman" w:cs="Times New Roman"/>
          <w:kern w:val="44"/>
        </w:rPr>
        <w:t>4.21</w:t>
      </w:r>
      <w:r w:rsidRPr="00527014">
        <w:rPr>
          <w:rFonts w:ascii="Times New Roman" w:eastAsia="黑体" w:hAnsi="Times New Roman" w:cs="黑体" w:hint="eastAsia"/>
          <w:kern w:val="44"/>
        </w:rPr>
        <w:t>氟吡菌酰胺（</w:t>
      </w:r>
      <w:r w:rsidRPr="00527014">
        <w:rPr>
          <w:rFonts w:ascii="Times New Roman" w:eastAsia="黑体" w:hAnsi="Times New Roman" w:cs="Times New Roman"/>
          <w:kern w:val="44"/>
        </w:rPr>
        <w:t>clopyralid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70"/>
      <w:bookmarkEnd w:id="71"/>
    </w:p>
    <w:p w:rsidR="00172532" w:rsidRPr="00527014" w:rsidRDefault="00172532" w:rsidP="00555DB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555DB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555DB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残留物：氟吡菌酰胺。</w:t>
      </w:r>
    </w:p>
    <w:p w:rsidR="00172532" w:rsidRPr="00527014" w:rsidRDefault="00172532" w:rsidP="00555DB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555DBA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21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辣椒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2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DF5E7C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D6537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2" w:name="_Toc494279743"/>
      <w:r w:rsidRPr="00527014">
        <w:rPr>
          <w:rFonts w:ascii="Times New Roman" w:eastAsia="黑体" w:hAnsi="Times New Roman" w:cs="Times New Roman"/>
          <w:kern w:val="44"/>
        </w:rPr>
        <w:t xml:space="preserve">4.22 </w:t>
      </w:r>
      <w:r w:rsidRPr="00527014">
        <w:rPr>
          <w:rFonts w:ascii="Times New Roman" w:eastAsia="黑体" w:hAnsi="Times New Roman" w:cs="黑体" w:hint="eastAsia"/>
          <w:kern w:val="44"/>
        </w:rPr>
        <w:t>氟啶虫胺腈（</w:t>
      </w:r>
      <w:r w:rsidRPr="00527014">
        <w:rPr>
          <w:rFonts w:ascii="Times New Roman" w:eastAsia="黑体" w:hAnsi="Times New Roman" w:cs="Times New Roman"/>
          <w:kern w:val="44"/>
        </w:rPr>
        <w:t>sulfoxaflor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72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0.05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残留物：氟啶虫胺腈。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527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73" w:name="_Toc494279744"/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4.23 </w:t>
      </w:r>
      <w:r w:rsidRPr="00527014">
        <w:rPr>
          <w:rFonts w:ascii="Times New Roman" w:eastAsia="黑体" w:hAnsi="Times New Roman" w:cs="黑体" w:hint="eastAsia"/>
          <w:kern w:val="44"/>
        </w:rPr>
        <w:t>氟啶虫酰胺</w:t>
      </w:r>
      <w:r w:rsidRPr="00527014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527014">
        <w:rPr>
          <w:rFonts w:ascii="Times New Roman" w:eastAsia="黑体" w:hAnsi="Times New Roman" w:cs="Times New Roman"/>
          <w:kern w:val="44"/>
          <w:lang w:val="de-DE"/>
        </w:rPr>
        <w:t>flonicamid</w:t>
      </w:r>
      <w:r w:rsidRPr="00527014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73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hAnsi="Times New Roman" w:cs="Times New Roman"/>
          <w:color w:val="000000"/>
          <w:kern w:val="0"/>
          <w:lang w:val="de-DE"/>
        </w:rPr>
        <w:t xml:space="preserve">4.23.1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</w:t>
      </w:r>
      <w:r w:rsidRPr="00527014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杀虫剂。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hAnsi="Times New Roman" w:cs="Times New Roman"/>
          <w:color w:val="000000"/>
          <w:kern w:val="0"/>
          <w:lang w:val="de-DE"/>
        </w:rPr>
        <w:t>4.23.2 ADI</w:t>
      </w:r>
      <w:r w:rsidRPr="00527014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Times New Roman"/>
          <w:color w:val="000000"/>
          <w:kern w:val="0"/>
          <w:lang w:val="de-DE"/>
        </w:rPr>
        <w:t>0.025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hAnsi="Times New Roman" w:cs="Times New Roman"/>
          <w:color w:val="000000"/>
          <w:kern w:val="0"/>
          <w:lang w:val="de-DE"/>
        </w:rPr>
        <w:t xml:space="preserve">4.23.3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</w:t>
      </w:r>
      <w:r w:rsidRPr="00527014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氟啶虫酰胺。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4.23.4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23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4.23.5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hAnsi="Times New Roman" w:cs="Times New Roman"/>
          <w:color w:val="000000"/>
        </w:rPr>
        <w:t>GB 23200.75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4" w:name="_Toc494279745"/>
      <w:r w:rsidRPr="00527014">
        <w:rPr>
          <w:rFonts w:ascii="Times New Roman" w:eastAsia="黑体" w:hAnsi="Times New Roman" w:cs="Times New Roman"/>
          <w:kern w:val="44"/>
        </w:rPr>
        <w:t>4.24</w:t>
      </w:r>
      <w:r w:rsidRPr="00527014">
        <w:rPr>
          <w:rFonts w:ascii="Times New Roman" w:eastAsia="黑体" w:hAnsi="Times New Roman" w:cs="黑体" w:hint="eastAsia"/>
          <w:kern w:val="44"/>
        </w:rPr>
        <w:t>氟环唑（</w:t>
      </w:r>
      <w:r w:rsidRPr="00527014">
        <w:rPr>
          <w:rFonts w:ascii="Times New Roman" w:eastAsia="黑体" w:hAnsi="Times New Roman" w:cs="Times New Roman"/>
          <w:kern w:val="44"/>
        </w:rPr>
        <w:t>epoxiconazole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74"/>
    </w:p>
    <w:p w:rsidR="00172532" w:rsidRPr="00527014" w:rsidRDefault="00172532" w:rsidP="000526EC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0526EC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0526EC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残留物：氟环唑。</w:t>
      </w:r>
    </w:p>
    <w:p w:rsidR="00172532" w:rsidRPr="00527014" w:rsidRDefault="00172532" w:rsidP="000526EC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0526EC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24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333333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333333"/>
                <w:sz w:val="18"/>
                <w:szCs w:val="18"/>
              </w:rPr>
              <w:t>大豆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0.5</w:t>
            </w:r>
          </w:p>
        </w:tc>
      </w:tr>
      <w:tr w:rsidR="00172532" w:rsidRPr="00027600">
        <w:trPr>
          <w:trHeight w:val="225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333333"/>
                <w:sz w:val="18"/>
                <w:szCs w:val="18"/>
              </w:rPr>
              <w:t>花生仁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0.05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lef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333333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333333"/>
                <w:sz w:val="18"/>
                <w:szCs w:val="18"/>
              </w:rPr>
              <w:t>菜用大豆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4.24.5 </w:t>
      </w:r>
      <w:r w:rsidRPr="00527014">
        <w:rPr>
          <w:rFonts w:ascii="Times New Roman" w:hAnsi="Times New Roman" w:cs="宋体" w:hint="eastAsia"/>
          <w:color w:val="000000"/>
        </w:rPr>
        <w:t>检测方法：油料和油脂参照</w:t>
      </w:r>
      <w:r w:rsidRPr="00527014">
        <w:rPr>
          <w:rFonts w:ascii="Times New Roman" w:hAnsi="Times New Roman" w:cs="Times New Roman"/>
          <w:color w:val="000000"/>
        </w:rPr>
        <w:t>GB/T 20770</w:t>
      </w:r>
      <w:r w:rsidRPr="00527014">
        <w:rPr>
          <w:rFonts w:ascii="Times New Roman" w:hAnsi="Times New Roman" w:cs="宋体" w:hint="eastAsia"/>
          <w:color w:val="000000"/>
        </w:rPr>
        <w:t>规定的方法测定；蔬菜按照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color w:val="000000"/>
          <w:kern w:val="44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color w:val="000000"/>
          <w:kern w:val="44"/>
        </w:rPr>
      </w:pPr>
      <w:bookmarkStart w:id="75" w:name="_Toc494279746"/>
      <w:r w:rsidRPr="00527014">
        <w:rPr>
          <w:rFonts w:ascii="Times New Roman" w:eastAsia="黑体" w:hAnsi="Times New Roman" w:cs="Times New Roman"/>
          <w:color w:val="000000"/>
          <w:kern w:val="44"/>
        </w:rPr>
        <w:t>4.25</w:t>
      </w:r>
      <w:r w:rsidRPr="00527014">
        <w:rPr>
          <w:rFonts w:ascii="Times New Roman" w:eastAsia="黑体" w:hAnsi="Times New Roman" w:cs="黑体" w:hint="eastAsia"/>
          <w:color w:val="000000"/>
          <w:kern w:val="44"/>
        </w:rPr>
        <w:t>氟氯氰菊酯（</w:t>
      </w:r>
      <w:r w:rsidRPr="00527014">
        <w:rPr>
          <w:rFonts w:ascii="Times New Roman" w:eastAsia="黑体" w:hAnsi="Times New Roman" w:cs="Times New Roman"/>
          <w:color w:val="000000"/>
          <w:kern w:val="44"/>
        </w:rPr>
        <w:t>cyfluthrin</w:t>
      </w:r>
      <w:r w:rsidRPr="00527014">
        <w:rPr>
          <w:rFonts w:ascii="Times New Roman" w:eastAsia="黑体" w:hAnsi="Times New Roman" w:cs="黑体" w:hint="eastAsia"/>
          <w:color w:val="000000"/>
          <w:kern w:val="44"/>
        </w:rPr>
        <w:t>）</w:t>
      </w:r>
      <w:bookmarkEnd w:id="75"/>
    </w:p>
    <w:p w:rsidR="00172532" w:rsidRPr="00527014" w:rsidRDefault="00172532" w:rsidP="00570C6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570C6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4.25.2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570C6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残留物：氟氯氰菊酯（异构体之和）。</w:t>
      </w:r>
    </w:p>
    <w:p w:rsidR="00172532" w:rsidRPr="00527014" w:rsidRDefault="00172532" w:rsidP="00570C6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4.25.4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570C68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25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4.25.5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hAnsi="Times New Roman" w:cs="Times New Roman"/>
          <w:color w:val="000000"/>
        </w:rPr>
        <w:t>NY/T 761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7144FA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DF5E7C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6" w:name="_Toc494279747"/>
      <w:r w:rsidRPr="00DF5E7C">
        <w:rPr>
          <w:rFonts w:ascii="Times New Roman" w:eastAsia="黑体" w:hAnsi="Times New Roman" w:cs="Times New Roman"/>
          <w:kern w:val="44"/>
        </w:rPr>
        <w:t xml:space="preserve">4.26 </w:t>
      </w:r>
      <w:r w:rsidRPr="00DF5E7C">
        <w:rPr>
          <w:rFonts w:ascii="Times New Roman" w:eastAsia="黑体" w:hAnsi="Times New Roman" w:cs="黑体" w:hint="eastAsia"/>
          <w:kern w:val="44"/>
        </w:rPr>
        <w:t>氟噻草胺（</w:t>
      </w:r>
      <w:r w:rsidRPr="00DF5E7C">
        <w:rPr>
          <w:rFonts w:ascii="Times New Roman" w:eastAsia="黑体" w:hAnsi="Times New Roman" w:cs="Times New Roman"/>
          <w:kern w:val="44"/>
        </w:rPr>
        <w:t>flufenacet</w:t>
      </w:r>
      <w:r w:rsidRPr="00DF5E7C">
        <w:rPr>
          <w:rFonts w:ascii="Times New Roman" w:eastAsia="黑体" w:hAnsi="Times New Roman" w:cs="黑体" w:hint="eastAsia"/>
          <w:kern w:val="44"/>
        </w:rPr>
        <w:t>）</w:t>
      </w:r>
      <w:bookmarkEnd w:id="76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4.26.1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主要用途：除草剂。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4.26.2 </w:t>
      </w:r>
      <w:r w:rsidRPr="00DF5E7C">
        <w:rPr>
          <w:rFonts w:ascii="Times New Roman" w:hAnsi="Times New Roman" w:cs="Times New Roman"/>
          <w:color w:val="000000"/>
          <w:kern w:val="0"/>
        </w:rPr>
        <w:t>ADI</w:t>
      </w:r>
      <w:r w:rsidRPr="00DF5E7C">
        <w:rPr>
          <w:rFonts w:ascii="Times New Roman" w:hAnsi="Times New Roman" w:cs="宋体" w:hint="eastAsia"/>
          <w:color w:val="000000"/>
          <w:kern w:val="0"/>
        </w:rPr>
        <w:t>：</w:t>
      </w:r>
      <w:r w:rsidRPr="00DF5E7C">
        <w:rPr>
          <w:rFonts w:ascii="Times New Roman" w:hAnsi="Times New Roman" w:cs="Times New Roman"/>
          <w:color w:val="000000"/>
          <w:kern w:val="0"/>
        </w:rPr>
        <w:t>0.005 mg/kg bw</w:t>
      </w:r>
      <w:r w:rsidRPr="00DF5E7C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4.26.3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</w:t>
      </w:r>
      <w:r w:rsidRPr="00527014">
        <w:rPr>
          <w:rFonts w:ascii="Times New Roman" w:hAnsi="Times New Roman" w:cs="宋体" w:hint="eastAsia"/>
        </w:rPr>
        <w:t>氟噻草胺和其代谢物</w:t>
      </w:r>
      <w:r w:rsidRPr="00527014">
        <w:rPr>
          <w:rFonts w:ascii="Times New Roman" w:hAnsi="Times New Roman" w:cs="Times New Roman"/>
        </w:rPr>
        <w:t>N-</w:t>
      </w:r>
      <w:r w:rsidRPr="00527014">
        <w:rPr>
          <w:rFonts w:ascii="Times New Roman" w:hAnsi="Times New Roman" w:cs="宋体" w:hint="eastAsia"/>
        </w:rPr>
        <w:t>氟苯基</w:t>
      </w:r>
      <w:r w:rsidRPr="00527014">
        <w:rPr>
          <w:rFonts w:ascii="Times New Roman" w:hAnsi="Times New Roman" w:cs="Times New Roman"/>
        </w:rPr>
        <w:t>-N-</w:t>
      </w:r>
      <w:r w:rsidRPr="00527014">
        <w:rPr>
          <w:rFonts w:ascii="Times New Roman" w:hAnsi="Times New Roman" w:cs="宋体" w:hint="eastAsia"/>
        </w:rPr>
        <w:t>异丙基之和，以氟噻草胺表示。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4.26.4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26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287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4.26</w:t>
      </w:r>
      <w:r w:rsidRPr="00527014">
        <w:rPr>
          <w:rFonts w:ascii="Times New Roman" w:hAnsi="Times New Roman" w:cs="Times New Roman"/>
          <w:color w:val="000000"/>
        </w:rPr>
        <w:t xml:space="preserve">.5 </w:t>
      </w:r>
      <w:r w:rsidRPr="00527014">
        <w:rPr>
          <w:rFonts w:ascii="Times New Roman" w:hAnsi="Times New Roman" w:cs="宋体" w:hint="eastAsia"/>
          <w:color w:val="000000"/>
        </w:rPr>
        <w:t>检测方法：谷物参照</w:t>
      </w:r>
      <w:r w:rsidRPr="00527014">
        <w:rPr>
          <w:rFonts w:ascii="Times New Roman" w:hAnsi="Times New Roman" w:cs="Times New Roman"/>
          <w:kern w:val="0"/>
          <w:sz w:val="20"/>
          <w:szCs w:val="20"/>
        </w:rPr>
        <w:t>GB 23200.72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DF5E7C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7" w:name="_Toc494279748"/>
      <w:r w:rsidRPr="00DF5E7C">
        <w:rPr>
          <w:rFonts w:ascii="Times New Roman" w:eastAsia="黑体" w:hAnsi="Times New Roman" w:cs="Times New Roman"/>
          <w:kern w:val="44"/>
        </w:rPr>
        <w:t xml:space="preserve">4.27 </w:t>
      </w:r>
      <w:r w:rsidRPr="00DF5E7C">
        <w:rPr>
          <w:rFonts w:ascii="Times New Roman" w:eastAsia="黑体" w:hAnsi="Times New Roman" w:cs="黑体" w:hint="eastAsia"/>
          <w:kern w:val="44"/>
        </w:rPr>
        <w:t>氟唑菌酰胺（</w:t>
      </w:r>
      <w:r w:rsidRPr="00DF5E7C">
        <w:rPr>
          <w:rFonts w:ascii="Times New Roman" w:eastAsia="黑体" w:hAnsi="Times New Roman" w:cs="Times New Roman"/>
          <w:kern w:val="44"/>
        </w:rPr>
        <w:t>fluxapyroxad</w:t>
      </w:r>
      <w:r w:rsidRPr="00DF5E7C">
        <w:rPr>
          <w:rFonts w:ascii="Times New Roman" w:eastAsia="黑体" w:hAnsi="Times New Roman" w:cs="黑体" w:hint="eastAsia"/>
          <w:kern w:val="44"/>
        </w:rPr>
        <w:t>）</w:t>
      </w:r>
      <w:bookmarkEnd w:id="77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4.27.1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</w:t>
      </w:r>
      <w:r w:rsidRPr="00527014">
        <w:rPr>
          <w:rFonts w:ascii="Times New Roman" w:hAnsi="Times New Roman" w:cs="宋体" w:hint="eastAsia"/>
        </w:rPr>
        <w:t>氟唑菌酰胺及其代谢物</w:t>
      </w:r>
      <w:r w:rsidRPr="00527014">
        <w:rPr>
          <w:rFonts w:ascii="Times New Roman" w:hAnsi="Times New Roman" w:cs="Times New Roman"/>
        </w:rPr>
        <w:t>3-</w:t>
      </w:r>
      <w:r w:rsidRPr="00527014">
        <w:rPr>
          <w:rFonts w:ascii="Times New Roman" w:hAnsi="Times New Roman" w:cs="宋体" w:hint="eastAsia"/>
        </w:rPr>
        <w:t>二氟甲基</w:t>
      </w:r>
      <w:r w:rsidRPr="00527014">
        <w:rPr>
          <w:rFonts w:ascii="Times New Roman" w:hAnsi="Times New Roman" w:cs="Times New Roman"/>
        </w:rPr>
        <w:t>-N-(3’,4’,5’-</w:t>
      </w:r>
      <w:r w:rsidRPr="00527014">
        <w:rPr>
          <w:rFonts w:ascii="Times New Roman" w:hAnsi="Times New Roman" w:cs="宋体" w:hint="eastAsia"/>
        </w:rPr>
        <w:t>三氟联苯</w:t>
      </w:r>
      <w:r w:rsidRPr="00527014">
        <w:rPr>
          <w:rFonts w:ascii="Times New Roman" w:hAnsi="Times New Roman" w:cs="Times New Roman"/>
        </w:rPr>
        <w:t>-2-</w:t>
      </w:r>
      <w:r w:rsidRPr="00527014">
        <w:rPr>
          <w:rFonts w:ascii="Times New Roman" w:hAnsi="Times New Roman" w:cs="宋体" w:hint="eastAsia"/>
        </w:rPr>
        <w:t>基</w:t>
      </w:r>
      <w:r w:rsidRPr="00527014">
        <w:rPr>
          <w:rFonts w:ascii="Times New Roman" w:hAnsi="Times New Roman" w:cs="Times New Roman"/>
        </w:rPr>
        <w:t>)-1H-4-</w:t>
      </w:r>
      <w:r w:rsidRPr="00527014">
        <w:rPr>
          <w:rFonts w:ascii="Times New Roman" w:hAnsi="Times New Roman" w:cs="宋体" w:hint="eastAsia"/>
        </w:rPr>
        <w:t>吡唑酰胺和</w:t>
      </w:r>
      <w:r w:rsidRPr="00527014">
        <w:rPr>
          <w:rFonts w:ascii="Times New Roman" w:hAnsi="Times New Roman" w:cs="Times New Roman"/>
        </w:rPr>
        <w:t>3-</w:t>
      </w:r>
      <w:r w:rsidRPr="00527014">
        <w:rPr>
          <w:rFonts w:ascii="Times New Roman" w:hAnsi="Times New Roman" w:cs="宋体" w:hint="eastAsia"/>
        </w:rPr>
        <w:t>二氟甲基</w:t>
      </w:r>
      <w:r w:rsidRPr="00527014">
        <w:rPr>
          <w:rFonts w:ascii="Times New Roman" w:hAnsi="Times New Roman" w:cs="Times New Roman"/>
        </w:rPr>
        <w:t>-1-(β-D-</w:t>
      </w:r>
      <w:r w:rsidRPr="00527014">
        <w:rPr>
          <w:rFonts w:ascii="Times New Roman" w:hAnsi="Times New Roman" w:cs="宋体" w:hint="eastAsia"/>
        </w:rPr>
        <w:t>吡喃葡萄基</w:t>
      </w:r>
      <w:r w:rsidRPr="00527014">
        <w:rPr>
          <w:rFonts w:ascii="Times New Roman" w:hAnsi="Times New Roman" w:cs="Times New Roman"/>
        </w:rPr>
        <w:t>)-N-(3’,4’,5’-</w:t>
      </w:r>
      <w:r w:rsidRPr="00527014">
        <w:rPr>
          <w:rFonts w:ascii="Times New Roman" w:hAnsi="Times New Roman" w:cs="宋体" w:hint="eastAsia"/>
        </w:rPr>
        <w:t>三氟联苯</w:t>
      </w:r>
      <w:r w:rsidRPr="00527014">
        <w:rPr>
          <w:rFonts w:ascii="Times New Roman" w:hAnsi="Times New Roman" w:cs="Times New Roman"/>
        </w:rPr>
        <w:t>-2-</w:t>
      </w:r>
      <w:r w:rsidRPr="00527014">
        <w:rPr>
          <w:rFonts w:ascii="Times New Roman" w:hAnsi="Times New Roman" w:cs="宋体" w:hint="eastAsia"/>
        </w:rPr>
        <w:t>基</w:t>
      </w:r>
      <w:r w:rsidRPr="00527014">
        <w:rPr>
          <w:rFonts w:ascii="Times New Roman" w:hAnsi="Times New Roman" w:cs="Times New Roman"/>
        </w:rPr>
        <w:t>)-1H-4-</w:t>
      </w:r>
      <w:r w:rsidRPr="00527014">
        <w:rPr>
          <w:rFonts w:ascii="Times New Roman" w:hAnsi="Times New Roman" w:cs="宋体" w:hint="eastAsia"/>
        </w:rPr>
        <w:t>吡唑酰胺之和，以氟唑菌酰胺表示。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287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黄瓜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0"/>
          <w:lang w:val="zh-CN"/>
        </w:rPr>
      </w:pPr>
    </w:p>
    <w:p w:rsidR="00172532" w:rsidRPr="00DF5E7C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78" w:name="_Toc494279749"/>
      <w:r w:rsidRPr="00DF5E7C">
        <w:rPr>
          <w:rFonts w:ascii="Times New Roman" w:eastAsia="黑体" w:hAnsi="Times New Roman" w:cs="Times New Roman"/>
          <w:kern w:val="44"/>
        </w:rPr>
        <w:t xml:space="preserve">4.28 </w:t>
      </w:r>
      <w:r w:rsidRPr="00DF5E7C">
        <w:rPr>
          <w:rFonts w:ascii="Times New Roman" w:eastAsia="黑体" w:hAnsi="Times New Roman" w:cs="黑体" w:hint="eastAsia"/>
          <w:kern w:val="44"/>
        </w:rPr>
        <w:t>福美双（</w:t>
      </w:r>
      <w:r w:rsidRPr="00DF5E7C">
        <w:rPr>
          <w:rFonts w:ascii="Times New Roman" w:eastAsia="黑体" w:hAnsi="Times New Roman" w:cs="Times New Roman"/>
          <w:kern w:val="44"/>
        </w:rPr>
        <w:t>thiram</w:t>
      </w:r>
      <w:r w:rsidRPr="00DF5E7C">
        <w:rPr>
          <w:rFonts w:ascii="Times New Roman" w:eastAsia="黑体" w:hAnsi="Times New Roman" w:cs="黑体" w:hint="eastAsia"/>
          <w:kern w:val="44"/>
        </w:rPr>
        <w:t>）</w:t>
      </w:r>
      <w:bookmarkEnd w:id="78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</w:t>
      </w:r>
      <w:r w:rsidRPr="00527014">
        <w:rPr>
          <w:rFonts w:ascii="Times New Roman" w:hAnsi="Times New Roman" w:cs="宋体" w:hint="eastAsia"/>
        </w:rPr>
        <w:t>二硫代氨基甲酸酯（或盐），以二硫化碳表示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287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4.28</w:t>
      </w:r>
      <w:r w:rsidRPr="00527014">
        <w:rPr>
          <w:rFonts w:ascii="Times New Roman" w:hAnsi="Times New Roman" w:cs="Times New Roman"/>
          <w:color w:val="000000"/>
        </w:rPr>
        <w:t xml:space="preserve">.5 </w:t>
      </w:r>
      <w:r w:rsidRPr="00527014">
        <w:rPr>
          <w:rFonts w:ascii="Times New Roman" w:hAnsi="Times New Roman" w:cs="宋体" w:hint="eastAsia"/>
          <w:color w:val="000000"/>
        </w:rPr>
        <w:t>检测方法：蔬菜参照</w:t>
      </w:r>
      <w:bookmarkStart w:id="79" w:name="OLE_LINK2"/>
      <w:bookmarkStart w:id="80" w:name="OLE_LINK5"/>
      <w:r w:rsidRPr="00527014">
        <w:rPr>
          <w:rFonts w:ascii="Times New Roman" w:hAnsi="Times New Roman" w:cs="Times New Roman"/>
          <w:kern w:val="0"/>
        </w:rPr>
        <w:t>SN/T 0525</w:t>
      </w:r>
      <w:bookmarkEnd w:id="79"/>
      <w:bookmarkEnd w:id="80"/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1" w:name="_Toc494279750"/>
      <w:r w:rsidRPr="00527014">
        <w:rPr>
          <w:rFonts w:ascii="Times New Roman" w:eastAsia="黑体" w:hAnsi="Times New Roman" w:cs="Times New Roman"/>
          <w:kern w:val="44"/>
        </w:rPr>
        <w:t xml:space="preserve">4.29 </w:t>
      </w:r>
      <w:r w:rsidRPr="00527014">
        <w:rPr>
          <w:rFonts w:ascii="Times New Roman" w:eastAsia="黑体" w:hAnsi="Times New Roman" w:cs="黑体" w:hint="eastAsia"/>
          <w:kern w:val="44"/>
        </w:rPr>
        <w:t>高效氯氟氰菊酯（</w:t>
      </w:r>
      <w:bookmarkStart w:id="82" w:name="OLE_LINK1"/>
      <w:r w:rsidRPr="00527014">
        <w:rPr>
          <w:rFonts w:ascii="Times New Roman" w:eastAsia="黑体" w:hAnsi="Times New Roman" w:cs="Times New Roman"/>
          <w:kern w:val="44"/>
        </w:rPr>
        <w:t>lambda-</w:t>
      </w:r>
      <w:bookmarkStart w:id="83" w:name="OLE_LINK3"/>
      <w:bookmarkStart w:id="84" w:name="OLE_LINK4"/>
      <w:r w:rsidRPr="00527014">
        <w:rPr>
          <w:rFonts w:ascii="Times New Roman" w:eastAsia="黑体" w:hAnsi="Times New Roman" w:cs="Times New Roman"/>
          <w:kern w:val="44"/>
        </w:rPr>
        <w:t>cyhalothrin</w:t>
      </w:r>
      <w:bookmarkEnd w:id="82"/>
      <w:bookmarkEnd w:id="83"/>
      <w:bookmarkEnd w:id="84"/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81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4.29.1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4.29.2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4.29.3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残留物：氯氟氰菊酯（异构体之和）。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4.29.4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29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29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鲜枸杞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干枸杞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4.29.5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hAnsi="Times New Roman" w:cs="Times New Roman"/>
          <w:color w:val="000000"/>
        </w:rPr>
        <w:t>NY/T 761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0F30D2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5" w:name="_Toc494279751"/>
      <w:r w:rsidRPr="000F30D2">
        <w:rPr>
          <w:rFonts w:ascii="Times New Roman" w:eastAsia="黑体" w:hAnsi="Times New Roman" w:cs="Times New Roman"/>
          <w:kern w:val="44"/>
        </w:rPr>
        <w:t xml:space="preserve">4.30 </w:t>
      </w:r>
      <w:r w:rsidRPr="000F30D2">
        <w:rPr>
          <w:rFonts w:ascii="Times New Roman" w:eastAsia="黑体" w:hAnsi="Times New Roman" w:cs="黑体" w:hint="eastAsia"/>
          <w:kern w:val="44"/>
        </w:rPr>
        <w:t>咯菌腈（</w:t>
      </w:r>
      <w:r w:rsidRPr="000F30D2">
        <w:rPr>
          <w:rFonts w:ascii="Times New Roman" w:eastAsia="黑体" w:hAnsi="Times New Roman" w:cs="Times New Roman"/>
          <w:kern w:val="44"/>
        </w:rPr>
        <w:t>fludioxonil</w:t>
      </w:r>
      <w:r w:rsidRPr="000F30D2">
        <w:rPr>
          <w:rFonts w:ascii="Times New Roman" w:eastAsia="黑体" w:hAnsi="Times New Roman" w:cs="黑体" w:hint="eastAsia"/>
          <w:kern w:val="44"/>
        </w:rPr>
        <w:t>）</w:t>
      </w:r>
      <w:bookmarkEnd w:id="85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4.30.1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4.30.2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4.30.3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</w:t>
      </w:r>
      <w:r w:rsidRPr="00527014">
        <w:rPr>
          <w:rFonts w:ascii="Times New Roman" w:hAnsi="Times New Roman" w:cs="宋体" w:hint="eastAsia"/>
        </w:rPr>
        <w:t>咯菌腈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4.30.4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30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287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草莓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eastAsia="黑体" w:hAnsi="Times New Roman" w:cs="Times New Roman"/>
          <w:kern w:val="44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4.30</w:t>
      </w:r>
      <w:r w:rsidRPr="00527014">
        <w:rPr>
          <w:rFonts w:ascii="Times New Roman" w:hAnsi="Times New Roman" w:cs="Times New Roman"/>
          <w:color w:val="000000"/>
        </w:rPr>
        <w:t xml:space="preserve">.5 </w:t>
      </w:r>
      <w:r w:rsidRPr="00527014">
        <w:rPr>
          <w:rFonts w:ascii="Times New Roman" w:hAnsi="Times New Roman" w:cs="宋体" w:hint="eastAsia"/>
          <w:color w:val="000000"/>
        </w:rPr>
        <w:t>检测方法：水果参照</w:t>
      </w:r>
      <w:r w:rsidRPr="00527014">
        <w:rPr>
          <w:rFonts w:ascii="Times New Roman" w:hAnsi="Times New Roman" w:cs="Times New Roman"/>
          <w:kern w:val="0"/>
        </w:rPr>
        <w:t>GB 23200.9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6" w:name="_Toc494279752"/>
      <w:r w:rsidRPr="00527014">
        <w:rPr>
          <w:rFonts w:ascii="Times New Roman" w:eastAsia="黑体" w:hAnsi="Times New Roman" w:cs="Times New Roman"/>
          <w:kern w:val="44"/>
        </w:rPr>
        <w:t xml:space="preserve">4.31 </w:t>
      </w:r>
      <w:r w:rsidRPr="00527014">
        <w:rPr>
          <w:rFonts w:ascii="Times New Roman" w:eastAsia="黑体" w:hAnsi="Times New Roman" w:cs="黑体" w:hint="eastAsia"/>
          <w:kern w:val="44"/>
        </w:rPr>
        <w:t>甲氨基阿维菌素苯甲酸盐（</w:t>
      </w:r>
      <w:r w:rsidRPr="00527014">
        <w:rPr>
          <w:rFonts w:ascii="Times New Roman" w:eastAsia="黑体" w:hAnsi="Times New Roman" w:cs="Times New Roman"/>
          <w:kern w:val="44"/>
        </w:rPr>
        <w:t>emamectin benzoate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86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0.0005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残留物：甲氨基阿维菌素（</w:t>
      </w:r>
      <w:r w:rsidRPr="00527014">
        <w:rPr>
          <w:rFonts w:ascii="Times New Roman" w:hAnsi="Times New Roman" w:cs="Times New Roman"/>
          <w:color w:val="000000"/>
          <w:kern w:val="0"/>
        </w:rPr>
        <w:t>B1a</w:t>
      </w:r>
      <w:r w:rsidRPr="00527014">
        <w:rPr>
          <w:rFonts w:ascii="Times New Roman" w:hAnsi="Times New Roman" w:cs="宋体" w:hint="eastAsia"/>
          <w:color w:val="000000"/>
          <w:kern w:val="0"/>
        </w:rPr>
        <w:t>和</w:t>
      </w:r>
      <w:r w:rsidRPr="00527014">
        <w:rPr>
          <w:rFonts w:ascii="Times New Roman" w:hAnsi="Times New Roman" w:cs="Times New Roman"/>
          <w:color w:val="000000"/>
          <w:kern w:val="0"/>
        </w:rPr>
        <w:t>B1b</w:t>
      </w:r>
      <w:r w:rsidRPr="00527014">
        <w:rPr>
          <w:rFonts w:ascii="Times New Roman" w:hAnsi="Times New Roman" w:cs="宋体" w:hint="eastAsia"/>
          <w:color w:val="000000"/>
          <w:kern w:val="0"/>
        </w:rPr>
        <w:t>之和）。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枇杷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4.31.5 </w:t>
      </w:r>
      <w:r w:rsidRPr="00527014">
        <w:rPr>
          <w:rFonts w:ascii="Times New Roman" w:hAnsi="Times New Roman" w:cs="宋体" w:hint="eastAsia"/>
          <w:color w:val="000000"/>
        </w:rPr>
        <w:t>检测方法：蔬菜、水果按照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7" w:name="_Toc494279753"/>
      <w:r w:rsidRPr="00527014">
        <w:rPr>
          <w:rFonts w:ascii="Times New Roman" w:eastAsia="黑体" w:hAnsi="Times New Roman" w:cs="Times New Roman"/>
          <w:kern w:val="44"/>
        </w:rPr>
        <w:t>4.32</w:t>
      </w:r>
      <w:r w:rsidRPr="00527014">
        <w:rPr>
          <w:rFonts w:ascii="Times New Roman" w:eastAsia="黑体" w:hAnsi="Times New Roman" w:cs="Times New Roman"/>
          <w:color w:val="FF0000"/>
          <w:kern w:val="44"/>
        </w:rPr>
        <w:t xml:space="preserve"> </w:t>
      </w:r>
      <w:r w:rsidRPr="00527014">
        <w:rPr>
          <w:rFonts w:ascii="Times New Roman" w:eastAsia="黑体" w:hAnsi="Times New Roman" w:cs="黑体" w:hint="eastAsia"/>
          <w:kern w:val="44"/>
        </w:rPr>
        <w:t>精异丙甲草胺（</w:t>
      </w:r>
      <w:r w:rsidRPr="00527014">
        <w:rPr>
          <w:rFonts w:ascii="Times New Roman" w:eastAsia="黑体" w:hAnsi="Times New Roman" w:cs="Times New Roman"/>
          <w:kern w:val="44"/>
        </w:rPr>
        <w:t>s-metolachlor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87"/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主要用途：除草剂。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残留物：异丙甲草胺。</w:t>
      </w:r>
    </w:p>
    <w:p w:rsidR="00172532" w:rsidRPr="00527014" w:rsidRDefault="00172532" w:rsidP="00D653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D653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菜豆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4.32.5 </w:t>
      </w:r>
      <w:r w:rsidRPr="00527014">
        <w:rPr>
          <w:rFonts w:ascii="Times New Roman" w:hAnsi="Times New Roman" w:cs="宋体" w:hint="eastAsia"/>
          <w:color w:val="000000"/>
        </w:rPr>
        <w:t>检测方法：蔬菜、水果按照</w:t>
      </w:r>
      <w:r w:rsidRPr="00527014">
        <w:rPr>
          <w:rFonts w:ascii="Times New Roman" w:hAnsi="Times New Roman" w:cs="Times New Roman"/>
          <w:color w:val="000000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8" w:name="_Toc494279754"/>
      <w:r w:rsidRPr="00527014">
        <w:rPr>
          <w:rFonts w:ascii="Times New Roman" w:eastAsia="黑体" w:hAnsi="Times New Roman" w:cs="Times New Roman"/>
          <w:kern w:val="44"/>
        </w:rPr>
        <w:t xml:space="preserve">4.33 </w:t>
      </w:r>
      <w:r w:rsidRPr="00527014">
        <w:rPr>
          <w:rFonts w:ascii="Times New Roman" w:eastAsia="黑体" w:hAnsi="Times New Roman" w:cs="黑体" w:hint="eastAsia"/>
          <w:kern w:val="44"/>
        </w:rPr>
        <w:t>井冈霉素（</w:t>
      </w:r>
      <w:r w:rsidRPr="00527014">
        <w:rPr>
          <w:rFonts w:ascii="Times New Roman" w:eastAsia="黑体" w:hAnsi="Times New Roman" w:cs="Times New Roman"/>
          <w:kern w:val="44"/>
        </w:rPr>
        <w:t>validamycin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88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4.33.1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4.33.2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4.33.3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残留物：井冈霉素。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4.33.4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33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菊花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鲜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菊花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干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鲜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干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4.33.5 </w:t>
      </w:r>
      <w:r w:rsidRPr="00527014">
        <w:rPr>
          <w:rFonts w:ascii="Times New Roman" w:hAnsi="Times New Roman" w:cs="宋体" w:hint="eastAsia"/>
          <w:color w:val="000000"/>
        </w:rPr>
        <w:t>检测方法：饮料类按照</w:t>
      </w:r>
      <w:r w:rsidRPr="00527014">
        <w:rPr>
          <w:rFonts w:ascii="Times New Roman" w:hAnsi="Times New Roman" w:cs="Times New Roman"/>
          <w:color w:val="000000"/>
        </w:rPr>
        <w:t>GB 23200.74</w:t>
      </w:r>
      <w:r w:rsidRPr="00527014">
        <w:rPr>
          <w:rFonts w:ascii="Times New Roman" w:hAnsi="Times New Roman" w:cs="宋体" w:hint="eastAsia"/>
          <w:color w:val="000000"/>
        </w:rPr>
        <w:t>规定的方法测定；药用植物参照</w:t>
      </w:r>
      <w:r w:rsidRPr="00527014">
        <w:rPr>
          <w:rFonts w:ascii="Times New Roman" w:hAnsi="Times New Roman" w:cs="Times New Roman"/>
          <w:color w:val="000000"/>
        </w:rPr>
        <w:t>GB 23200.74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89" w:name="_Toc494279755"/>
      <w:r w:rsidRPr="00527014">
        <w:rPr>
          <w:rFonts w:ascii="Times New Roman" w:eastAsia="黑体" w:hAnsi="Times New Roman" w:cs="Times New Roman"/>
          <w:kern w:val="44"/>
        </w:rPr>
        <w:t xml:space="preserve">4.34 </w:t>
      </w:r>
      <w:r w:rsidRPr="00527014">
        <w:rPr>
          <w:rFonts w:ascii="Times New Roman" w:eastAsia="黑体" w:hAnsi="Times New Roman" w:cs="黑体" w:hint="eastAsia"/>
          <w:kern w:val="44"/>
        </w:rPr>
        <w:t>喹啉铜（</w:t>
      </w:r>
      <w:r w:rsidRPr="00527014">
        <w:rPr>
          <w:rFonts w:ascii="Times New Roman" w:eastAsia="黑体" w:hAnsi="Times New Roman" w:cs="Times New Roman"/>
          <w:kern w:val="44"/>
        </w:rPr>
        <w:t>oxine-copper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89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残留物：喹啉铜。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杨梅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坚果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山核桃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7938" w:type="dxa"/>
            <w:gridSpan w:val="2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0" w:name="_Toc494279756"/>
      <w:r w:rsidRPr="00527014">
        <w:rPr>
          <w:rFonts w:ascii="Times New Roman" w:eastAsia="黑体" w:hAnsi="Times New Roman" w:cs="Times New Roman"/>
          <w:kern w:val="44"/>
        </w:rPr>
        <w:t>4.35</w:t>
      </w:r>
      <w:r w:rsidRPr="00527014">
        <w:rPr>
          <w:rFonts w:ascii="Times New Roman" w:eastAsia="黑体" w:hAnsi="Times New Roman" w:cs="黑体" w:hint="eastAsia"/>
          <w:kern w:val="44"/>
        </w:rPr>
        <w:t>联苯肼酯（</w:t>
      </w:r>
      <w:r w:rsidRPr="00527014">
        <w:rPr>
          <w:rFonts w:ascii="Times New Roman" w:eastAsia="黑体" w:hAnsi="Times New Roman" w:cs="Times New Roman"/>
          <w:kern w:val="44"/>
        </w:rPr>
        <w:t>bifenazate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0"/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主要用途：杀螨剂。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4.35.2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残留物：联苯肼酯。</w:t>
      </w:r>
    </w:p>
    <w:p w:rsidR="00172532" w:rsidRPr="00527014" w:rsidRDefault="00172532" w:rsidP="000367E6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4.35.4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0367E6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AD0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木瓜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AD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4.35.5 </w:t>
      </w:r>
      <w:r w:rsidRPr="00527014">
        <w:rPr>
          <w:rFonts w:ascii="Times New Roman" w:hAnsi="Times New Roman" w:cs="宋体" w:hint="eastAsia"/>
          <w:color w:val="000000"/>
        </w:rPr>
        <w:t>检测方法：水果按照</w:t>
      </w:r>
      <w:r w:rsidRPr="00527014">
        <w:rPr>
          <w:rFonts w:ascii="Times New Roman" w:eastAsia="仿宋" w:hAnsi="Times New Roman" w:cs="Times New Roman"/>
          <w:kern w:val="0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2E73E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1" w:name="_Toc494279757"/>
      <w:r w:rsidRPr="00527014">
        <w:rPr>
          <w:rFonts w:ascii="Times New Roman" w:eastAsia="黑体" w:hAnsi="Times New Roman" w:cs="Times New Roman"/>
          <w:kern w:val="44"/>
        </w:rPr>
        <w:t xml:space="preserve">4.36 </w:t>
      </w:r>
      <w:r w:rsidRPr="00527014">
        <w:rPr>
          <w:rFonts w:ascii="Times New Roman" w:eastAsia="黑体" w:hAnsi="Times New Roman" w:cs="黑体" w:hint="eastAsia"/>
          <w:kern w:val="44"/>
        </w:rPr>
        <w:t>螺虫乙酯（</w:t>
      </w:r>
      <w:r w:rsidRPr="00527014">
        <w:rPr>
          <w:rFonts w:ascii="Times New Roman" w:eastAsia="黑体" w:hAnsi="Times New Roman" w:cs="Times New Roman"/>
          <w:kern w:val="44"/>
        </w:rPr>
        <w:t>spirotetramat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1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4.36.1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4.36.2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0.05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4.36.3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残留物：螺虫乙酯及其烯醇类代谢产物之和，以螺虫乙酯表示。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4.36.4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36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7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2" w:name="_Toc494279758"/>
      <w:r w:rsidRPr="00527014">
        <w:rPr>
          <w:rFonts w:ascii="Times New Roman" w:eastAsia="黑体" w:hAnsi="Times New Roman" w:cs="Times New Roman"/>
          <w:kern w:val="44"/>
        </w:rPr>
        <w:t xml:space="preserve">4.37 </w:t>
      </w:r>
      <w:r w:rsidRPr="00527014">
        <w:rPr>
          <w:rFonts w:ascii="Times New Roman" w:eastAsia="黑体" w:hAnsi="Times New Roman" w:cs="黑体" w:hint="eastAsia"/>
          <w:kern w:val="44"/>
        </w:rPr>
        <w:t>螺螨酯（</w:t>
      </w:r>
      <w:r w:rsidRPr="00527014">
        <w:rPr>
          <w:rFonts w:ascii="Times New Roman" w:eastAsia="黑体" w:hAnsi="Times New Roman" w:cs="Times New Roman"/>
          <w:kern w:val="44"/>
        </w:rPr>
        <w:t>spirodiclofen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2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4.37.1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主要用途：杀螨剂。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残留物：螺螨酯。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37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</w:tbl>
    <w:p w:rsidR="00172532" w:rsidRPr="00527014" w:rsidRDefault="00172532" w:rsidP="00625CA3">
      <w:pPr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>4.37.5</w:t>
      </w:r>
      <w:r w:rsidRPr="00527014">
        <w:rPr>
          <w:rFonts w:ascii="Times New Roman" w:hAnsi="Times New Roman" w:cs="Times New Roman"/>
        </w:rPr>
        <w:t xml:space="preserve"> </w:t>
      </w:r>
      <w:r w:rsidRPr="00527014">
        <w:rPr>
          <w:rFonts w:ascii="Times New Roman" w:hAnsi="Times New Roman" w:cs="宋体" w:hint="eastAsia"/>
        </w:rPr>
        <w:t>检测方法：水果按照</w:t>
      </w:r>
      <w:r w:rsidRPr="00527014">
        <w:rPr>
          <w:rFonts w:ascii="Times New Roman" w:hAnsi="Times New Roman" w:cs="Times New Roman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3" w:name="_Toc494279759"/>
      <w:r w:rsidRPr="00527014">
        <w:rPr>
          <w:rFonts w:ascii="Times New Roman" w:eastAsia="黑体" w:hAnsi="Times New Roman" w:cs="Times New Roman"/>
          <w:kern w:val="44"/>
        </w:rPr>
        <w:t>4.38</w:t>
      </w:r>
      <w:r w:rsidRPr="00527014">
        <w:rPr>
          <w:rFonts w:ascii="Times New Roman" w:eastAsia="黑体" w:hAnsi="Times New Roman" w:cs="黑体" w:hint="eastAsia"/>
          <w:kern w:val="44"/>
        </w:rPr>
        <w:t>氯吡嘧磺隆（</w:t>
      </w:r>
      <w:r w:rsidRPr="00527014">
        <w:rPr>
          <w:rFonts w:ascii="Times New Roman" w:eastAsia="黑体" w:hAnsi="Times New Roman" w:cs="Times New Roman"/>
          <w:kern w:val="44"/>
        </w:rPr>
        <w:t>halosulfuron-methyl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3"/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主要用途：除草剂。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残留物：氯吡嘧磺隆。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55303A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38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高梁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4.38.5 </w:t>
      </w:r>
      <w:r w:rsidRPr="00527014">
        <w:rPr>
          <w:rFonts w:ascii="Times New Roman" w:hAnsi="Times New Roman" w:cs="宋体" w:hint="eastAsia"/>
          <w:color w:val="000000"/>
        </w:rPr>
        <w:t>检测方法：谷物按照</w:t>
      </w:r>
      <w:r w:rsidRPr="00527014">
        <w:rPr>
          <w:rFonts w:ascii="Times New Roman" w:hAnsi="Times New Roman" w:cs="Times New Roman"/>
          <w:color w:val="000000"/>
        </w:rPr>
        <w:t>SN/T 2325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7144FA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4" w:name="_Toc494279760"/>
      <w:r w:rsidRPr="00527014">
        <w:rPr>
          <w:rFonts w:ascii="Times New Roman" w:eastAsia="黑体" w:hAnsi="Times New Roman" w:cs="Times New Roman"/>
          <w:kern w:val="44"/>
        </w:rPr>
        <w:t>4.39</w:t>
      </w:r>
      <w:r w:rsidRPr="00527014">
        <w:rPr>
          <w:rFonts w:ascii="Times New Roman" w:eastAsia="黑体" w:hAnsi="Times New Roman" w:cs="黑体" w:hint="eastAsia"/>
          <w:kern w:val="44"/>
        </w:rPr>
        <w:t>氯虫苯甲酰胺（</w:t>
      </w:r>
      <w:r w:rsidRPr="00527014">
        <w:rPr>
          <w:rFonts w:ascii="Times New Roman" w:eastAsia="黑体" w:hAnsi="Times New Roman" w:cs="Times New Roman"/>
          <w:kern w:val="44"/>
        </w:rPr>
        <w:t>chlorantraniliprole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4"/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4.39.1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4.39.2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4.39.3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残留物：氯虫苯甲酰胺。</w:t>
      </w:r>
    </w:p>
    <w:p w:rsidR="00172532" w:rsidRPr="00527014" w:rsidRDefault="00172532" w:rsidP="0055303A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4.39.4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39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55303A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39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527014" w:rsidRDefault="00172532" w:rsidP="00DF5E7C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该限量为临时限量。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eastAsia="黑体" w:hAnsi="Times New Roman" w:cs="Times New Roman"/>
          <w:kern w:val="44"/>
        </w:rPr>
      </w:pPr>
      <w:r w:rsidRPr="00527014">
        <w:rPr>
          <w:rFonts w:ascii="Times New Roman" w:hAnsi="Times New Roman" w:cs="Times New Roman"/>
          <w:color w:val="000000"/>
        </w:rPr>
        <w:t xml:space="preserve">       </w:t>
      </w: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5" w:name="_Toc494279761"/>
      <w:r w:rsidRPr="00527014">
        <w:rPr>
          <w:rFonts w:ascii="Times New Roman" w:eastAsia="黑体" w:hAnsi="Times New Roman" w:cs="Times New Roman"/>
          <w:kern w:val="44"/>
        </w:rPr>
        <w:t xml:space="preserve">4.40 </w:t>
      </w:r>
      <w:r w:rsidRPr="00527014">
        <w:rPr>
          <w:rFonts w:ascii="Times New Roman" w:eastAsia="黑体" w:hAnsi="Times New Roman" w:cs="黑体" w:hint="eastAsia"/>
          <w:kern w:val="44"/>
        </w:rPr>
        <w:t>咪鲜胺（</w:t>
      </w:r>
      <w:r w:rsidRPr="00527014">
        <w:rPr>
          <w:rFonts w:ascii="Times New Roman" w:eastAsia="黑体" w:hAnsi="Times New Roman" w:cs="Times New Roman"/>
          <w:kern w:val="44"/>
        </w:rPr>
        <w:t>prochloraz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5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4.40.1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4.40.2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4.40.3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残留物：咪鲜胺及其含有</w:t>
      </w:r>
      <w:r w:rsidRPr="00527014">
        <w:rPr>
          <w:rFonts w:ascii="Times New Roman" w:hAnsi="Times New Roman" w:cs="Times New Roman"/>
          <w:color w:val="000000"/>
          <w:kern w:val="0"/>
        </w:rPr>
        <w:t>2,4,6-</w:t>
      </w:r>
      <w:r w:rsidRPr="00527014">
        <w:rPr>
          <w:rFonts w:ascii="Times New Roman" w:hAnsi="Times New Roman" w:cs="宋体" w:hint="eastAsia"/>
          <w:color w:val="000000"/>
          <w:kern w:val="0"/>
        </w:rPr>
        <w:t>三氯苯酚部分的代谢产物之和，以咪鲜胺表示。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4.40.4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40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蒜薹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4.40.5 </w:t>
      </w:r>
      <w:r w:rsidRPr="00527014">
        <w:rPr>
          <w:rFonts w:ascii="Times New Roman" w:hAnsi="Times New Roman" w:cs="宋体" w:hint="eastAsia"/>
          <w:color w:val="000000"/>
        </w:rPr>
        <w:t>检测方法：蔬菜、水果按照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规定的方法测定；药用植物参照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6" w:name="_Toc494279762"/>
      <w:r w:rsidRPr="00527014">
        <w:rPr>
          <w:rFonts w:ascii="Times New Roman" w:eastAsia="黑体" w:hAnsi="Times New Roman" w:cs="Times New Roman"/>
          <w:kern w:val="44"/>
        </w:rPr>
        <w:t>4.41</w:t>
      </w:r>
      <w:r w:rsidRPr="00527014">
        <w:rPr>
          <w:rFonts w:ascii="Times New Roman" w:eastAsia="黑体" w:hAnsi="Times New Roman" w:cs="黑体" w:hint="eastAsia"/>
          <w:kern w:val="44"/>
        </w:rPr>
        <w:t>醚菊酯（</w:t>
      </w:r>
      <w:r w:rsidRPr="00527014">
        <w:rPr>
          <w:rFonts w:ascii="Times New Roman" w:eastAsia="黑体" w:hAnsi="Times New Roman" w:cs="Times New Roman"/>
          <w:kern w:val="44"/>
        </w:rPr>
        <w:t>etofenpro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6"/>
    </w:p>
    <w:p w:rsidR="00172532" w:rsidRPr="00527014" w:rsidRDefault="00172532" w:rsidP="007A7A45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7A7A45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0.03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172532" w:rsidRPr="00527014" w:rsidRDefault="00172532" w:rsidP="007A7A45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残留物：醚菊酯。</w:t>
      </w:r>
    </w:p>
    <w:p w:rsidR="00172532" w:rsidRPr="00527014" w:rsidRDefault="00172532" w:rsidP="007A7A45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A7A45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color w:val="000000"/>
          <w:kern w:val="0"/>
        </w:rPr>
        <w:t>表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41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茶叶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DF5E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4.41.5 </w:t>
      </w:r>
      <w:r w:rsidRPr="00527014">
        <w:rPr>
          <w:rFonts w:ascii="Times New Roman" w:hAnsi="Times New Roman" w:cs="宋体" w:hint="eastAsia"/>
          <w:color w:val="000000"/>
        </w:rPr>
        <w:t>检测方法：饮料类按照</w:t>
      </w:r>
      <w:r w:rsidRPr="00527014">
        <w:rPr>
          <w:rFonts w:ascii="Times New Roman" w:hAnsi="Times New Roman" w:cs="Times New Roman"/>
          <w:color w:val="000000"/>
        </w:rPr>
        <w:t>GB 23200.13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7144FA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7" w:name="_Toc494279763"/>
      <w:r w:rsidRPr="00527014">
        <w:rPr>
          <w:rFonts w:ascii="Times New Roman" w:eastAsia="黑体" w:hAnsi="Times New Roman" w:cs="Times New Roman"/>
          <w:kern w:val="44"/>
        </w:rPr>
        <w:t xml:space="preserve">4.42 </w:t>
      </w:r>
      <w:r w:rsidRPr="00527014">
        <w:rPr>
          <w:rFonts w:ascii="Times New Roman" w:eastAsia="黑体" w:hAnsi="Times New Roman" w:cs="黑体" w:hint="eastAsia"/>
          <w:kern w:val="44"/>
        </w:rPr>
        <w:t>醚菌酯（</w:t>
      </w:r>
      <w:r w:rsidRPr="00527014">
        <w:rPr>
          <w:rFonts w:ascii="Times New Roman" w:eastAsia="黑体" w:hAnsi="Times New Roman" w:cs="Times New Roman"/>
          <w:kern w:val="44"/>
        </w:rPr>
        <w:t>kresoxim-methyl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7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残留物：醚菌酯。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西瓜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4.42.5 </w:t>
      </w:r>
      <w:r w:rsidRPr="00527014">
        <w:rPr>
          <w:rFonts w:ascii="Times New Roman" w:hAnsi="Times New Roman" w:cs="宋体" w:hint="eastAsia"/>
          <w:color w:val="000000"/>
        </w:rPr>
        <w:t>检测方法：蔬菜、水果按照</w:t>
      </w:r>
      <w:r w:rsidRPr="00527014">
        <w:rPr>
          <w:rFonts w:ascii="Times New Roman" w:hAnsi="Times New Roman" w:cs="Times New Roman"/>
          <w:color w:val="000000"/>
        </w:rPr>
        <w:t>GB 23200.8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8" w:name="_Toc494279764"/>
      <w:r w:rsidRPr="00527014">
        <w:rPr>
          <w:rFonts w:ascii="Times New Roman" w:eastAsia="黑体" w:hAnsi="Times New Roman" w:cs="Times New Roman"/>
          <w:kern w:val="44"/>
        </w:rPr>
        <w:t xml:space="preserve">4.43 </w:t>
      </w:r>
      <w:r w:rsidRPr="00527014">
        <w:rPr>
          <w:rFonts w:ascii="Times New Roman" w:eastAsia="黑体" w:hAnsi="Times New Roman" w:cs="黑体" w:hint="eastAsia"/>
          <w:kern w:val="44"/>
        </w:rPr>
        <w:t>嘧菌酯（</w:t>
      </w:r>
      <w:r w:rsidRPr="00527014">
        <w:rPr>
          <w:rFonts w:ascii="Times New Roman" w:eastAsia="黑体" w:hAnsi="Times New Roman" w:cs="Times New Roman"/>
          <w:kern w:val="44"/>
        </w:rPr>
        <w:t>azoxystrobin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8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4.43.1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4.43.2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4.43.3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残留物：嘧菌酯。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4.43.4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43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花生仁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蕹菜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blPrEx>
          <w:tblLook w:val="01E0"/>
        </w:tblPrEx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枇杷</w:t>
            </w:r>
          </w:p>
        </w:tc>
        <w:tc>
          <w:tcPr>
            <w:tcW w:w="3968" w:type="dxa"/>
            <w:tcBorders>
              <w:top w:val="nil"/>
            </w:tcBorders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32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4.43.5 </w:t>
      </w:r>
      <w:r w:rsidRPr="00527014">
        <w:rPr>
          <w:rFonts w:ascii="Times New Roman" w:hAnsi="Times New Roman" w:cs="宋体" w:hint="eastAsia"/>
          <w:color w:val="000000"/>
        </w:rPr>
        <w:t>检测方法：油料和油脂参照</w:t>
      </w:r>
      <w:r w:rsidRPr="00527014">
        <w:rPr>
          <w:rFonts w:ascii="Times New Roman" w:hAnsi="Times New Roman" w:cs="Times New Roman"/>
          <w:color w:val="000000"/>
        </w:rPr>
        <w:t>GB 23200.46</w:t>
      </w:r>
      <w:r w:rsidRPr="00527014">
        <w:rPr>
          <w:rFonts w:ascii="Times New Roman" w:hAnsi="Times New Roman" w:cs="宋体" w:hint="eastAsia"/>
          <w:color w:val="000000"/>
        </w:rPr>
        <w:t>规定的方法测定；蔬菜、水果按照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99" w:name="_Toc494279765"/>
      <w:r w:rsidRPr="00527014">
        <w:rPr>
          <w:rFonts w:ascii="Times New Roman" w:eastAsia="黑体" w:hAnsi="Times New Roman" w:cs="Times New Roman"/>
          <w:kern w:val="44"/>
        </w:rPr>
        <w:t xml:space="preserve">4.44 </w:t>
      </w:r>
      <w:r w:rsidRPr="00527014">
        <w:rPr>
          <w:rFonts w:ascii="Times New Roman" w:eastAsia="黑体" w:hAnsi="Times New Roman" w:cs="黑体" w:hint="eastAsia"/>
          <w:kern w:val="44"/>
        </w:rPr>
        <w:t>嘧霉胺（</w:t>
      </w:r>
      <w:r w:rsidRPr="00527014">
        <w:rPr>
          <w:rFonts w:ascii="Times New Roman" w:eastAsia="黑体" w:hAnsi="Times New Roman" w:cs="Times New Roman"/>
          <w:kern w:val="44"/>
        </w:rPr>
        <w:t>pyrimethanil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99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0.2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残留物：嘧霉胺。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172532" w:rsidRPr="00527014" w:rsidRDefault="00172532" w:rsidP="00625CA3">
      <w:pPr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  <w:color w:val="000000"/>
        </w:rPr>
        <w:t xml:space="preserve">4.44.5 </w:t>
      </w:r>
      <w:r w:rsidRPr="00527014">
        <w:rPr>
          <w:rFonts w:ascii="Times New Roman" w:hAnsi="Times New Roman" w:cs="宋体" w:hint="eastAsia"/>
          <w:color w:val="000000"/>
        </w:rPr>
        <w:t>检测方法：</w:t>
      </w:r>
      <w:r w:rsidRPr="00527014">
        <w:rPr>
          <w:rFonts w:ascii="Times New Roman" w:hAnsi="Times New Roman" w:cs="宋体" w:hint="eastAsia"/>
        </w:rPr>
        <w:t>水果按照</w:t>
      </w:r>
      <w:r w:rsidRPr="00527014">
        <w:rPr>
          <w:rFonts w:ascii="Times New Roman" w:hAnsi="Times New Roman" w:cs="Times New Roman"/>
        </w:rPr>
        <w:t>GB23200.8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527014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0" w:name="_Toc494279766"/>
      <w:r w:rsidRPr="00527014">
        <w:rPr>
          <w:rFonts w:ascii="Times New Roman" w:eastAsia="黑体" w:hAnsi="Times New Roman" w:cs="Times New Roman"/>
          <w:kern w:val="44"/>
        </w:rPr>
        <w:t>4.45</w:t>
      </w:r>
      <w:r w:rsidRPr="00527014">
        <w:rPr>
          <w:rFonts w:ascii="Times New Roman" w:eastAsia="黑体" w:hAnsi="Times New Roman" w:cs="黑体" w:hint="eastAsia"/>
          <w:kern w:val="44"/>
        </w:rPr>
        <w:t>扑草净（</w:t>
      </w:r>
      <w:r w:rsidRPr="00527014">
        <w:rPr>
          <w:rFonts w:ascii="Times New Roman" w:eastAsia="黑体" w:hAnsi="Times New Roman" w:cs="Times New Roman"/>
          <w:kern w:val="44"/>
        </w:rPr>
        <w:t>prometryn</w:t>
      </w:r>
      <w:r w:rsidRPr="00527014">
        <w:rPr>
          <w:rFonts w:ascii="Times New Roman" w:eastAsia="黑体" w:hAnsi="Times New Roman" w:cs="黑体" w:hint="eastAsia"/>
          <w:kern w:val="44"/>
        </w:rPr>
        <w:t>）</w:t>
      </w:r>
      <w:bookmarkEnd w:id="100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主要用途：除草剂。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4.45.2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残留物：扑草净。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4.45.4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粟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4.45.5 </w:t>
      </w:r>
      <w:r w:rsidRPr="00527014">
        <w:rPr>
          <w:rFonts w:ascii="Times New Roman" w:hAnsi="Times New Roman" w:cs="宋体" w:hint="eastAsia"/>
        </w:rPr>
        <w:t>检测方法：谷物按照</w:t>
      </w:r>
      <w:r w:rsidRPr="00527014">
        <w:rPr>
          <w:rFonts w:ascii="Times New Roman" w:hAnsi="Times New Roman" w:cs="Times New Roman"/>
        </w:rPr>
        <w:t>GB/T 20770</w:t>
      </w:r>
      <w:r w:rsidRPr="00527014">
        <w:rPr>
          <w:rFonts w:ascii="Times New Roman" w:hAnsi="Times New Roman" w:cs="宋体" w:hint="eastAsia"/>
        </w:rPr>
        <w:t>中规定的方法测定。</w:t>
      </w:r>
    </w:p>
    <w:p w:rsidR="00172532" w:rsidRPr="00527014" w:rsidRDefault="00172532" w:rsidP="00027600">
      <w:pPr>
        <w:widowControl/>
        <w:spacing w:beforeLines="50" w:afterLines="50"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01" w:name="_Toc494279767"/>
      <w:r w:rsidRPr="00DF5E7C">
        <w:rPr>
          <w:rFonts w:ascii="Times New Roman" w:eastAsia="黑体" w:hAnsi="Times New Roman" w:cs="Times New Roman"/>
          <w:kern w:val="44"/>
          <w:lang w:val="de-DE"/>
        </w:rPr>
        <w:t>4.46</w:t>
      </w:r>
      <w:r w:rsidRPr="00073097">
        <w:rPr>
          <w:rFonts w:ascii="Times New Roman" w:eastAsia="黑体" w:hAnsi="Times New Roman" w:cs="黑体" w:hint="eastAsia"/>
          <w:kern w:val="44"/>
        </w:rPr>
        <w:t>噻虫胺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clothianidin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01"/>
    </w:p>
    <w:p w:rsidR="00172532" w:rsidRPr="00FD4FA1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 xml:space="preserve">4.46.1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杀虫剂。</w:t>
      </w:r>
    </w:p>
    <w:p w:rsidR="00172532" w:rsidRPr="00FD4FA1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>4.46.2 ADI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FD4FA1">
        <w:rPr>
          <w:rFonts w:ascii="Times New Roman" w:hAnsi="Times New Roman" w:cs="Times New Roman"/>
          <w:color w:val="000000"/>
          <w:kern w:val="0"/>
          <w:lang w:val="de-DE"/>
        </w:rPr>
        <w:t>0.1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FD4FA1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 xml:space="preserve">4.46.3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噻虫胺。</w:t>
      </w:r>
    </w:p>
    <w:p w:rsidR="00172532" w:rsidRPr="000F30D2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0F30D2">
        <w:rPr>
          <w:rFonts w:ascii="Times New Roman" w:hAnsi="Times New Roman" w:cs="Times New Roman"/>
          <w:color w:val="000000"/>
          <w:kern w:val="0"/>
          <w:lang w:val="de-DE"/>
        </w:rPr>
        <w:t xml:space="preserve">4.46.4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</w:t>
      </w:r>
      <w:r w:rsidRPr="000F30D2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应符合表</w:t>
      </w:r>
      <w:r w:rsidRPr="000F30D2">
        <w:rPr>
          <w:rFonts w:ascii="Times New Roman" w:hAnsi="Times New Roman" w:cs="Times New Roman"/>
          <w:color w:val="000000"/>
          <w:kern w:val="0"/>
          <w:lang w:val="de-DE"/>
        </w:rPr>
        <w:t>46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柑橘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4.46.5 </w:t>
      </w:r>
      <w:r w:rsidRPr="00527014">
        <w:rPr>
          <w:rFonts w:ascii="Times New Roman" w:hAnsi="Times New Roman" w:cs="宋体" w:hint="eastAsia"/>
        </w:rPr>
        <w:t>检测方法：水果按照</w:t>
      </w:r>
      <w:r w:rsidRPr="00527014">
        <w:rPr>
          <w:rFonts w:ascii="Times New Roman" w:hAnsi="Times New Roman" w:cs="Times New Roman"/>
        </w:rPr>
        <w:t>GB/T 20769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color w:val="FF00FF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2" w:name="_Toc494279768"/>
      <w:r w:rsidRPr="00073097">
        <w:rPr>
          <w:rFonts w:ascii="Times New Roman" w:eastAsia="黑体" w:hAnsi="Times New Roman" w:cs="Times New Roman"/>
          <w:kern w:val="44"/>
        </w:rPr>
        <w:t>4.47</w:t>
      </w:r>
      <w:r w:rsidRPr="00073097">
        <w:rPr>
          <w:rFonts w:ascii="Times New Roman" w:eastAsia="黑体" w:hAnsi="Times New Roman" w:cs="黑体" w:hint="eastAsia"/>
          <w:kern w:val="44"/>
        </w:rPr>
        <w:t>噻虫嗪（</w:t>
      </w:r>
      <w:r w:rsidRPr="00073097">
        <w:rPr>
          <w:rFonts w:ascii="Times New Roman" w:eastAsia="黑体" w:hAnsi="Times New Roman" w:cs="Times New Roman"/>
          <w:kern w:val="44"/>
        </w:rPr>
        <w:t>thiamethoxam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2"/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4.47.1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0.08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残留物：噻虫嗪。</w:t>
      </w:r>
    </w:p>
    <w:p w:rsidR="00172532" w:rsidRPr="00527014" w:rsidRDefault="00172532" w:rsidP="00625CA3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625CA3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 47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油料和油酯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花生仁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丝瓜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000000"/>
        </w:rPr>
      </w:pPr>
      <w:r w:rsidRPr="00527014">
        <w:rPr>
          <w:rFonts w:ascii="Times New Roman" w:hAnsi="Times New Roman" w:cs="Times New Roman"/>
          <w:color w:val="000000"/>
        </w:rPr>
        <w:t xml:space="preserve">4.47.5 </w:t>
      </w:r>
      <w:r w:rsidRPr="00527014">
        <w:rPr>
          <w:rFonts w:ascii="Times New Roman" w:hAnsi="Times New Roman" w:cs="宋体" w:hint="eastAsia"/>
          <w:color w:val="000000"/>
        </w:rPr>
        <w:t>检测方法：油料和油酯参照</w:t>
      </w:r>
      <w:r w:rsidRPr="00527014">
        <w:rPr>
          <w:rFonts w:ascii="Times New Roman" w:hAnsi="Times New Roman" w:cs="Times New Roman"/>
          <w:color w:val="000000"/>
        </w:rPr>
        <w:t>GB/T 20770</w:t>
      </w:r>
      <w:r w:rsidRPr="00527014">
        <w:rPr>
          <w:rFonts w:ascii="Times New Roman" w:hAnsi="Times New Roman" w:cs="宋体" w:hint="eastAsia"/>
          <w:color w:val="000000"/>
        </w:rPr>
        <w:t>规定的方法测定；蔬菜按照</w:t>
      </w:r>
      <w:r w:rsidRPr="00527014">
        <w:rPr>
          <w:rFonts w:ascii="Times New Roman" w:hAnsi="Times New Roman" w:cs="Times New Roman"/>
          <w:color w:val="000000"/>
        </w:rPr>
        <w:t>GB/T 20769</w:t>
      </w:r>
      <w:r w:rsidRPr="00527014">
        <w:rPr>
          <w:rFonts w:ascii="Times New Roman" w:hAnsi="Times New Roman" w:cs="宋体" w:hint="eastAsia"/>
          <w:color w:val="000000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3" w:name="_Toc494279769"/>
      <w:r w:rsidRPr="00073097">
        <w:rPr>
          <w:rFonts w:ascii="Times New Roman" w:eastAsia="黑体" w:hAnsi="Times New Roman" w:cs="Times New Roman"/>
          <w:kern w:val="44"/>
        </w:rPr>
        <w:t>4.48</w:t>
      </w:r>
      <w:r w:rsidRPr="00073097">
        <w:rPr>
          <w:rFonts w:ascii="Times New Roman" w:eastAsia="黑体" w:hAnsi="Times New Roman" w:cs="黑体" w:hint="eastAsia"/>
          <w:kern w:val="44"/>
        </w:rPr>
        <w:t>噻呋酰胺（</w:t>
      </w:r>
      <w:r w:rsidRPr="00073097">
        <w:rPr>
          <w:rFonts w:ascii="Times New Roman" w:eastAsia="黑体" w:hAnsi="Times New Roman" w:cs="Times New Roman"/>
          <w:kern w:val="44"/>
        </w:rPr>
        <w:t>thifluzamide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3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4.48.2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残留物：噻呋酰胺。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4.48.4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48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48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铁皮石斛（鲜）</w:t>
            </w:r>
          </w:p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4.48.5 </w:t>
      </w:r>
      <w:r w:rsidRPr="00527014">
        <w:rPr>
          <w:rFonts w:ascii="Times New Roman" w:hAnsi="Times New Roman" w:cs="宋体" w:hint="eastAsia"/>
        </w:rPr>
        <w:t>检测方法：药用植物参照</w:t>
      </w:r>
      <w:r w:rsidRPr="00527014">
        <w:rPr>
          <w:rFonts w:ascii="Times New Roman" w:hAnsi="Times New Roman" w:cs="Times New Roman"/>
        </w:rPr>
        <w:t>GB 23200.9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04" w:name="_Toc494279770"/>
      <w:r w:rsidRPr="00DF5E7C">
        <w:rPr>
          <w:rFonts w:ascii="Times New Roman" w:eastAsia="黑体" w:hAnsi="Times New Roman" w:cs="Times New Roman"/>
          <w:kern w:val="44"/>
          <w:lang w:val="de-DE"/>
        </w:rPr>
        <w:t>4.49</w:t>
      </w:r>
      <w:r w:rsidRPr="00073097">
        <w:rPr>
          <w:rFonts w:ascii="Times New Roman" w:eastAsia="黑体" w:hAnsi="Times New Roman" w:cs="黑体" w:hint="eastAsia"/>
          <w:kern w:val="44"/>
        </w:rPr>
        <w:t>噻菌铜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thiediazole copper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04"/>
    </w:p>
    <w:p w:rsidR="00172532" w:rsidRPr="00FD4FA1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 xml:space="preserve">4.49.1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杀菌剂。</w:t>
      </w:r>
    </w:p>
    <w:p w:rsidR="00172532" w:rsidRPr="00FD4FA1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>4.49.2 ADI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FD4FA1">
        <w:rPr>
          <w:rFonts w:ascii="Times New Roman" w:hAnsi="Times New Roman" w:cs="Times New Roman"/>
          <w:color w:val="000000"/>
          <w:kern w:val="0"/>
          <w:lang w:val="de-DE"/>
        </w:rPr>
        <w:t>0.00078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FD4FA1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FD4FA1">
        <w:rPr>
          <w:rFonts w:ascii="Times New Roman" w:hAnsi="Times New Roman" w:cs="Times New Roman"/>
          <w:color w:val="000000"/>
          <w:kern w:val="0"/>
          <w:lang w:val="de-DE"/>
        </w:rPr>
        <w:t xml:space="preserve">4.49.3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噻菌铜。</w:t>
      </w:r>
    </w:p>
    <w:p w:rsidR="00172532" w:rsidRPr="000F30D2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0F30D2">
        <w:rPr>
          <w:rFonts w:ascii="Times New Roman" w:hAnsi="Times New Roman" w:cs="Times New Roman"/>
          <w:color w:val="000000"/>
          <w:kern w:val="0"/>
          <w:lang w:val="de-DE"/>
        </w:rPr>
        <w:t xml:space="preserve">4.49.4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</w:t>
      </w:r>
      <w:r w:rsidRPr="000F30D2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应符合表</w:t>
      </w:r>
      <w:r w:rsidRPr="000F30D2">
        <w:rPr>
          <w:rFonts w:ascii="Times New Roman" w:hAnsi="Times New Roman" w:cs="Times New Roman"/>
          <w:color w:val="000000"/>
          <w:kern w:val="0"/>
          <w:lang w:val="de-DE"/>
        </w:rPr>
        <w:t>49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49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铁皮石斛（鲜）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527014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该限量为临时限量</w:t>
            </w:r>
          </w:p>
        </w:tc>
      </w:tr>
    </w:tbl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5" w:name="_Toc494279771"/>
      <w:r w:rsidRPr="00073097">
        <w:rPr>
          <w:rFonts w:ascii="Times New Roman" w:eastAsia="黑体" w:hAnsi="Times New Roman" w:cs="Times New Roman"/>
          <w:kern w:val="44"/>
        </w:rPr>
        <w:t>4.50</w:t>
      </w:r>
      <w:r w:rsidRPr="00073097">
        <w:rPr>
          <w:rFonts w:ascii="Times New Roman" w:eastAsia="黑体" w:hAnsi="Times New Roman" w:cs="黑体" w:hint="eastAsia"/>
          <w:kern w:val="44"/>
        </w:rPr>
        <w:t>噻霉酮（</w:t>
      </w:r>
      <w:r w:rsidRPr="00073097">
        <w:rPr>
          <w:rFonts w:ascii="Times New Roman" w:eastAsia="黑体" w:hAnsi="Times New Roman" w:cs="Times New Roman"/>
          <w:kern w:val="44"/>
        </w:rPr>
        <w:t>benziothiazolinone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5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4.50.1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4.50.2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0.017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4.50.3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残留物：噻霉酮。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4.50.4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50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小麦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027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该限量为临时限量</w:t>
            </w:r>
          </w:p>
        </w:tc>
      </w:tr>
    </w:tbl>
    <w:p w:rsidR="00172532" w:rsidRPr="00527014" w:rsidRDefault="00172532" w:rsidP="00172532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FF00FF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6" w:name="_Toc494279772"/>
      <w:r w:rsidRPr="00073097">
        <w:rPr>
          <w:rFonts w:ascii="Times New Roman" w:eastAsia="黑体" w:hAnsi="Times New Roman" w:cs="Times New Roman"/>
          <w:kern w:val="44"/>
        </w:rPr>
        <w:t>4.51</w:t>
      </w:r>
      <w:r w:rsidRPr="00073097">
        <w:rPr>
          <w:rFonts w:ascii="Times New Roman" w:eastAsia="黑体" w:hAnsi="Times New Roman" w:cs="黑体" w:hint="eastAsia"/>
          <w:kern w:val="44"/>
        </w:rPr>
        <w:t>噻嗪酮（</w:t>
      </w:r>
      <w:r w:rsidRPr="00073097">
        <w:rPr>
          <w:rFonts w:ascii="Times New Roman" w:eastAsia="黑体" w:hAnsi="Times New Roman" w:cs="Times New Roman"/>
          <w:kern w:val="44"/>
        </w:rPr>
        <w:t>buprofezin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6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4.51.1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4.51.2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0.009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4.51.3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残留物：噻嗪酮。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4.51.4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51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芒果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</w:tbl>
    <w:p w:rsidR="00172532" w:rsidRDefault="00172532" w:rsidP="00DF5E7C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4.51.5 </w:t>
      </w:r>
      <w:r w:rsidRPr="00527014">
        <w:rPr>
          <w:rFonts w:ascii="Times New Roman" w:hAnsi="Times New Roman" w:cs="宋体" w:hint="eastAsia"/>
        </w:rPr>
        <w:t>检测方法：水果按照</w:t>
      </w:r>
      <w:r w:rsidRPr="00527014">
        <w:rPr>
          <w:rFonts w:ascii="Times New Roman" w:hAnsi="Times New Roman" w:cs="Times New Roman"/>
        </w:rPr>
        <w:t>GB/T 20769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DF5E7C">
      <w:pPr>
        <w:widowControl/>
        <w:autoSpaceDE w:val="0"/>
        <w:autoSpaceDN w:val="0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7" w:name="_Toc494279773"/>
      <w:r w:rsidRPr="00073097">
        <w:rPr>
          <w:rFonts w:ascii="Times New Roman" w:eastAsia="黑体" w:hAnsi="Times New Roman" w:cs="Times New Roman"/>
          <w:kern w:val="44"/>
        </w:rPr>
        <w:t>4.52</w:t>
      </w:r>
      <w:r w:rsidRPr="00073097">
        <w:rPr>
          <w:rFonts w:ascii="Times New Roman" w:eastAsia="黑体" w:hAnsi="Times New Roman" w:cs="黑体" w:hint="eastAsia"/>
          <w:kern w:val="44"/>
        </w:rPr>
        <w:t>噻唑磷（</w:t>
      </w:r>
      <w:r w:rsidRPr="00073097">
        <w:rPr>
          <w:rFonts w:ascii="Times New Roman" w:eastAsia="黑体" w:hAnsi="Times New Roman" w:cs="Times New Roman"/>
          <w:kern w:val="44"/>
        </w:rPr>
        <w:t>fosthiazate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7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4.52.1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主要用途：杀线虫剂。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4.52.2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4.52.3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残留物：噻唑磷。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4.52.4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52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香蕉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</w:tbl>
    <w:p w:rsidR="00172532" w:rsidRPr="00527014" w:rsidRDefault="00172532" w:rsidP="00753F08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527014">
        <w:rPr>
          <w:rFonts w:ascii="Times New Roman" w:hAnsi="Times New Roman" w:cs="Times New Roman"/>
        </w:rPr>
        <w:t xml:space="preserve">4.52.5 </w:t>
      </w:r>
      <w:r w:rsidRPr="00527014">
        <w:rPr>
          <w:rFonts w:ascii="Times New Roman" w:hAnsi="Times New Roman" w:cs="宋体" w:hint="eastAsia"/>
        </w:rPr>
        <w:t>检测方法：水果按照</w:t>
      </w:r>
      <w:r w:rsidRPr="00527014">
        <w:rPr>
          <w:rFonts w:ascii="Times New Roman" w:hAnsi="Times New Roman" w:cs="Times New Roman"/>
        </w:rPr>
        <w:t>GB/T 20769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8" w:name="_Toc494279774"/>
      <w:r w:rsidRPr="00073097">
        <w:rPr>
          <w:rFonts w:ascii="Times New Roman" w:eastAsia="黑体" w:hAnsi="Times New Roman" w:cs="Times New Roman"/>
          <w:kern w:val="44"/>
        </w:rPr>
        <w:t xml:space="preserve">4.53 </w:t>
      </w:r>
      <w:r w:rsidRPr="00073097">
        <w:rPr>
          <w:rFonts w:ascii="Times New Roman" w:eastAsia="黑体" w:hAnsi="Times New Roman" w:cs="黑体" w:hint="eastAsia"/>
          <w:kern w:val="44"/>
        </w:rPr>
        <w:t>噻唑锌（</w:t>
      </w:r>
      <w:r w:rsidRPr="00073097">
        <w:rPr>
          <w:rFonts w:ascii="Times New Roman" w:eastAsia="黑体" w:hAnsi="Times New Roman" w:cs="Times New Roman"/>
          <w:kern w:val="44"/>
        </w:rPr>
        <w:t>zinc-thiazole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8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4.53.1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4.53.2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4.53.3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残留物：噻二唑。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4.53.4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53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芋头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527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该限量为临时限量</w:t>
            </w:r>
          </w:p>
        </w:tc>
      </w:tr>
    </w:tbl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09" w:name="_Toc494279775"/>
      <w:r w:rsidRPr="00073097">
        <w:rPr>
          <w:rFonts w:ascii="Times New Roman" w:eastAsia="黑体" w:hAnsi="Times New Roman" w:cs="Times New Roman"/>
          <w:kern w:val="44"/>
        </w:rPr>
        <w:t>4.54</w:t>
      </w:r>
      <w:r w:rsidRPr="00073097">
        <w:rPr>
          <w:rFonts w:ascii="Times New Roman" w:eastAsia="黑体" w:hAnsi="Times New Roman" w:cs="黑体" w:hint="eastAsia"/>
          <w:kern w:val="44"/>
        </w:rPr>
        <w:t>虱螨脲（</w:t>
      </w:r>
      <w:r w:rsidRPr="00073097">
        <w:rPr>
          <w:rFonts w:ascii="Times New Roman" w:eastAsia="黑体" w:hAnsi="Times New Roman" w:cs="Times New Roman"/>
          <w:kern w:val="44"/>
        </w:rPr>
        <w:t>lufenuron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09"/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4.54.1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主要用途：杀虫剂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4.54.2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0.015 mg/kg bw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4.54.3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残留物：虱螨脲</w:t>
      </w:r>
    </w:p>
    <w:p w:rsidR="00172532" w:rsidRPr="00527014" w:rsidRDefault="00172532" w:rsidP="00753F08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4.54.4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54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753F08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柑橘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</w:tbl>
    <w:p w:rsidR="00172532" w:rsidRPr="00527014" w:rsidRDefault="00172532" w:rsidP="00827728">
      <w:pPr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4.54.5</w:t>
      </w:r>
      <w:r w:rsidRPr="00527014">
        <w:rPr>
          <w:rFonts w:ascii="Times New Roman" w:hAnsi="Times New Roman" w:cs="Times New Roman"/>
          <w:kern w:val="0"/>
        </w:rPr>
        <w:t xml:space="preserve"> </w:t>
      </w:r>
      <w:r w:rsidRPr="00527014">
        <w:rPr>
          <w:rFonts w:ascii="Times New Roman" w:hAnsi="Times New Roman" w:cs="宋体" w:hint="eastAsia"/>
          <w:kern w:val="0"/>
          <w:lang w:val="zh-CN"/>
        </w:rPr>
        <w:t>检测方法：水果按照</w:t>
      </w:r>
      <w:r w:rsidRPr="00527014">
        <w:rPr>
          <w:rFonts w:ascii="Times New Roman" w:hAnsi="Times New Roman" w:cs="Times New Roman"/>
          <w:color w:val="000000"/>
          <w:kern w:val="0"/>
        </w:rPr>
        <w:t>GB/T 20769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0" w:name="_Toc494279776"/>
      <w:r w:rsidRPr="00DF5E7C">
        <w:rPr>
          <w:rFonts w:ascii="Times New Roman" w:eastAsia="黑体" w:hAnsi="Times New Roman" w:cs="Times New Roman"/>
          <w:kern w:val="44"/>
          <w:lang w:val="de-DE"/>
        </w:rPr>
        <w:t>4.55</w:t>
      </w:r>
      <w:r w:rsidRPr="00073097">
        <w:rPr>
          <w:rFonts w:ascii="Times New Roman" w:eastAsia="黑体" w:hAnsi="Times New Roman" w:cs="黑体" w:hint="eastAsia"/>
          <w:kern w:val="44"/>
        </w:rPr>
        <w:t>霜霉威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propamocarb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0"/>
    </w:p>
    <w:p w:rsidR="00172532" w:rsidRPr="00FD4FA1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4.55.1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杀菌剂。</w:t>
      </w:r>
    </w:p>
    <w:p w:rsidR="00172532" w:rsidRPr="00FD4FA1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4.55.2 </w:t>
      </w:r>
      <w:r w:rsidRPr="00FD4FA1">
        <w:rPr>
          <w:rFonts w:ascii="Times New Roman" w:hAnsi="Times New Roman" w:cs="Times New Roman"/>
          <w:color w:val="000000"/>
          <w:kern w:val="0"/>
          <w:lang w:val="de-DE"/>
        </w:rPr>
        <w:t>ADI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FD4FA1">
        <w:rPr>
          <w:rFonts w:ascii="Times New Roman" w:hAnsi="Times New Roman" w:cs="Times New Roman"/>
          <w:color w:val="000000"/>
          <w:kern w:val="0"/>
          <w:lang w:val="de-DE"/>
        </w:rPr>
        <w:t>0.4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FD4FA1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4.55.3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</w:t>
      </w:r>
      <w:r w:rsidRPr="00FD4FA1">
        <w:rPr>
          <w:rFonts w:ascii="Times New Roman" w:hAnsi="Times New Roman" w:cs="宋体" w:hint="eastAsia"/>
          <w:color w:val="000000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color w:val="000000"/>
          <w:kern w:val="0"/>
        </w:rPr>
        <w:t>霜霉威。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4.55.4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eastAsia="黑体" w:hAnsi="Times New Roman" w:cs="Times New Roman"/>
          <w:kern w:val="44"/>
          <w:lang w:val="de-DE"/>
        </w:rPr>
        <w:t>55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F815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</w:t>
      </w:r>
      <w:r w:rsidRPr="00527014">
        <w:rPr>
          <w:rFonts w:ascii="Times New Roman" w:eastAsia="黑体" w:hAnsi="Times New Roman" w:cs="Times New Roman"/>
          <w:kern w:val="44"/>
          <w:lang w:val="de-DE"/>
        </w:rPr>
        <w:t>55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菠菜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元胡（鲜）</w:t>
            </w:r>
          </w:p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元胡（干）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72532" w:rsidRPr="00527014" w:rsidRDefault="00172532" w:rsidP="00F81577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4.55.5</w:t>
      </w:r>
      <w:r w:rsidRPr="00527014">
        <w:rPr>
          <w:rFonts w:ascii="Times New Roman" w:hAnsi="Times New Roman" w:cs="宋体" w:hint="eastAsia"/>
        </w:rPr>
        <w:t>检测方法：蔬菜按照</w:t>
      </w:r>
      <w:r w:rsidRPr="00527014">
        <w:rPr>
          <w:rFonts w:ascii="Times New Roman" w:hAnsi="Times New Roman" w:cs="Times New Roman"/>
        </w:rPr>
        <w:t>GB/T 20769</w:t>
      </w:r>
      <w:r w:rsidRPr="00527014">
        <w:rPr>
          <w:rFonts w:ascii="Times New Roman" w:hAnsi="Times New Roman" w:cs="宋体" w:hint="eastAsia"/>
        </w:rPr>
        <w:t>规定的方法测定；药用植物参照</w:t>
      </w:r>
      <w:r w:rsidRPr="00527014">
        <w:rPr>
          <w:rFonts w:ascii="Times New Roman" w:hAnsi="Times New Roman" w:cs="Times New Roman"/>
        </w:rPr>
        <w:t>GB/T 20769</w:t>
      </w:r>
      <w:r w:rsidRPr="00527014">
        <w:rPr>
          <w:rFonts w:ascii="Times New Roman" w:hAnsi="Times New Roman" w:cs="宋体" w:hint="eastAsia"/>
        </w:rPr>
        <w:t>规定的方法测定。</w:t>
      </w:r>
    </w:p>
    <w:p w:rsidR="00172532" w:rsidRPr="00527014" w:rsidRDefault="00172532" w:rsidP="00F81577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11" w:name="_Toc494279777"/>
      <w:r w:rsidRPr="00073097">
        <w:rPr>
          <w:rFonts w:ascii="Times New Roman" w:eastAsia="黑体" w:hAnsi="Times New Roman" w:cs="Times New Roman"/>
          <w:kern w:val="44"/>
        </w:rPr>
        <w:t>4.56</w:t>
      </w:r>
      <w:r w:rsidRPr="00073097">
        <w:rPr>
          <w:rFonts w:ascii="Times New Roman" w:eastAsia="黑体" w:hAnsi="Times New Roman" w:cs="黑体" w:hint="eastAsia"/>
          <w:kern w:val="44"/>
        </w:rPr>
        <w:t>四氟醚唑（</w:t>
      </w:r>
      <w:r w:rsidRPr="00073097">
        <w:rPr>
          <w:rFonts w:ascii="Times New Roman" w:eastAsia="黑体" w:hAnsi="Times New Roman" w:cs="Times New Roman"/>
          <w:kern w:val="44"/>
        </w:rPr>
        <w:t>tetraconazole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11"/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4.56.1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4.56.2 </w:t>
      </w:r>
      <w:r w:rsidRPr="00527014">
        <w:rPr>
          <w:rFonts w:ascii="Times New Roman" w:hAnsi="Times New Roman" w:cs="Times New Roman"/>
          <w:color w:val="000000"/>
          <w:kern w:val="0"/>
        </w:rPr>
        <w:t>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0.004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4.56.3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残留物：四氟醚唑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4.56.4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eastAsia="黑体" w:hAnsi="Times New Roman" w:cs="Times New Roman"/>
          <w:kern w:val="44"/>
          <w:lang w:val="de-DE"/>
        </w:rPr>
        <w:t>56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F815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桃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4.56.5 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检测方法：蔬菜、水果参照</w:t>
      </w:r>
      <w:r w:rsidRPr="00527014">
        <w:rPr>
          <w:rFonts w:ascii="Times New Roman" w:hAnsi="Times New Roman" w:cs="Times New Roman"/>
          <w:color w:val="000000"/>
          <w:kern w:val="0"/>
        </w:rPr>
        <w:t>GB/T 20770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7144FA">
      <w:pPr>
        <w:widowControl/>
        <w:autoSpaceDE w:val="0"/>
        <w:autoSpaceDN w:val="0"/>
        <w:ind w:left="31680" w:hangingChars="270" w:firstLine="31680"/>
        <w:rPr>
          <w:rFonts w:ascii="Times New Roman" w:hAnsi="Times New Roman" w:cs="Times New Roman"/>
          <w:color w:val="FF00FF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12" w:name="_Toc494279778"/>
      <w:r w:rsidRPr="00073097">
        <w:rPr>
          <w:rFonts w:ascii="Times New Roman" w:eastAsia="黑体" w:hAnsi="Times New Roman" w:cs="Times New Roman"/>
          <w:kern w:val="44"/>
        </w:rPr>
        <w:t>4.57</w:t>
      </w:r>
      <w:r w:rsidRPr="00073097">
        <w:rPr>
          <w:rFonts w:ascii="Times New Roman" w:eastAsia="黑体" w:hAnsi="Times New Roman" w:cs="黑体" w:hint="eastAsia"/>
          <w:kern w:val="44"/>
        </w:rPr>
        <w:t>四聚乙醛（</w:t>
      </w:r>
      <w:r w:rsidRPr="00073097">
        <w:rPr>
          <w:rFonts w:ascii="Times New Roman" w:eastAsia="黑体" w:hAnsi="Times New Roman" w:cs="Times New Roman"/>
          <w:kern w:val="44"/>
        </w:rPr>
        <w:t>metaldehyde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12"/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4.57.1</w:t>
      </w:r>
      <w:r w:rsidRPr="00527014">
        <w:rPr>
          <w:rFonts w:ascii="Times New Roman" w:hAnsi="Times New Roman" w:cs="Times New Roman"/>
          <w:color w:val="000000"/>
          <w:kern w:val="0"/>
        </w:rPr>
        <w:t xml:space="preserve">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主要用途：杀螺剂。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4.57.2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0.01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4.57.3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残留物：四聚乙醛。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4.57.4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57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F815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</w:t>
      </w:r>
      <w:r w:rsidRPr="00527014">
        <w:rPr>
          <w:rFonts w:ascii="Times New Roman" w:hAnsi="Times New Roman" w:cs="Times New Roman"/>
          <w:color w:val="000000"/>
          <w:kern w:val="0"/>
        </w:rPr>
        <w:t>57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宋体" w:hint="eastAsia"/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</w:tbl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4.57.5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检测方法：药用植物参照</w:t>
      </w:r>
      <w:r w:rsidRPr="00527014">
        <w:rPr>
          <w:rFonts w:ascii="Times New Roman" w:hAnsi="Times New Roman" w:cs="Times New Roman"/>
          <w:color w:val="000000"/>
          <w:kern w:val="0"/>
        </w:rPr>
        <w:t>SN/T 4264</w:t>
      </w:r>
      <w:r w:rsidRPr="00527014">
        <w:rPr>
          <w:rFonts w:ascii="Times New Roman" w:hAnsi="Times New Roman" w:cs="宋体" w:hint="eastAsia"/>
          <w:color w:val="000000"/>
          <w:kern w:val="0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13" w:name="_Toc494279779"/>
      <w:r w:rsidRPr="00073097">
        <w:rPr>
          <w:rFonts w:ascii="Times New Roman" w:eastAsia="黑体" w:hAnsi="Times New Roman" w:cs="Times New Roman"/>
          <w:kern w:val="44"/>
        </w:rPr>
        <w:t>4.58</w:t>
      </w:r>
      <w:r w:rsidRPr="00073097">
        <w:rPr>
          <w:rFonts w:ascii="Times New Roman" w:eastAsia="黑体" w:hAnsi="Times New Roman" w:cs="黑体" w:hint="eastAsia"/>
          <w:kern w:val="44"/>
        </w:rPr>
        <w:t>萎锈灵（</w:t>
      </w:r>
      <w:r w:rsidRPr="00073097">
        <w:rPr>
          <w:rFonts w:ascii="Times New Roman" w:eastAsia="黑体" w:hAnsi="Times New Roman" w:cs="Times New Roman"/>
          <w:kern w:val="44"/>
        </w:rPr>
        <w:t>carboxin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13"/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4.58.1 </w:t>
      </w:r>
      <w:r w:rsidRPr="00527014">
        <w:rPr>
          <w:rFonts w:ascii="Times New Roman" w:hAnsi="Times New Roman" w:cs="宋体" w:hint="eastAsia"/>
          <w:color w:val="000000"/>
          <w:kern w:val="0"/>
        </w:rPr>
        <w:t>主要用途：杀菌剂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>4.58.2 ADI</w:t>
      </w:r>
      <w:r w:rsidRPr="00527014">
        <w:rPr>
          <w:rFonts w:ascii="Times New Roman" w:hAnsi="Times New Roman" w:cs="宋体" w:hint="eastAsia"/>
          <w:color w:val="000000"/>
          <w:kern w:val="0"/>
        </w:rPr>
        <w:t>：</w:t>
      </w:r>
      <w:r w:rsidRPr="00527014">
        <w:rPr>
          <w:rFonts w:ascii="Times New Roman" w:hAnsi="Times New Roman" w:cs="Times New Roman"/>
          <w:color w:val="000000"/>
          <w:kern w:val="0"/>
        </w:rPr>
        <w:t>0.008 mg/kg bw</w:t>
      </w:r>
      <w:r w:rsidRPr="00527014">
        <w:rPr>
          <w:rFonts w:ascii="Times New Roman" w:hAnsi="Times New Roman" w:cs="宋体" w:hint="eastAsia"/>
          <w:color w:val="000000"/>
          <w:kern w:val="0"/>
        </w:rPr>
        <w:t>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4.58.3 </w:t>
      </w:r>
      <w:r w:rsidRPr="00527014">
        <w:rPr>
          <w:rFonts w:ascii="Times New Roman" w:hAnsi="Times New Roman" w:cs="宋体" w:hint="eastAsia"/>
          <w:color w:val="000000"/>
          <w:kern w:val="0"/>
        </w:rPr>
        <w:t>残留物：萎锈灵。</w:t>
      </w:r>
    </w:p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4.58.4 </w:t>
      </w:r>
      <w:r w:rsidRPr="00527014">
        <w:rPr>
          <w:rFonts w:ascii="Times New Roman" w:hAnsi="Times New Roman" w:cs="宋体" w:hint="eastAsia"/>
          <w:color w:val="000000"/>
          <w:kern w:val="0"/>
        </w:rPr>
        <w:t>最大残留限量：应符合表</w:t>
      </w:r>
      <w:r w:rsidRPr="00527014">
        <w:rPr>
          <w:rFonts w:ascii="Times New Roman" w:hAnsi="Times New Roman" w:cs="Times New Roman"/>
          <w:color w:val="000000"/>
          <w:kern w:val="0"/>
        </w:rPr>
        <w:t>58</w:t>
      </w:r>
      <w:r w:rsidRPr="00527014">
        <w:rPr>
          <w:rFonts w:ascii="Times New Roman" w:hAnsi="Times New Roman" w:cs="宋体" w:hint="eastAsia"/>
          <w:color w:val="000000"/>
          <w:kern w:val="0"/>
        </w:rPr>
        <w:t>的规定。</w:t>
      </w:r>
    </w:p>
    <w:p w:rsidR="00172532" w:rsidRPr="00527014" w:rsidRDefault="00172532" w:rsidP="00F81577">
      <w:pPr>
        <w:widowControl/>
        <w:autoSpaceDE w:val="0"/>
        <w:autoSpaceDN w:val="0"/>
        <w:jc w:val="center"/>
        <w:rPr>
          <w:rFonts w:ascii="Times New Roman" w:hAnsi="Times New Roman" w:cs="Times New Roman"/>
          <w:kern w:val="0"/>
        </w:rPr>
      </w:pPr>
      <w:r w:rsidRPr="00527014">
        <w:rPr>
          <w:rFonts w:ascii="Times New Roman" w:hAnsi="Times New Roman" w:cs="宋体" w:hint="eastAsia"/>
          <w:kern w:val="0"/>
        </w:rPr>
        <w:t>表</w:t>
      </w:r>
      <w:r w:rsidRPr="00527014">
        <w:rPr>
          <w:rFonts w:ascii="Times New Roman" w:hAnsi="Times New Roman" w:cs="Times New Roman"/>
          <w:kern w:val="0"/>
        </w:rPr>
        <w:t xml:space="preserve"> 58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食品类别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最大残留限量，</w:t>
            </w: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宋体" w:hint="eastAsia"/>
                <w:sz w:val="18"/>
                <w:szCs w:val="18"/>
              </w:rPr>
              <w:t>小麦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527014" w:rsidRDefault="00172532" w:rsidP="006A0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014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:rsidR="00172532" w:rsidRPr="00527014" w:rsidRDefault="00172532" w:rsidP="00F81577">
      <w:pPr>
        <w:tabs>
          <w:tab w:val="left" w:pos="630"/>
        </w:tabs>
        <w:rPr>
          <w:rFonts w:ascii="Times New Roman" w:hAnsi="Times New Roman" w:cs="Times New Roman"/>
          <w:color w:val="000000"/>
          <w:kern w:val="0"/>
        </w:rPr>
      </w:pPr>
      <w:r w:rsidRPr="00527014">
        <w:rPr>
          <w:rFonts w:ascii="Times New Roman" w:hAnsi="Times New Roman" w:cs="Times New Roman"/>
          <w:color w:val="000000"/>
          <w:kern w:val="0"/>
        </w:rPr>
        <w:t xml:space="preserve">4.58.5 </w:t>
      </w:r>
      <w:r w:rsidRPr="00527014">
        <w:rPr>
          <w:rFonts w:ascii="Times New Roman" w:hAnsi="Times New Roman" w:cs="宋体" w:hint="eastAsia"/>
          <w:color w:val="000000"/>
          <w:kern w:val="0"/>
        </w:rPr>
        <w:t>检测方法：谷物按照</w:t>
      </w:r>
      <w:r w:rsidRPr="00527014">
        <w:rPr>
          <w:rFonts w:ascii="Times New Roman" w:hAnsi="Times New Roman" w:cs="Times New Roman"/>
          <w:color w:val="000000"/>
          <w:kern w:val="0"/>
        </w:rPr>
        <w:t>GB 23200.9</w:t>
      </w:r>
      <w:r w:rsidRPr="00527014">
        <w:rPr>
          <w:rFonts w:ascii="Times New Roman" w:hAnsi="Times New Roman" w:cs="宋体" w:hint="eastAsia"/>
          <w:color w:val="000000"/>
          <w:kern w:val="0"/>
        </w:rPr>
        <w:t>规定方法测定。</w:t>
      </w:r>
    </w:p>
    <w:p w:rsidR="00172532" w:rsidRPr="00527014" w:rsidRDefault="00172532" w:rsidP="00625CA3">
      <w:pPr>
        <w:rPr>
          <w:rFonts w:ascii="Times New Roman" w:hAnsi="Times New Roman" w:cs="Times New Roman"/>
        </w:rPr>
      </w:pPr>
    </w:p>
    <w:p w:rsidR="00172532" w:rsidRPr="00073097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14" w:name="_Toc494279780"/>
      <w:r w:rsidRPr="00073097">
        <w:rPr>
          <w:rFonts w:ascii="Times New Roman" w:eastAsia="黑体" w:hAnsi="Times New Roman" w:cs="Times New Roman"/>
          <w:kern w:val="44"/>
        </w:rPr>
        <w:t>4.59</w:t>
      </w:r>
      <w:r w:rsidRPr="00073097">
        <w:rPr>
          <w:rFonts w:ascii="Times New Roman" w:eastAsia="黑体" w:hAnsi="Times New Roman" w:cs="黑体" w:hint="eastAsia"/>
          <w:kern w:val="44"/>
        </w:rPr>
        <w:t>肟菌酯（</w:t>
      </w:r>
      <w:r w:rsidRPr="00073097">
        <w:rPr>
          <w:rFonts w:ascii="Times New Roman" w:eastAsia="黑体" w:hAnsi="Times New Roman" w:cs="Times New Roman"/>
          <w:kern w:val="44"/>
        </w:rPr>
        <w:t>trifloxystrobin</w:t>
      </w:r>
      <w:r w:rsidRPr="00073097">
        <w:rPr>
          <w:rFonts w:ascii="Times New Roman" w:eastAsia="黑体" w:hAnsi="Times New Roman" w:cs="黑体" w:hint="eastAsia"/>
          <w:kern w:val="44"/>
        </w:rPr>
        <w:t>）</w:t>
      </w:r>
      <w:bookmarkEnd w:id="114"/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4.59.1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4.59.2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0.04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4.59.3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残留物：肟菌酯。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4.59.4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59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AC4C74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59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葡萄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2</w:t>
            </w:r>
          </w:p>
        </w:tc>
      </w:tr>
    </w:tbl>
    <w:p w:rsidR="00172532" w:rsidRPr="00527014" w:rsidRDefault="00172532" w:rsidP="00AC4C74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4.59.5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检测方法：水果按照</w:t>
      </w:r>
      <w:r w:rsidRPr="00527014">
        <w:rPr>
          <w:rFonts w:ascii="Times New Roman" w:hAnsi="Times New Roman" w:cs="Times New Roman"/>
          <w:kern w:val="44"/>
          <w:lang w:val="de-DE"/>
        </w:rPr>
        <w:t>GB23200.8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5" w:name="_Toc494279781"/>
      <w:r w:rsidRPr="00DF5E7C">
        <w:rPr>
          <w:rFonts w:ascii="Times New Roman" w:eastAsia="黑体" w:hAnsi="Times New Roman" w:cs="Times New Roman"/>
          <w:kern w:val="44"/>
          <w:lang w:val="de-DE"/>
        </w:rPr>
        <w:t>4.60</w:t>
      </w:r>
      <w:r w:rsidRPr="002B285D">
        <w:rPr>
          <w:rFonts w:ascii="Times New Roman" w:eastAsia="黑体" w:hAnsi="Times New Roman" w:cs="黑体" w:hint="eastAsia"/>
          <w:kern w:val="44"/>
        </w:rPr>
        <w:t>戊唑醇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tebuconazole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5"/>
    </w:p>
    <w:p w:rsidR="00172532" w:rsidRPr="00527014" w:rsidRDefault="00172532" w:rsidP="00F815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4.60.1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F815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4.60.2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0.03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F815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4.60.3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残留物：戊唑醇。</w:t>
      </w:r>
    </w:p>
    <w:p w:rsidR="00172532" w:rsidRPr="00527014" w:rsidRDefault="00172532" w:rsidP="00F8157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4.60.4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60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F8157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60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苦瓜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1.0</w:t>
            </w:r>
          </w:p>
        </w:tc>
      </w:tr>
    </w:tbl>
    <w:p w:rsidR="00172532" w:rsidRPr="00527014" w:rsidRDefault="00172532" w:rsidP="00F8157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4.60.5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检测方法：蔬菜按照</w:t>
      </w:r>
      <w:r w:rsidRPr="00527014">
        <w:rPr>
          <w:rFonts w:ascii="Times New Roman" w:hAnsi="Times New Roman" w:cs="Times New Roman"/>
          <w:kern w:val="44"/>
          <w:lang w:val="de-DE"/>
        </w:rPr>
        <w:t>GB/T 20769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6" w:name="_Toc494279782"/>
      <w:r w:rsidRPr="00DF5E7C">
        <w:rPr>
          <w:rFonts w:ascii="Times New Roman" w:eastAsia="黑体" w:hAnsi="Times New Roman" w:cs="Times New Roman"/>
          <w:kern w:val="44"/>
          <w:lang w:val="de-DE"/>
        </w:rPr>
        <w:t>4.61</w:t>
      </w:r>
      <w:r w:rsidRPr="002B285D">
        <w:rPr>
          <w:rFonts w:ascii="Times New Roman" w:eastAsia="黑体" w:hAnsi="Times New Roman" w:cs="黑体" w:hint="eastAsia"/>
          <w:kern w:val="44"/>
        </w:rPr>
        <w:t>烯酰吗啉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dimethomorph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6"/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4.61.1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4.61.2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0.2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4.61.3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残留物：烯酰吗啉。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4.61.4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61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AC4C74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 61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菠菜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30</w:t>
            </w:r>
          </w:p>
        </w:tc>
      </w:tr>
    </w:tbl>
    <w:p w:rsidR="00172532" w:rsidRPr="00527014" w:rsidRDefault="00172532" w:rsidP="00AC4C74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4.61.5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检测方法：蔬菜参照</w:t>
      </w:r>
      <w:r w:rsidRPr="00527014">
        <w:rPr>
          <w:rFonts w:ascii="Times New Roman" w:hAnsi="Times New Roman" w:cs="Times New Roman"/>
          <w:kern w:val="44"/>
          <w:lang w:val="de-DE"/>
        </w:rPr>
        <w:t>GB/T 20769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7" w:name="_Toc494279783"/>
      <w:r w:rsidRPr="00DF5E7C">
        <w:rPr>
          <w:rFonts w:ascii="Times New Roman" w:eastAsia="黑体" w:hAnsi="Times New Roman" w:cs="Times New Roman"/>
          <w:kern w:val="44"/>
          <w:lang w:val="de-DE"/>
        </w:rPr>
        <w:t>4.62</w:t>
      </w:r>
      <w:r w:rsidRPr="002B285D">
        <w:rPr>
          <w:rFonts w:ascii="Times New Roman" w:eastAsia="黑体" w:hAnsi="Times New Roman" w:cs="黑体" w:hint="eastAsia"/>
          <w:kern w:val="44"/>
        </w:rPr>
        <w:t>依维菌素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ivermectin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7"/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4.62.1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主要用途：杀虫剂。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4.62.2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0.001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4.62.3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残留物：依维菌素。</w:t>
      </w:r>
    </w:p>
    <w:p w:rsidR="00172532" w:rsidRPr="00527014" w:rsidRDefault="00172532" w:rsidP="00AC4C74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4.62.4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62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AC4C74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62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草莓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0.1</w:t>
            </w:r>
          </w:p>
        </w:tc>
      </w:tr>
    </w:tbl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4.62.5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检测方法：水果参照</w:t>
      </w:r>
      <w:r w:rsidRPr="00527014">
        <w:rPr>
          <w:rFonts w:ascii="Times New Roman" w:hAnsi="Times New Roman" w:cs="Times New Roman"/>
          <w:kern w:val="44"/>
          <w:lang w:val="de-DE"/>
        </w:rPr>
        <w:t>GB/T 22968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8" w:name="_Toc494279784"/>
      <w:r w:rsidRPr="00DF5E7C">
        <w:rPr>
          <w:rFonts w:ascii="Times New Roman" w:eastAsia="黑体" w:hAnsi="Times New Roman" w:cs="Times New Roman"/>
          <w:kern w:val="44"/>
          <w:lang w:val="de-DE"/>
        </w:rPr>
        <w:t>4.63</w:t>
      </w:r>
      <w:r w:rsidRPr="002B285D">
        <w:rPr>
          <w:rFonts w:ascii="Times New Roman" w:eastAsia="黑体" w:hAnsi="Times New Roman" w:cs="黑体" w:hint="eastAsia"/>
          <w:kern w:val="44"/>
        </w:rPr>
        <w:t>乙草胺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acetochlor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8"/>
    </w:p>
    <w:p w:rsidR="00172532" w:rsidRPr="00527014" w:rsidRDefault="00172532" w:rsidP="006547EC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4.63.1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主要用途：除草剂。</w:t>
      </w:r>
    </w:p>
    <w:p w:rsidR="00172532" w:rsidRPr="00527014" w:rsidRDefault="00172532" w:rsidP="006547EC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4.63.2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0.02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547EC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4.63.3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残留物：乙草胺。</w:t>
      </w:r>
    </w:p>
    <w:p w:rsidR="00172532" w:rsidRPr="00527014" w:rsidRDefault="00172532" w:rsidP="006547EC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4.63.4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63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547EC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 63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马铃薯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0.1</w:t>
            </w:r>
          </w:p>
        </w:tc>
      </w:tr>
    </w:tbl>
    <w:p w:rsidR="00172532" w:rsidRPr="00527014" w:rsidRDefault="00172532" w:rsidP="006547EC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4.63.5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检测方法：蔬菜参照</w:t>
      </w:r>
      <w:r w:rsidRPr="00527014">
        <w:rPr>
          <w:rFonts w:ascii="Times New Roman" w:hAnsi="Times New Roman" w:cs="Times New Roman"/>
          <w:kern w:val="44"/>
          <w:lang w:val="de-DE"/>
        </w:rPr>
        <w:t>GB23200.9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19" w:name="_Toc494279785"/>
      <w:r w:rsidRPr="00DF5E7C">
        <w:rPr>
          <w:rFonts w:ascii="Times New Roman" w:eastAsia="黑体" w:hAnsi="Times New Roman" w:cs="Times New Roman"/>
          <w:kern w:val="44"/>
          <w:lang w:val="de-DE"/>
        </w:rPr>
        <w:t>4.64</w:t>
      </w:r>
      <w:r w:rsidRPr="002B285D">
        <w:rPr>
          <w:rFonts w:ascii="Times New Roman" w:eastAsia="黑体" w:hAnsi="Times New Roman" w:cs="黑体" w:hint="eastAsia"/>
          <w:kern w:val="44"/>
        </w:rPr>
        <w:t>乙基多杀菌素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spinetoram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19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4.64.1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>4.64.2 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0.05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4.64.3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残留物：乙基多杀菌素及其代谢物</w:t>
      </w:r>
      <w:r w:rsidRPr="00527014">
        <w:rPr>
          <w:rFonts w:ascii="Times New Roman" w:hAnsi="Times New Roman" w:cs="Times New Roman"/>
          <w:kern w:val="44"/>
          <w:lang w:val="de-DE"/>
        </w:rPr>
        <w:t>ND-J</w:t>
      </w:r>
      <w:r w:rsidRPr="00527014">
        <w:rPr>
          <w:rFonts w:ascii="Times New Roman" w:hAnsi="Times New Roman" w:cs="宋体" w:hint="eastAsia"/>
          <w:kern w:val="44"/>
          <w:lang w:val="de-DE"/>
        </w:rPr>
        <w:t>和</w:t>
      </w:r>
      <w:r w:rsidRPr="00527014">
        <w:rPr>
          <w:rFonts w:ascii="Times New Roman" w:hAnsi="Times New Roman" w:cs="Times New Roman"/>
          <w:kern w:val="44"/>
          <w:lang w:val="de-DE"/>
        </w:rPr>
        <w:t>NF-J</w:t>
      </w:r>
      <w:r w:rsidRPr="00527014">
        <w:rPr>
          <w:rFonts w:ascii="Times New Roman" w:hAnsi="Times New Roman" w:cs="宋体" w:hint="eastAsia"/>
          <w:kern w:val="44"/>
          <w:lang w:val="de-DE"/>
        </w:rPr>
        <w:t>之和，以乙基多杀菌素表示。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4.64.4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64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 64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421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杨梅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1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 w:rsidR="00172532" w:rsidRPr="00027600">
        <w:trPr>
          <w:trHeight w:val="190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该限量为临时限量。</w:t>
            </w:r>
          </w:p>
        </w:tc>
      </w:tr>
    </w:tbl>
    <w:p w:rsidR="00172532" w:rsidRPr="00527014" w:rsidRDefault="00172532" w:rsidP="006A054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2B285D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20" w:name="_Toc494279786"/>
      <w:r w:rsidRPr="002B285D">
        <w:rPr>
          <w:rFonts w:ascii="Times New Roman" w:eastAsia="黑体" w:hAnsi="Times New Roman" w:cs="Times New Roman"/>
          <w:kern w:val="44"/>
        </w:rPr>
        <w:t>4.65</w:t>
      </w:r>
      <w:r w:rsidRPr="002B285D">
        <w:rPr>
          <w:rFonts w:ascii="Times New Roman" w:eastAsia="黑体" w:hAnsi="Times New Roman" w:cs="黑体" w:hint="eastAsia"/>
          <w:kern w:val="44"/>
        </w:rPr>
        <w:t>乙嘧酚磺酸酯（</w:t>
      </w:r>
      <w:r w:rsidRPr="002B285D">
        <w:rPr>
          <w:rFonts w:ascii="Times New Roman" w:eastAsia="黑体" w:hAnsi="Times New Roman" w:cs="Times New Roman"/>
          <w:kern w:val="44"/>
        </w:rPr>
        <w:t>bupirimate</w:t>
      </w:r>
      <w:r w:rsidRPr="002B285D">
        <w:rPr>
          <w:rFonts w:ascii="Times New Roman" w:eastAsia="黑体" w:hAnsi="Times New Roman" w:cs="黑体" w:hint="eastAsia"/>
          <w:kern w:val="44"/>
        </w:rPr>
        <w:t>）</w:t>
      </w:r>
      <w:bookmarkEnd w:id="120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4.65.1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>4.65.2 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0.05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4.65.3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残留物：乙嘧酚磺酸酯。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Times New Roman"/>
          <w:kern w:val="44"/>
          <w:lang w:val="de-DE"/>
        </w:rPr>
        <w:t xml:space="preserve">4.65.4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65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 65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葡萄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0.2</w:t>
            </w:r>
          </w:p>
        </w:tc>
      </w:tr>
    </w:tbl>
    <w:p w:rsidR="00172532" w:rsidRDefault="00172532" w:rsidP="00DF5E7C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4.65.5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检测方法：水果按照</w:t>
      </w:r>
      <w:r w:rsidRPr="00527014">
        <w:rPr>
          <w:rFonts w:ascii="Times New Roman" w:hAnsi="Times New Roman" w:cs="Times New Roman"/>
          <w:kern w:val="44"/>
          <w:lang w:val="de-DE"/>
        </w:rPr>
        <w:t>GB/T 20769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DF5E7C" w:rsidRDefault="00172532" w:rsidP="00DF5E7C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B46B9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21" w:name="_Toc494279787"/>
      <w:r w:rsidRPr="00B46B9C">
        <w:rPr>
          <w:rFonts w:ascii="Times New Roman" w:eastAsia="黑体" w:hAnsi="Times New Roman" w:cs="Times New Roman"/>
          <w:kern w:val="44"/>
          <w:lang w:val="de-DE"/>
        </w:rPr>
        <w:t>4.66</w:t>
      </w:r>
      <w:r w:rsidRPr="00DF5E7C">
        <w:rPr>
          <w:rFonts w:ascii="Times New Roman" w:eastAsia="黑体" w:hAnsi="Times New Roman" w:cs="黑体" w:hint="eastAsia"/>
          <w:kern w:val="44"/>
        </w:rPr>
        <w:t>异丙甲草胺</w:t>
      </w:r>
      <w:r w:rsidRPr="00B46B9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B46B9C">
        <w:rPr>
          <w:rFonts w:ascii="Times New Roman" w:eastAsia="黑体" w:hAnsi="Times New Roman" w:cs="Times New Roman"/>
          <w:kern w:val="44"/>
          <w:lang w:val="de-DE"/>
        </w:rPr>
        <w:t>metolachlor</w:t>
      </w:r>
      <w:r w:rsidRPr="00B46B9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21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4.66.1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主要用途：除草剂。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4.66.2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0.1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4.66.3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残留物：异丙甲草胺。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4.66.4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66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 66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高粱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0.1</w:t>
            </w:r>
          </w:p>
        </w:tc>
      </w:tr>
    </w:tbl>
    <w:p w:rsidR="00172532" w:rsidRPr="00527014" w:rsidRDefault="00172532" w:rsidP="006A054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4.66.5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检测方法：谷物按照</w:t>
      </w:r>
      <w:r w:rsidRPr="00527014">
        <w:rPr>
          <w:rFonts w:ascii="Times New Roman" w:hAnsi="Times New Roman" w:cs="Times New Roman"/>
          <w:kern w:val="44"/>
          <w:lang w:val="de-DE"/>
        </w:rPr>
        <w:t>GB23200.9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22" w:name="_Toc494279788"/>
      <w:r w:rsidRPr="00DF5E7C">
        <w:rPr>
          <w:rFonts w:ascii="Times New Roman" w:eastAsia="黑体" w:hAnsi="Times New Roman" w:cs="Times New Roman"/>
          <w:kern w:val="44"/>
          <w:lang w:val="de-DE"/>
        </w:rPr>
        <w:t>4.67</w:t>
      </w:r>
      <w:r w:rsidRPr="002B285D">
        <w:rPr>
          <w:rFonts w:ascii="Times New Roman" w:eastAsia="黑体" w:hAnsi="Times New Roman" w:cs="黑体" w:hint="eastAsia"/>
          <w:kern w:val="44"/>
        </w:rPr>
        <w:t>异噁草酮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clomazone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22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4.67.1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主要用途：除草剂。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4.67.2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0.133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4.67.3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残留物：异噁草酮。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4.67.4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67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67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马铃薯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0.02</w:t>
            </w:r>
          </w:p>
        </w:tc>
      </w:tr>
    </w:tbl>
    <w:p w:rsidR="00172532" w:rsidRPr="00527014" w:rsidRDefault="00172532" w:rsidP="006A054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4.67.5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检测方法：蔬菜按照</w:t>
      </w:r>
      <w:r w:rsidRPr="00527014">
        <w:rPr>
          <w:rFonts w:ascii="Times New Roman" w:eastAsia="仿宋" w:hAnsi="Times New Roman" w:cs="Times New Roman"/>
        </w:rPr>
        <w:t>GB 23200.8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23" w:name="_Toc494279789"/>
      <w:r w:rsidRPr="00DF5E7C">
        <w:rPr>
          <w:rFonts w:ascii="Times New Roman" w:eastAsia="黑体" w:hAnsi="Times New Roman" w:cs="Times New Roman"/>
          <w:kern w:val="44"/>
          <w:lang w:val="de-DE"/>
        </w:rPr>
        <w:t>4.68</w:t>
      </w:r>
      <w:r w:rsidRPr="002B285D">
        <w:rPr>
          <w:rFonts w:ascii="Times New Roman" w:eastAsia="黑体" w:hAnsi="Times New Roman" w:cs="黑体" w:hint="eastAsia"/>
          <w:kern w:val="44"/>
        </w:rPr>
        <w:t>异菌脲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iprodione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23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4.68.1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4.68.2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0.06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4.68.3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残留物：异菌脲。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4.68.4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68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68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辣椒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5</w:t>
            </w:r>
          </w:p>
        </w:tc>
      </w:tr>
    </w:tbl>
    <w:p w:rsidR="00172532" w:rsidRDefault="00172532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4.68.5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检测方法：蔬菜按照</w:t>
      </w:r>
      <w:r w:rsidRPr="00527014">
        <w:rPr>
          <w:rFonts w:ascii="Times New Roman" w:eastAsia="仿宋" w:hAnsi="Times New Roman" w:cs="Times New Roman"/>
        </w:rPr>
        <w:t>NY/T 761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24" w:name="_Toc494279790"/>
      <w:r w:rsidRPr="00DF5E7C">
        <w:rPr>
          <w:rFonts w:ascii="Times New Roman" w:eastAsia="黑体" w:hAnsi="Times New Roman" w:cs="Times New Roman"/>
          <w:kern w:val="44"/>
          <w:lang w:val="de-DE"/>
        </w:rPr>
        <w:t>4.69</w:t>
      </w:r>
      <w:r w:rsidRPr="002B285D">
        <w:rPr>
          <w:rFonts w:ascii="Times New Roman" w:eastAsia="黑体" w:hAnsi="Times New Roman" w:cs="黑体" w:hint="eastAsia"/>
          <w:kern w:val="44"/>
        </w:rPr>
        <w:t>吲唑磺菌胺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amisulbrom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24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4.69.1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主要用途：杀菌剂。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4.69.2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0.1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2B285D">
        <w:rPr>
          <w:rFonts w:ascii="Times New Roman" w:hAnsi="Times New Roman" w:cs="Times New Roman"/>
          <w:kern w:val="44"/>
          <w:lang w:val="de-DE"/>
        </w:rPr>
        <w:t xml:space="preserve">4.69.3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</w:t>
      </w:r>
      <w:r w:rsidRPr="002B285D">
        <w:rPr>
          <w:rFonts w:ascii="Times New Roman" w:hAnsi="Times New Roman" w:cs="宋体" w:hint="eastAsia"/>
          <w:kern w:val="44"/>
          <w:lang w:val="de-DE"/>
        </w:rPr>
        <w:t>吲唑磺菌胺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4.69.4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69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69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稻谷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0.1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vertAlign w:val="superscript"/>
                <w:lang w:val="de-DE"/>
              </w:rPr>
              <w:t>*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7938" w:type="dxa"/>
            <w:gridSpan w:val="2"/>
            <w:vAlign w:val="center"/>
          </w:tcPr>
          <w:p w:rsidR="00172532" w:rsidRPr="00027600" w:rsidRDefault="00172532" w:rsidP="006A0BDE">
            <w:pPr>
              <w:widowControl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*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该限量为临时限量。</w:t>
            </w:r>
          </w:p>
        </w:tc>
      </w:tr>
    </w:tbl>
    <w:p w:rsidR="00172532" w:rsidRPr="00527014" w:rsidRDefault="00172532" w:rsidP="006A054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</w:p>
    <w:p w:rsidR="00172532" w:rsidRPr="002B285D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</w:rPr>
      </w:pPr>
      <w:bookmarkStart w:id="125" w:name="_Toc494279791"/>
      <w:r w:rsidRPr="002B285D">
        <w:rPr>
          <w:rFonts w:ascii="Times New Roman" w:eastAsia="黑体" w:hAnsi="Times New Roman" w:cs="Times New Roman"/>
          <w:kern w:val="44"/>
        </w:rPr>
        <w:t>4.70</w:t>
      </w:r>
      <w:r w:rsidRPr="002B285D">
        <w:rPr>
          <w:rFonts w:ascii="Times New Roman" w:eastAsia="黑体" w:hAnsi="Times New Roman" w:cs="黑体" w:hint="eastAsia"/>
          <w:kern w:val="44"/>
        </w:rPr>
        <w:t>唑虫酰胺（</w:t>
      </w:r>
      <w:r w:rsidRPr="002B285D">
        <w:rPr>
          <w:rFonts w:ascii="Times New Roman" w:eastAsia="黑体" w:hAnsi="Times New Roman" w:cs="Times New Roman"/>
          <w:kern w:val="44"/>
        </w:rPr>
        <w:t>tolfenpyrad</w:t>
      </w:r>
      <w:r w:rsidRPr="002B285D">
        <w:rPr>
          <w:rFonts w:ascii="Times New Roman" w:eastAsia="黑体" w:hAnsi="Times New Roman" w:cs="黑体" w:hint="eastAsia"/>
          <w:kern w:val="44"/>
        </w:rPr>
        <w:t>）</w:t>
      </w:r>
      <w:bookmarkEnd w:id="125"/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>4.70.1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</w:t>
      </w:r>
      <w:r w:rsidRPr="00527014">
        <w:rPr>
          <w:rFonts w:ascii="Times New Roman" w:hAnsi="Times New Roman" w:cs="宋体" w:hint="eastAsia"/>
          <w:kern w:val="44"/>
          <w:lang w:val="de-DE"/>
        </w:rPr>
        <w:t>主要用途：杀虫剂。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4.70.2 </w:t>
      </w:r>
      <w:r w:rsidRPr="00527014">
        <w:rPr>
          <w:rFonts w:ascii="Times New Roman" w:hAnsi="Times New Roman" w:cs="Times New Roman"/>
          <w:kern w:val="44"/>
          <w:lang w:val="de-DE"/>
        </w:rPr>
        <w:t>ADI</w:t>
      </w:r>
      <w:r w:rsidRPr="00527014">
        <w:rPr>
          <w:rFonts w:ascii="Times New Roman" w:hAnsi="Times New Roman" w:cs="宋体" w:hint="eastAsia"/>
          <w:kern w:val="44"/>
          <w:lang w:val="de-DE"/>
        </w:rPr>
        <w:t>：</w:t>
      </w:r>
      <w:r w:rsidRPr="00527014">
        <w:rPr>
          <w:rFonts w:ascii="Times New Roman" w:hAnsi="Times New Roman" w:cs="Times New Roman"/>
          <w:kern w:val="44"/>
          <w:lang w:val="de-DE"/>
        </w:rPr>
        <w:t>0.006 mg/kg bw</w:t>
      </w:r>
      <w:r w:rsidRPr="00527014">
        <w:rPr>
          <w:rFonts w:ascii="Times New Roman" w:hAnsi="Times New Roman" w:cs="宋体" w:hint="eastAsia"/>
          <w:kern w:val="44"/>
          <w:lang w:val="de-DE"/>
        </w:rPr>
        <w:t>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4.70.3 </w:t>
      </w:r>
      <w:r w:rsidRPr="00527014">
        <w:rPr>
          <w:rFonts w:ascii="Times New Roman" w:hAnsi="Times New Roman" w:cs="宋体" w:hint="eastAsia"/>
          <w:kern w:val="44"/>
          <w:lang w:val="de-DE"/>
        </w:rPr>
        <w:t>残留物：唑虫酰胺。</w:t>
      </w:r>
    </w:p>
    <w:p w:rsidR="00172532" w:rsidRPr="00527014" w:rsidRDefault="00172532" w:rsidP="006A0547">
      <w:pPr>
        <w:widowControl/>
        <w:jc w:val="left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4.70.4 </w:t>
      </w:r>
      <w:r w:rsidRPr="00527014">
        <w:rPr>
          <w:rFonts w:ascii="Times New Roman" w:hAnsi="Times New Roman" w:cs="宋体" w:hint="eastAsia"/>
          <w:kern w:val="44"/>
          <w:lang w:val="de-DE"/>
        </w:rPr>
        <w:t>最大残留限量：应符合表</w:t>
      </w:r>
      <w:r w:rsidRPr="00527014">
        <w:rPr>
          <w:rFonts w:ascii="Times New Roman" w:hAnsi="Times New Roman" w:cs="Times New Roman"/>
          <w:kern w:val="44"/>
          <w:lang w:val="de-DE"/>
        </w:rPr>
        <w:t>70</w:t>
      </w:r>
      <w:r w:rsidRPr="00527014">
        <w:rPr>
          <w:rFonts w:ascii="Times New Roman" w:hAnsi="Times New Roman" w:cs="宋体" w:hint="eastAsia"/>
          <w:kern w:val="44"/>
          <w:lang w:val="de-DE"/>
        </w:rPr>
        <w:t>的规定。</w:t>
      </w:r>
    </w:p>
    <w:p w:rsidR="00172532" w:rsidRPr="00527014" w:rsidRDefault="00172532" w:rsidP="006A0547">
      <w:pPr>
        <w:widowControl/>
        <w:jc w:val="center"/>
        <w:rPr>
          <w:rFonts w:ascii="Times New Roman" w:hAnsi="Times New Roman" w:cs="Times New Roman"/>
          <w:kern w:val="44"/>
          <w:lang w:val="de-DE"/>
        </w:rPr>
      </w:pPr>
      <w:r w:rsidRPr="00527014">
        <w:rPr>
          <w:rFonts w:ascii="Times New Roman" w:hAnsi="Times New Roman" w:cs="宋体" w:hint="eastAsia"/>
          <w:kern w:val="44"/>
          <w:lang w:val="de-DE"/>
        </w:rPr>
        <w:t>表</w:t>
      </w:r>
      <w:r w:rsidRPr="00527014">
        <w:rPr>
          <w:rFonts w:ascii="Times New Roman" w:hAnsi="Times New Roman" w:cs="Times New Roman"/>
          <w:kern w:val="44"/>
          <w:lang w:val="de-DE"/>
        </w:rPr>
        <w:t xml:space="preserve"> 70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968"/>
      </w:tblGrid>
      <w:tr w:rsidR="00172532" w:rsidRPr="00027600">
        <w:trPr>
          <w:jc w:val="center"/>
        </w:trPr>
        <w:tc>
          <w:tcPr>
            <w:tcW w:w="3970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食品类别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/</w:t>
            </w: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名称</w:t>
            </w:r>
          </w:p>
        </w:tc>
        <w:tc>
          <w:tcPr>
            <w:tcW w:w="3968" w:type="dxa"/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mg/kg</w:t>
            </w: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饮料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left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</w:p>
        </w:tc>
      </w:tr>
      <w:tr w:rsidR="00172532" w:rsidRPr="00027600">
        <w:trPr>
          <w:trHeight w:val="104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宋体" w:hint="eastAsia"/>
                <w:kern w:val="44"/>
                <w:sz w:val="18"/>
                <w:szCs w:val="18"/>
                <w:lang w:val="de-DE"/>
              </w:rPr>
              <w:t>茶叶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172532" w:rsidRPr="00027600" w:rsidRDefault="00172532" w:rsidP="006A0BDE">
            <w:pPr>
              <w:widowControl/>
              <w:jc w:val="center"/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</w:pPr>
            <w:r w:rsidRPr="00027600">
              <w:rPr>
                <w:rFonts w:ascii="Times New Roman" w:hAnsi="Times New Roman" w:cs="Times New Roman"/>
                <w:kern w:val="44"/>
                <w:sz w:val="18"/>
                <w:szCs w:val="18"/>
                <w:lang w:val="de-DE"/>
              </w:rPr>
              <w:t>30</w:t>
            </w:r>
          </w:p>
        </w:tc>
      </w:tr>
    </w:tbl>
    <w:p w:rsidR="00172532" w:rsidRPr="00527014" w:rsidRDefault="00172532" w:rsidP="006A0547">
      <w:pPr>
        <w:widowControl/>
        <w:jc w:val="left"/>
        <w:rPr>
          <w:rFonts w:ascii="Times New Roman" w:eastAsia="黑体" w:hAnsi="Times New Roman" w:cs="Times New Roman"/>
          <w:kern w:val="44"/>
          <w:lang w:val="de-DE"/>
        </w:rPr>
      </w:pPr>
      <w:r w:rsidRPr="00527014">
        <w:rPr>
          <w:rFonts w:ascii="Times New Roman" w:eastAsia="黑体" w:hAnsi="Times New Roman" w:cs="Times New Roman"/>
          <w:kern w:val="44"/>
          <w:lang w:val="de-DE"/>
        </w:rPr>
        <w:t xml:space="preserve">4.70.5 </w:t>
      </w:r>
      <w:r w:rsidRPr="00527014">
        <w:rPr>
          <w:rFonts w:ascii="Times New Roman" w:hAnsi="Times New Roman" w:cs="宋体" w:hint="eastAsia"/>
          <w:kern w:val="44"/>
          <w:lang w:val="de-DE"/>
        </w:rPr>
        <w:t>检测方法：饮料类参照</w:t>
      </w:r>
      <w:r w:rsidRPr="00527014">
        <w:rPr>
          <w:rFonts w:ascii="Times New Roman" w:eastAsia="仿宋" w:hAnsi="Times New Roman" w:cs="Times New Roman"/>
        </w:rPr>
        <w:t>GB/T 20769</w:t>
      </w:r>
      <w:r w:rsidRPr="00527014">
        <w:rPr>
          <w:rFonts w:ascii="Times New Roman" w:hAnsi="Times New Roman" w:cs="宋体" w:hint="eastAsia"/>
          <w:kern w:val="44"/>
          <w:lang w:val="de-DE"/>
        </w:rPr>
        <w:t>规定的方法测定。</w:t>
      </w:r>
    </w:p>
    <w:p w:rsidR="00172532" w:rsidRPr="00527014" w:rsidRDefault="00172532" w:rsidP="00625CA3">
      <w:pPr>
        <w:rPr>
          <w:rFonts w:ascii="Times New Roman" w:hAnsi="Times New Roman" w:cs="Times New Roman"/>
          <w:lang w:val="de-DE"/>
        </w:rPr>
      </w:pPr>
    </w:p>
    <w:p w:rsidR="00172532" w:rsidRPr="00DF5E7C" w:rsidRDefault="00172532" w:rsidP="00027600">
      <w:pPr>
        <w:keepNext/>
        <w:keepLines/>
        <w:numPr>
          <w:ilvl w:val="1"/>
          <w:numId w:val="0"/>
        </w:numPr>
        <w:spacing w:beforeLines="50" w:afterLines="50"/>
        <w:outlineLvl w:val="0"/>
        <w:rPr>
          <w:rFonts w:ascii="Times New Roman" w:eastAsia="黑体" w:hAnsi="Times New Roman" w:cs="Times New Roman"/>
          <w:kern w:val="44"/>
          <w:lang w:val="de-DE"/>
        </w:rPr>
      </w:pPr>
      <w:bookmarkStart w:id="126" w:name="_Toc494279792"/>
      <w:r w:rsidRPr="00DF5E7C">
        <w:rPr>
          <w:rFonts w:ascii="Times New Roman" w:eastAsia="黑体" w:hAnsi="Times New Roman" w:cs="Times New Roman"/>
          <w:kern w:val="44"/>
          <w:lang w:val="de-DE"/>
        </w:rPr>
        <w:t xml:space="preserve">4.71 </w:t>
      </w:r>
      <w:r w:rsidRPr="002B285D">
        <w:rPr>
          <w:rFonts w:ascii="Times New Roman" w:eastAsia="黑体" w:hAnsi="Times New Roman" w:cs="黑体" w:hint="eastAsia"/>
          <w:kern w:val="44"/>
        </w:rPr>
        <w:t>唑螨酯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（</w:t>
      </w:r>
      <w:r w:rsidRPr="00DF5E7C">
        <w:rPr>
          <w:rFonts w:ascii="Times New Roman" w:eastAsia="黑体" w:hAnsi="Times New Roman" w:cs="Times New Roman"/>
          <w:kern w:val="44"/>
          <w:lang w:val="de-DE"/>
        </w:rPr>
        <w:t>fenpyroximate</w:t>
      </w:r>
      <w:r w:rsidRPr="00DF5E7C">
        <w:rPr>
          <w:rFonts w:ascii="Times New Roman" w:eastAsia="黑体" w:hAnsi="Times New Roman" w:cs="黑体" w:hint="eastAsia"/>
          <w:kern w:val="44"/>
          <w:lang w:val="de-DE"/>
        </w:rPr>
        <w:t>）</w:t>
      </w:r>
      <w:bookmarkEnd w:id="126"/>
    </w:p>
    <w:p w:rsidR="00172532" w:rsidRPr="00527014" w:rsidRDefault="00172532" w:rsidP="006A05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0"/>
          <w:lang w:val="de-DE"/>
        </w:rPr>
        <w:t xml:space="preserve">4.71.1 </w:t>
      </w:r>
      <w:r w:rsidRPr="00527014">
        <w:rPr>
          <w:rFonts w:ascii="Times New Roman" w:hAnsi="Times New Roman" w:cs="宋体" w:hint="eastAsia"/>
          <w:kern w:val="0"/>
          <w:lang w:val="zh-CN"/>
        </w:rPr>
        <w:t>主要用途</w:t>
      </w:r>
      <w:r w:rsidRPr="00527014">
        <w:rPr>
          <w:rFonts w:ascii="Times New Roman" w:hAnsi="Times New Roman" w:cs="宋体" w:hint="eastAsia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kern w:val="0"/>
          <w:lang w:val="zh-CN"/>
        </w:rPr>
        <w:t>杀虫剂。</w:t>
      </w:r>
    </w:p>
    <w:p w:rsidR="00172532" w:rsidRPr="00527014" w:rsidRDefault="00172532" w:rsidP="006A05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0"/>
          <w:lang w:val="de-DE"/>
        </w:rPr>
        <w:t>4.71.2</w:t>
      </w:r>
      <w:r w:rsidRPr="00527014">
        <w:rPr>
          <w:rFonts w:ascii="Times New Roman" w:hAnsi="Times New Roman" w:cs="Times New Roman"/>
          <w:kern w:val="0"/>
          <w:lang w:val="de-DE"/>
        </w:rPr>
        <w:t xml:space="preserve"> ADI</w:t>
      </w:r>
      <w:r w:rsidRPr="00527014">
        <w:rPr>
          <w:rFonts w:ascii="Times New Roman" w:hAnsi="Times New Roman" w:cs="宋体" w:hint="eastAsia"/>
          <w:kern w:val="0"/>
          <w:lang w:val="de-DE"/>
        </w:rPr>
        <w:t>：</w:t>
      </w:r>
      <w:r w:rsidRPr="00527014">
        <w:rPr>
          <w:rFonts w:ascii="Times New Roman" w:hAnsi="Times New Roman" w:cs="Times New Roman"/>
          <w:kern w:val="0"/>
          <w:lang w:val="de-DE"/>
        </w:rPr>
        <w:t>0.01 mg/kg bw</w:t>
      </w:r>
      <w:r w:rsidRPr="00527014">
        <w:rPr>
          <w:rFonts w:ascii="Times New Roman" w:hAnsi="Times New Roman" w:cs="宋体" w:hint="eastAsia"/>
          <w:kern w:val="0"/>
          <w:lang w:val="zh-CN"/>
        </w:rPr>
        <w:t>。</w:t>
      </w:r>
    </w:p>
    <w:p w:rsidR="00172532" w:rsidRPr="00527014" w:rsidRDefault="00172532" w:rsidP="006A054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de-DE"/>
        </w:rPr>
      </w:pPr>
      <w:r w:rsidRPr="00527014">
        <w:rPr>
          <w:rFonts w:ascii="Times New Roman" w:eastAsia="黑体" w:hAnsi="Times New Roman" w:cs="Times New Roman"/>
          <w:kern w:val="0"/>
          <w:lang w:val="de-DE"/>
        </w:rPr>
        <w:t xml:space="preserve">4.71.3 </w:t>
      </w:r>
      <w:r w:rsidRPr="00527014">
        <w:rPr>
          <w:rFonts w:ascii="Times New Roman" w:hAnsi="Times New Roman" w:cs="宋体" w:hint="eastAsia"/>
          <w:kern w:val="0"/>
          <w:lang w:val="zh-CN"/>
        </w:rPr>
        <w:t>残留物</w:t>
      </w:r>
      <w:r w:rsidRPr="00527014">
        <w:rPr>
          <w:rFonts w:ascii="Times New Roman" w:hAnsi="Times New Roman" w:cs="宋体" w:hint="eastAsia"/>
          <w:kern w:val="0"/>
          <w:lang w:val="de-DE"/>
        </w:rPr>
        <w:t>：</w:t>
      </w:r>
      <w:r w:rsidRPr="00527014">
        <w:rPr>
          <w:rFonts w:ascii="Times New Roman" w:hAnsi="Times New Roman" w:cs="宋体" w:hint="eastAsia"/>
          <w:kern w:val="0"/>
          <w:lang w:val="zh-CN"/>
        </w:rPr>
        <w:t>唑螨酯。</w:t>
      </w:r>
    </w:p>
    <w:p w:rsidR="00172532" w:rsidRPr="00527014" w:rsidRDefault="00172532" w:rsidP="006A054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4.71.4 </w:t>
      </w:r>
      <w:r w:rsidRPr="00527014">
        <w:rPr>
          <w:rFonts w:ascii="Times New Roman" w:hAnsi="Times New Roman" w:cs="宋体" w:hint="eastAsia"/>
          <w:kern w:val="0"/>
          <w:lang w:val="zh-CN"/>
        </w:rPr>
        <w:t>最大残留限量：应符合表</w:t>
      </w:r>
      <w:r w:rsidRPr="00527014">
        <w:rPr>
          <w:rFonts w:ascii="Times New Roman" w:eastAsia="黑体" w:hAnsi="Times New Roman" w:cs="Times New Roman"/>
          <w:kern w:val="0"/>
          <w:lang w:val="zh-CN"/>
        </w:rPr>
        <w:t>71</w:t>
      </w:r>
      <w:r w:rsidRPr="00527014">
        <w:rPr>
          <w:rFonts w:ascii="Times New Roman" w:hAnsi="Times New Roman" w:cs="宋体" w:hint="eastAsia"/>
          <w:kern w:val="0"/>
          <w:lang w:val="zh-CN"/>
        </w:rPr>
        <w:t>的规定。</w:t>
      </w:r>
    </w:p>
    <w:p w:rsidR="00172532" w:rsidRPr="00527014" w:rsidRDefault="00172532" w:rsidP="006A054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hAnsi="Times New Roman" w:cs="Times New Roman"/>
          <w:kern w:val="0"/>
          <w:lang w:val="zh-CN"/>
        </w:rPr>
        <w:t xml:space="preserve">                                     </w:t>
      </w:r>
      <w:r w:rsidRPr="00527014">
        <w:rPr>
          <w:rFonts w:ascii="Times New Roman" w:hAnsi="Times New Roman" w:cs="宋体" w:hint="eastAsia"/>
          <w:kern w:val="0"/>
          <w:lang w:val="zh-CN"/>
        </w:rPr>
        <w:t>表</w:t>
      </w:r>
      <w:r w:rsidRPr="00527014">
        <w:rPr>
          <w:rFonts w:ascii="Times New Roman" w:hAnsi="Times New Roman" w:cs="Times New Roman"/>
          <w:kern w:val="0"/>
          <w:lang w:val="zh-CN"/>
        </w:rPr>
        <w:t xml:space="preserve"> 71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9"/>
        <w:gridCol w:w="3969"/>
      </w:tblGrid>
      <w:tr w:rsidR="00172532" w:rsidRPr="00027600">
        <w:trPr>
          <w:trHeight w:val="1"/>
          <w:jc w:val="center"/>
        </w:trPr>
        <w:tc>
          <w:tcPr>
            <w:tcW w:w="3969" w:type="dxa"/>
            <w:vAlign w:val="center"/>
          </w:tcPr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食品类别</w:t>
            </w: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3969" w:type="dxa"/>
            <w:vAlign w:val="center"/>
          </w:tcPr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最大残留限量，</w:t>
            </w: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mg/kg</w:t>
            </w:r>
          </w:p>
        </w:tc>
      </w:tr>
      <w:tr w:rsidR="00172532" w:rsidRPr="00027600">
        <w:trPr>
          <w:trHeight w:val="749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72532" w:rsidRPr="00027600" w:rsidRDefault="00172532" w:rsidP="006A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水果</w:t>
            </w:r>
          </w:p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枸杞（鲜）</w:t>
            </w:r>
          </w:p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宋体" w:hint="eastAsia"/>
                <w:kern w:val="0"/>
                <w:sz w:val="18"/>
                <w:szCs w:val="18"/>
                <w:lang w:val="zh-CN"/>
              </w:rPr>
              <w:t>枸杞（干）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</w:t>
            </w:r>
          </w:p>
          <w:p w:rsidR="00172532" w:rsidRPr="00027600" w:rsidRDefault="00172532" w:rsidP="006A0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027600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</w:tr>
    </w:tbl>
    <w:p w:rsidR="00172532" w:rsidRDefault="00172532" w:rsidP="008277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  <w:r w:rsidRPr="00527014">
        <w:rPr>
          <w:rFonts w:ascii="Times New Roman" w:eastAsia="黑体" w:hAnsi="Times New Roman" w:cs="Times New Roman"/>
          <w:kern w:val="0"/>
          <w:lang w:val="zh-CN"/>
        </w:rPr>
        <w:t xml:space="preserve">4.71.5 </w:t>
      </w:r>
      <w:r w:rsidRPr="00527014">
        <w:rPr>
          <w:rFonts w:ascii="Times New Roman" w:hAnsi="Times New Roman" w:cs="宋体" w:hint="eastAsia"/>
          <w:kern w:val="0"/>
          <w:lang w:val="zh-CN"/>
        </w:rPr>
        <w:t>检测方法：水果按照</w:t>
      </w:r>
      <w:r w:rsidRPr="00527014">
        <w:rPr>
          <w:rFonts w:ascii="Times New Roman" w:hAnsi="Times New Roman" w:cs="Times New Roman"/>
          <w:kern w:val="0"/>
          <w:lang w:val="zh-CN"/>
        </w:rPr>
        <w:t>GB/T 20769</w:t>
      </w:r>
      <w:r w:rsidRPr="00527014">
        <w:rPr>
          <w:rFonts w:ascii="Times New Roman" w:hAnsi="Times New Roman" w:cs="宋体" w:hint="eastAsia"/>
          <w:kern w:val="0"/>
          <w:lang w:val="zh-CN"/>
        </w:rPr>
        <w:t>规定的方法测定。</w:t>
      </w:r>
    </w:p>
    <w:p w:rsidR="00172532" w:rsidRDefault="00172532" w:rsidP="008277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</w:p>
    <w:p w:rsidR="00172532" w:rsidRDefault="00172532" w:rsidP="0082772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lang w:val="zh-CN"/>
        </w:rPr>
      </w:pPr>
    </w:p>
    <w:p w:rsidR="00172532" w:rsidRPr="00527014" w:rsidRDefault="00172532" w:rsidP="008277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40" type="#_x0000_t32" style="position:absolute;left:0;text-align:left;margin-left:117.7pt;margin-top:37.4pt;width:215.5pt;height:0;z-index:251661824;visibility:visible">
            <w10:anchorlock/>
          </v:shape>
        </w:pict>
      </w:r>
    </w:p>
    <w:sectPr w:rsidR="00172532" w:rsidRPr="00527014" w:rsidSect="00A9480D">
      <w:pgSz w:w="11906" w:h="16838"/>
      <w:pgMar w:top="1440" w:right="1287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32" w:rsidRDefault="00172532" w:rsidP="002E73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2532" w:rsidRDefault="00172532" w:rsidP="002E73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MS Gothic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pStyle w:val="Footer"/>
      <w:jc w:val="right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-82pt;margin-top:0;width:4.6pt;height:11pt;z-index:251666432;visibility:visible;mso-wrap-style:none;mso-position-horizontal:right;mso-position-horizontal-relative:margin" filled="f" stroked="f">
          <v:path arrowok="t"/>
          <v:textbox style="mso-fit-shape-to-text:t" inset="0,0,0,0">
            <w:txbxContent>
              <w:p w:rsidR="00172532" w:rsidRDefault="00172532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7144FA">
                    <w:rPr>
                      <w:noProof/>
                      <w:sz w:val="18"/>
                      <w:szCs w:val="18"/>
                    </w:rPr>
                    <w:t>I</w:t>
                  </w:r>
                </w:fldSimple>
              </w:p>
            </w:txbxContent>
          </v:textbox>
          <w10:wrap anchorx="margin"/>
          <w10:anchorlock/>
        </v:shape>
      </w:pict>
    </w:r>
  </w:p>
  <w:p w:rsidR="00172532" w:rsidRDefault="0017253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32" w:rsidRDefault="00172532" w:rsidP="002E73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2532" w:rsidRDefault="00172532" w:rsidP="002E73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pStyle w:val="Header"/>
      <w:pBdr>
        <w:bottom w:val="single" w:sz="6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74" o:spid="_x0000_s2049" type="#_x0000_t136" style="position:absolute;left:0;text-align:left;margin-left:0;margin-top:0;width:548.85pt;height:109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征求意见稿"/>
          <w10:wrap anchorx="margin" anchory="margin"/>
        </v:shape>
      </w:pict>
    </w:r>
    <w:r>
      <w:t xml:space="preserve">        GB XXXX—XXXX</w:t>
    </w:r>
  </w:p>
  <w:p w:rsidR="00172532" w:rsidRDefault="00172532">
    <w:pP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rPr>
        <w:rFonts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72" o:spid="_x0000_s2050" type="#_x0000_t136" style="position:absolute;left:0;text-align:left;margin-left:0;margin-top:0;width:548.85pt;height:109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征求意见稿"/>
          <w10:wrap anchorx="margin" anchory="margin"/>
        </v:shape>
      </w:pict>
    </w:r>
    <w:r>
      <w:rPr>
        <w:rFonts w:cs="Times New Roman"/>
      </w:rPr>
      <w:tab/>
    </w:r>
    <w:r>
      <w:rPr>
        <w:rFonts w:cs="Times New Roman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32" w:rsidRDefault="00172532">
    <w:pPr>
      <w:pStyle w:val="Header"/>
      <w:rPr>
        <w:rFonts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77" o:spid="_x0000_s2051" type="#_x0000_t136" style="position:absolute;left:0;text-align:left;margin-left:0;margin-top:0;width:548.85pt;height:109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征求意见稿"/>
          <w10:wrap anchorx="margin" anchory="margin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525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3E0"/>
    <w:rsid w:val="00027600"/>
    <w:rsid w:val="000367E6"/>
    <w:rsid w:val="00043094"/>
    <w:rsid w:val="000526EC"/>
    <w:rsid w:val="000603E7"/>
    <w:rsid w:val="00073097"/>
    <w:rsid w:val="00087759"/>
    <w:rsid w:val="000A4EF3"/>
    <w:rsid w:val="000D1074"/>
    <w:rsid w:val="000E6A62"/>
    <w:rsid w:val="000E6B4F"/>
    <w:rsid w:val="000F30D2"/>
    <w:rsid w:val="0013432F"/>
    <w:rsid w:val="00141017"/>
    <w:rsid w:val="00151DAD"/>
    <w:rsid w:val="00153EDA"/>
    <w:rsid w:val="0015538E"/>
    <w:rsid w:val="00172532"/>
    <w:rsid w:val="001829DC"/>
    <w:rsid w:val="001B001C"/>
    <w:rsid w:val="001C34E8"/>
    <w:rsid w:val="0021076C"/>
    <w:rsid w:val="0022152E"/>
    <w:rsid w:val="0024579D"/>
    <w:rsid w:val="002716D0"/>
    <w:rsid w:val="002B285D"/>
    <w:rsid w:val="002D244B"/>
    <w:rsid w:val="002E73E0"/>
    <w:rsid w:val="002F1DE5"/>
    <w:rsid w:val="002F67B4"/>
    <w:rsid w:val="00306A33"/>
    <w:rsid w:val="003075D1"/>
    <w:rsid w:val="00331CDD"/>
    <w:rsid w:val="00351CC9"/>
    <w:rsid w:val="003E0E7A"/>
    <w:rsid w:val="00411B0B"/>
    <w:rsid w:val="00423690"/>
    <w:rsid w:val="004B2E32"/>
    <w:rsid w:val="004F3CD7"/>
    <w:rsid w:val="005256A8"/>
    <w:rsid w:val="00525A0B"/>
    <w:rsid w:val="00527014"/>
    <w:rsid w:val="0055303A"/>
    <w:rsid w:val="00555DBA"/>
    <w:rsid w:val="00570C68"/>
    <w:rsid w:val="00585838"/>
    <w:rsid w:val="00603294"/>
    <w:rsid w:val="00625CA3"/>
    <w:rsid w:val="00630F4D"/>
    <w:rsid w:val="00637123"/>
    <w:rsid w:val="00643872"/>
    <w:rsid w:val="00652833"/>
    <w:rsid w:val="006547EC"/>
    <w:rsid w:val="0068509C"/>
    <w:rsid w:val="006A0547"/>
    <w:rsid w:val="006A0BDE"/>
    <w:rsid w:val="006B327C"/>
    <w:rsid w:val="006C3CEF"/>
    <w:rsid w:val="006E3CAA"/>
    <w:rsid w:val="006E495C"/>
    <w:rsid w:val="00705378"/>
    <w:rsid w:val="007144FA"/>
    <w:rsid w:val="00753F08"/>
    <w:rsid w:val="00784A66"/>
    <w:rsid w:val="007A7A45"/>
    <w:rsid w:val="007B5FE8"/>
    <w:rsid w:val="007C5639"/>
    <w:rsid w:val="007D621D"/>
    <w:rsid w:val="00827728"/>
    <w:rsid w:val="008A7C5D"/>
    <w:rsid w:val="008C557E"/>
    <w:rsid w:val="008F433A"/>
    <w:rsid w:val="00942AB9"/>
    <w:rsid w:val="00980F11"/>
    <w:rsid w:val="00987C3D"/>
    <w:rsid w:val="009E2662"/>
    <w:rsid w:val="00A80FED"/>
    <w:rsid w:val="00A834CE"/>
    <w:rsid w:val="00A9480D"/>
    <w:rsid w:val="00AA6E8F"/>
    <w:rsid w:val="00AC4C74"/>
    <w:rsid w:val="00AD0D20"/>
    <w:rsid w:val="00AF2DF9"/>
    <w:rsid w:val="00B35B6D"/>
    <w:rsid w:val="00B43643"/>
    <w:rsid w:val="00B46B9C"/>
    <w:rsid w:val="00B51BF5"/>
    <w:rsid w:val="00B619BD"/>
    <w:rsid w:val="00B66425"/>
    <w:rsid w:val="00BA5788"/>
    <w:rsid w:val="00BD2681"/>
    <w:rsid w:val="00C262A8"/>
    <w:rsid w:val="00C35971"/>
    <w:rsid w:val="00C36D63"/>
    <w:rsid w:val="00C44437"/>
    <w:rsid w:val="00C511B7"/>
    <w:rsid w:val="00C531F6"/>
    <w:rsid w:val="00C71B8F"/>
    <w:rsid w:val="00CA2B04"/>
    <w:rsid w:val="00CC1F34"/>
    <w:rsid w:val="00CC3FF8"/>
    <w:rsid w:val="00CC556B"/>
    <w:rsid w:val="00CF0434"/>
    <w:rsid w:val="00D36127"/>
    <w:rsid w:val="00D43F32"/>
    <w:rsid w:val="00D65377"/>
    <w:rsid w:val="00D82499"/>
    <w:rsid w:val="00D831A3"/>
    <w:rsid w:val="00D914FF"/>
    <w:rsid w:val="00DA2959"/>
    <w:rsid w:val="00DF5E7C"/>
    <w:rsid w:val="00DF7808"/>
    <w:rsid w:val="00E00C6C"/>
    <w:rsid w:val="00E14C77"/>
    <w:rsid w:val="00E22C12"/>
    <w:rsid w:val="00E50080"/>
    <w:rsid w:val="00E868FA"/>
    <w:rsid w:val="00F11780"/>
    <w:rsid w:val="00F81577"/>
    <w:rsid w:val="00FA0F37"/>
    <w:rsid w:val="00F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43094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E7C"/>
    <w:pPr>
      <w:keepNext/>
      <w:keepLines/>
      <w:spacing w:before="340" w:after="330" w:line="578" w:lineRule="auto"/>
      <w:ind w:firstLine="200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5E7C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2E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3E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E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3E0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9480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A9480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48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48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948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480D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DF5E7C"/>
    <w:pPr>
      <w:ind w:firstLine="200"/>
    </w:pPr>
    <w:rPr>
      <w:rFonts w:ascii="Times New Roman" w:eastAsia="仿宋_GB2312" w:hAnsi="Times New Roman" w:cs="Times New Roman"/>
    </w:rPr>
  </w:style>
  <w:style w:type="paragraph" w:styleId="TOC2">
    <w:name w:val="toc 2"/>
    <w:basedOn w:val="Normal"/>
    <w:next w:val="Normal"/>
    <w:autoRedefine/>
    <w:uiPriority w:val="99"/>
    <w:semiHidden/>
    <w:rsid w:val="00DF5E7C"/>
    <w:pPr>
      <w:ind w:leftChars="200" w:left="420" w:firstLine="200"/>
    </w:pPr>
    <w:rPr>
      <w:rFonts w:ascii="Times New Roman" w:eastAsia="仿宋_GB2312" w:hAnsi="Times New Roman" w:cs="Times New Roman"/>
    </w:rPr>
  </w:style>
  <w:style w:type="paragraph" w:customStyle="1" w:styleId="Default">
    <w:name w:val="Default"/>
    <w:uiPriority w:val="99"/>
    <w:rsid w:val="00DF5E7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a">
    <w:name w:val="封面标准名称"/>
    <w:uiPriority w:val="99"/>
    <w:rsid w:val="00DF5E7C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黑体"/>
      <w:kern w:val="0"/>
      <w:sz w:val="52"/>
      <w:szCs w:val="52"/>
    </w:rPr>
  </w:style>
  <w:style w:type="paragraph" w:customStyle="1" w:styleId="a0">
    <w:name w:val="封面标准英文名称"/>
    <w:uiPriority w:val="99"/>
    <w:rsid w:val="00DF5E7C"/>
    <w:pPr>
      <w:widowControl w:val="0"/>
      <w:spacing w:before="370" w:line="400" w:lineRule="exact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a1">
    <w:name w:val="标准书眉_奇数页"/>
    <w:next w:val="Normal"/>
    <w:uiPriority w:val="99"/>
    <w:rsid w:val="00DF5E7C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/>
      <w:kern w:val="0"/>
      <w:szCs w:val="21"/>
    </w:rPr>
  </w:style>
  <w:style w:type="paragraph" w:customStyle="1" w:styleId="a2">
    <w:name w:val="封面标准文稿编辑信息"/>
    <w:uiPriority w:val="99"/>
    <w:rsid w:val="00DF5E7C"/>
    <w:pPr>
      <w:spacing w:before="180" w:line="180" w:lineRule="exact"/>
      <w:jc w:val="center"/>
    </w:pPr>
    <w:rPr>
      <w:rFonts w:ascii="宋体" w:hAnsi="Times New Roman" w:cs="宋体"/>
      <w:kern w:val="0"/>
      <w:szCs w:val="21"/>
    </w:rPr>
  </w:style>
  <w:style w:type="paragraph" w:customStyle="1" w:styleId="a3">
    <w:name w:val="封面一致性程度标识"/>
    <w:uiPriority w:val="99"/>
    <w:rsid w:val="00DF5E7C"/>
    <w:pPr>
      <w:spacing w:before="440" w:line="400" w:lineRule="exact"/>
      <w:jc w:val="center"/>
    </w:pPr>
    <w:rPr>
      <w:rFonts w:ascii="宋体" w:hAnsi="Times New Roman" w:cs="宋体"/>
      <w:kern w:val="0"/>
      <w:sz w:val="28"/>
      <w:szCs w:val="28"/>
    </w:rPr>
  </w:style>
  <w:style w:type="paragraph" w:customStyle="1" w:styleId="a4">
    <w:name w:val="文献分类号"/>
    <w:uiPriority w:val="99"/>
    <w:rsid w:val="00DF5E7C"/>
    <w:pPr>
      <w:framePr w:hSpace="180" w:vSpace="180" w:wrap="auto" w:hAnchor="margin" w:y="1" w:anchorLock="1"/>
      <w:widowControl w:val="0"/>
      <w:textAlignment w:val="center"/>
    </w:pPr>
    <w:rPr>
      <w:rFonts w:ascii="Times New Roman" w:eastAsia="黑体" w:hAnsi="Times New Roman"/>
      <w:kern w:val="0"/>
      <w:szCs w:val="21"/>
    </w:rPr>
  </w:style>
  <w:style w:type="paragraph" w:customStyle="1" w:styleId="a5">
    <w:name w:val="实施日期"/>
    <w:basedOn w:val="Normal"/>
    <w:uiPriority w:val="99"/>
    <w:rsid w:val="00DF5E7C"/>
    <w:pPr>
      <w:framePr w:w="4000" w:h="473" w:hRule="exact" w:vSpace="180" w:wrap="auto" w:hAnchor="margin" w:xAlign="right" w:y="13511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8"/>
    </w:rPr>
  </w:style>
  <w:style w:type="paragraph" w:customStyle="1" w:styleId="a6">
    <w:name w:val="其他标准称谓"/>
    <w:uiPriority w:val="99"/>
    <w:rsid w:val="00DF5E7C"/>
    <w:pPr>
      <w:spacing w:line="240" w:lineRule="atLeast"/>
      <w:jc w:val="distribute"/>
    </w:pPr>
    <w:rPr>
      <w:rFonts w:ascii="黑体" w:eastAsia="黑体" w:hAnsi="宋体" w:cs="黑体"/>
      <w:kern w:val="0"/>
      <w:sz w:val="52"/>
      <w:szCs w:val="52"/>
    </w:rPr>
  </w:style>
  <w:style w:type="paragraph" w:customStyle="1" w:styleId="a7">
    <w:name w:val="发布日期"/>
    <w:uiPriority w:val="99"/>
    <w:rsid w:val="00DF5E7C"/>
    <w:pPr>
      <w:framePr w:w="4000" w:h="473" w:hRule="exact" w:hSpace="180" w:vSpace="180" w:wrap="auto" w:hAnchor="margin" w:y="13511" w:anchorLock="1"/>
    </w:pPr>
    <w:rPr>
      <w:rFonts w:ascii="Times New Roman" w:eastAsia="黑体" w:hAnsi="Times New Roman"/>
      <w:kern w:val="0"/>
      <w:sz w:val="28"/>
      <w:szCs w:val="28"/>
    </w:rPr>
  </w:style>
  <w:style w:type="paragraph" w:customStyle="1" w:styleId="a8">
    <w:name w:val="其他发布部门"/>
    <w:basedOn w:val="Normal"/>
    <w:uiPriority w:val="99"/>
    <w:rsid w:val="00DF5E7C"/>
    <w:pPr>
      <w:framePr w:w="7433" w:h="585" w:hRule="exact" w:hSpace="180" w:vSpace="180" w:wrap="auto" w:hAnchor="margin" w:xAlign="center" w:y="14401" w:anchorLock="1"/>
      <w:widowControl/>
      <w:spacing w:line="240" w:lineRule="atLeast"/>
      <w:jc w:val="center"/>
    </w:pPr>
    <w:rPr>
      <w:rFonts w:ascii="黑体" w:eastAsia="黑体" w:hAnsi="Times New Roman" w:cs="黑体"/>
      <w:spacing w:val="20"/>
      <w:w w:val="135"/>
      <w:kern w:val="0"/>
      <w:sz w:val="36"/>
      <w:szCs w:val="36"/>
    </w:rPr>
  </w:style>
  <w:style w:type="paragraph" w:styleId="TOCHeading">
    <w:name w:val="TOC Heading"/>
    <w:basedOn w:val="Heading1"/>
    <w:next w:val="Normal"/>
    <w:uiPriority w:val="99"/>
    <w:qFormat/>
    <w:rsid w:val="00DF5E7C"/>
    <w:pPr>
      <w:widowControl/>
      <w:spacing w:before="480" w:after="0" w:line="276" w:lineRule="auto"/>
      <w:ind w:firstLine="0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99"/>
    <w:semiHidden/>
    <w:rsid w:val="00DF5E7C"/>
    <w:pPr>
      <w:ind w:leftChars="400" w:left="840"/>
    </w:pPr>
  </w:style>
  <w:style w:type="paragraph" w:styleId="TOC4">
    <w:name w:val="toc 4"/>
    <w:basedOn w:val="Normal"/>
    <w:next w:val="Normal"/>
    <w:autoRedefine/>
    <w:uiPriority w:val="99"/>
    <w:semiHidden/>
    <w:rsid w:val="00DF5E7C"/>
    <w:pPr>
      <w:ind w:leftChars="600" w:left="1260"/>
    </w:pPr>
  </w:style>
  <w:style w:type="paragraph" w:styleId="TOC5">
    <w:name w:val="toc 5"/>
    <w:basedOn w:val="Normal"/>
    <w:next w:val="Normal"/>
    <w:autoRedefine/>
    <w:uiPriority w:val="99"/>
    <w:semiHidden/>
    <w:rsid w:val="00DF5E7C"/>
    <w:pPr>
      <w:ind w:leftChars="800" w:left="1680"/>
    </w:pPr>
  </w:style>
  <w:style w:type="paragraph" w:styleId="TOC6">
    <w:name w:val="toc 6"/>
    <w:basedOn w:val="Normal"/>
    <w:next w:val="Normal"/>
    <w:autoRedefine/>
    <w:uiPriority w:val="99"/>
    <w:semiHidden/>
    <w:rsid w:val="00DF5E7C"/>
    <w:pPr>
      <w:ind w:leftChars="1000" w:left="2100"/>
    </w:pPr>
  </w:style>
  <w:style w:type="paragraph" w:styleId="TOC7">
    <w:name w:val="toc 7"/>
    <w:basedOn w:val="Normal"/>
    <w:next w:val="Normal"/>
    <w:autoRedefine/>
    <w:uiPriority w:val="99"/>
    <w:semiHidden/>
    <w:rsid w:val="00DF5E7C"/>
    <w:pPr>
      <w:ind w:leftChars="1200" w:left="2520"/>
    </w:pPr>
  </w:style>
  <w:style w:type="paragraph" w:styleId="TOC8">
    <w:name w:val="toc 8"/>
    <w:basedOn w:val="Normal"/>
    <w:next w:val="Normal"/>
    <w:autoRedefine/>
    <w:uiPriority w:val="99"/>
    <w:semiHidden/>
    <w:rsid w:val="00DF5E7C"/>
    <w:pPr>
      <w:ind w:leftChars="1400" w:left="2940"/>
    </w:pPr>
  </w:style>
  <w:style w:type="paragraph" w:styleId="TOC9">
    <w:name w:val="toc 9"/>
    <w:basedOn w:val="Normal"/>
    <w:next w:val="Normal"/>
    <w:autoRedefine/>
    <w:uiPriority w:val="99"/>
    <w:semiHidden/>
    <w:rsid w:val="00DF5E7C"/>
    <w:pPr>
      <w:ind w:leftChars="1600" w:left="3360"/>
    </w:pPr>
  </w:style>
  <w:style w:type="character" w:styleId="Hyperlink">
    <w:name w:val="Hyperlink"/>
    <w:basedOn w:val="DefaultParagraphFont"/>
    <w:uiPriority w:val="99"/>
    <w:rsid w:val="00DF5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26</Pages>
  <Words>3142</Words>
  <Characters>17914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lenvoo</dc:creator>
  <cp:keywords/>
  <dc:description/>
  <cp:lastModifiedBy>孙艳萍</cp:lastModifiedBy>
  <cp:revision>23</cp:revision>
  <cp:lastPrinted>2017-09-27T05:51:00Z</cp:lastPrinted>
  <dcterms:created xsi:type="dcterms:W3CDTF">2017-09-27T03:02:00Z</dcterms:created>
  <dcterms:modified xsi:type="dcterms:W3CDTF">2017-09-30T01:59:00Z</dcterms:modified>
</cp:coreProperties>
</file>