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i w:val="0"/>
          <w:iCs w:val="0"/>
          <w:caps w:val="0"/>
          <w:spacing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pacing w:val="2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2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2"/>
          <w:sz w:val="36"/>
          <w:szCs w:val="36"/>
          <w:highlight w:val="none"/>
          <w:lang w:val="en-US" w:eastAsia="zh-CN"/>
        </w:rPr>
        <w:t>“未来智造家”青少年科创成果征集活动报名表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2"/>
          <w:sz w:val="36"/>
          <w:szCs w:val="36"/>
          <w:highlight w:val="none"/>
          <w:lang w:val="en-US" w:eastAsia="zh-CN"/>
        </w:rPr>
      </w:pPr>
    </w:p>
    <w:tbl>
      <w:tblPr>
        <w:tblStyle w:val="1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6893"/>
      </w:tblGrid>
      <w:tr>
        <w:trPr>
          <w:trHeight w:val="30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3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60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所选主题</w:t>
            </w:r>
          </w:p>
        </w:tc>
        <w:tc>
          <w:tcPr>
            <w:tcW w:w="3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请在对应选项打“√”（限选一项）：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 科技赋能生活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 科技未来畅想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 科技与人同行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二、作者信息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所在学校</w:t>
            </w:r>
          </w:p>
        </w:tc>
        <w:tc>
          <w:tcPr>
            <w:tcW w:w="3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3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（请填写监护人或本人有效手机号）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（用于后续可能的实物展示联络）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3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姓名：      单位：         （若无则填“无”）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三、作品简介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0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创作灵感与背景</w:t>
            </w:r>
          </w:p>
        </w:tc>
        <w:tc>
          <w:tcPr>
            <w:tcW w:w="3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为什么要设计这个作品？解决了什么痛点？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0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核心功能与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科学原理</w:t>
            </w:r>
          </w:p>
        </w:tc>
        <w:tc>
          <w:tcPr>
            <w:tcW w:w="3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作品能做什么？运用了哪些科学原理/技术手段？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提示：请至少列举2处科学原理，如：杠杆原理、红外传感技术、编程逻辑等。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00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创新点与特色</w:t>
            </w:r>
          </w:p>
        </w:tc>
        <w:tc>
          <w:tcPr>
            <w:tcW w:w="3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你的作品与现有产品相比，有什么独特之处？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提示：可从结构创新、材料创新、应用场景创新等方面描述。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四、原创性与授权声明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0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原创承诺</w:t>
            </w:r>
          </w:p>
        </w:tc>
        <w:tc>
          <w:tcPr>
            <w:tcW w:w="3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本人郑重承诺，所提交的作品及视频内容为原创，未侵犯任何第三方的知识产权。如涉及版权纠纷，由参赛者本人及监护人承担全部责任。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0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授权说明</w:t>
            </w:r>
          </w:p>
        </w:tc>
        <w:tc>
          <w:tcPr>
            <w:tcW w:w="3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主办方拥有对入选作品进行公益宣传、展览、出版及网络传播的权利（不用于商业用途）。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0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真实性确认</w:t>
            </w:r>
          </w:p>
        </w:tc>
        <w:tc>
          <w:tcPr>
            <w:tcW w:w="3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我确认以上填写信息及提交材料真实有效。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0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五、签字确认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0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参与者（作者）签字</w:t>
            </w:r>
          </w:p>
        </w:tc>
        <w:tc>
          <w:tcPr>
            <w:tcW w:w="3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98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监护人签字</w:t>
            </w:r>
          </w:p>
        </w:tc>
        <w:tc>
          <w:tcPr>
            <w:tcW w:w="3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11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3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ottom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2026年   月   日</w:t>
            </w:r>
          </w:p>
        </w:tc>
      </w:tr>
    </w:tbl>
    <w:p>
      <w:pPr>
        <w:widowControl w:val="0"/>
        <w:overflowPunct/>
        <w:autoSpaceDE/>
        <w:autoSpaceDN/>
        <w:adjustRightInd/>
        <w:spacing w:line="2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701" w:right="1588" w:bottom="1417" w:left="1588" w:header="0" w:footer="1417" w:gutter="0"/>
      <w:paperSrc/>
      <w:pgNumType w:fmt="decimal"/>
      <w:cols w:space="0" w:num="1"/>
      <w:rtlGutter w:val="0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SimHei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00000000" w:usb1="00000000" w:usb2="00000000" w:usb3="00000000" w:csb0="003E0000" w:csb1="00000000"/>
  </w:font>
  <w:font w:name="小标宋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autoHyphenation/>
  <w:drawingGridHorizontalSpacing w:val="105"/>
  <w:drawingGridVerticalSpacing w:val="285"/>
  <w:displayHorizontalDrawingGridEvery w:val="1"/>
  <w:displayVerticalDrawingGridEvery w:val="1"/>
  <w:noPunctuationKerning w:val="1"/>
  <w:characterSpacingControl w:val="compressPunctuation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80"/>
    <w:rsid w:val="00000F73"/>
    <w:rsid w:val="000025BD"/>
    <w:rsid w:val="00003224"/>
    <w:rsid w:val="00006F31"/>
    <w:rsid w:val="00006FCC"/>
    <w:rsid w:val="0001288F"/>
    <w:rsid w:val="0001473F"/>
    <w:rsid w:val="000147F1"/>
    <w:rsid w:val="00015796"/>
    <w:rsid w:val="0001609D"/>
    <w:rsid w:val="000311C8"/>
    <w:rsid w:val="00033CEC"/>
    <w:rsid w:val="00033D66"/>
    <w:rsid w:val="00034CAB"/>
    <w:rsid w:val="0003794B"/>
    <w:rsid w:val="00041149"/>
    <w:rsid w:val="00043F55"/>
    <w:rsid w:val="00050F43"/>
    <w:rsid w:val="0005285D"/>
    <w:rsid w:val="00062DED"/>
    <w:rsid w:val="00066F04"/>
    <w:rsid w:val="000675F6"/>
    <w:rsid w:val="00070121"/>
    <w:rsid w:val="00073A35"/>
    <w:rsid w:val="00075F03"/>
    <w:rsid w:val="00084C9C"/>
    <w:rsid w:val="00085BCA"/>
    <w:rsid w:val="000866EE"/>
    <w:rsid w:val="000934DC"/>
    <w:rsid w:val="00096CA6"/>
    <w:rsid w:val="00097F01"/>
    <w:rsid w:val="000A1F44"/>
    <w:rsid w:val="000A28C6"/>
    <w:rsid w:val="000A3C24"/>
    <w:rsid w:val="000A4796"/>
    <w:rsid w:val="000A6673"/>
    <w:rsid w:val="000A73DC"/>
    <w:rsid w:val="000B058D"/>
    <w:rsid w:val="000B6C72"/>
    <w:rsid w:val="000B7156"/>
    <w:rsid w:val="000B7B50"/>
    <w:rsid w:val="000D35C1"/>
    <w:rsid w:val="000D7299"/>
    <w:rsid w:val="000D7567"/>
    <w:rsid w:val="000D7C06"/>
    <w:rsid w:val="000D7FF8"/>
    <w:rsid w:val="000E0E04"/>
    <w:rsid w:val="000E311F"/>
    <w:rsid w:val="000E4034"/>
    <w:rsid w:val="000E6F7E"/>
    <w:rsid w:val="000F231E"/>
    <w:rsid w:val="000F484D"/>
    <w:rsid w:val="000F54A7"/>
    <w:rsid w:val="000F5C10"/>
    <w:rsid w:val="000F6018"/>
    <w:rsid w:val="000F610D"/>
    <w:rsid w:val="00101452"/>
    <w:rsid w:val="0010788A"/>
    <w:rsid w:val="00110BAF"/>
    <w:rsid w:val="0011529A"/>
    <w:rsid w:val="00117BFB"/>
    <w:rsid w:val="001213B9"/>
    <w:rsid w:val="0012508E"/>
    <w:rsid w:val="00126004"/>
    <w:rsid w:val="00127CA6"/>
    <w:rsid w:val="0013059A"/>
    <w:rsid w:val="00133993"/>
    <w:rsid w:val="00136672"/>
    <w:rsid w:val="0013701C"/>
    <w:rsid w:val="00137FB8"/>
    <w:rsid w:val="001419C9"/>
    <w:rsid w:val="00141FD0"/>
    <w:rsid w:val="00142B34"/>
    <w:rsid w:val="001466E3"/>
    <w:rsid w:val="001474AA"/>
    <w:rsid w:val="00152C9E"/>
    <w:rsid w:val="00154683"/>
    <w:rsid w:val="001553A6"/>
    <w:rsid w:val="00156D2B"/>
    <w:rsid w:val="001571C1"/>
    <w:rsid w:val="001601F8"/>
    <w:rsid w:val="00160A9E"/>
    <w:rsid w:val="001627CE"/>
    <w:rsid w:val="001629E3"/>
    <w:rsid w:val="00162E17"/>
    <w:rsid w:val="0016308D"/>
    <w:rsid w:val="00170801"/>
    <w:rsid w:val="00172449"/>
    <w:rsid w:val="001803F4"/>
    <w:rsid w:val="001839F8"/>
    <w:rsid w:val="00184E65"/>
    <w:rsid w:val="001872FE"/>
    <w:rsid w:val="00191130"/>
    <w:rsid w:val="00191BB9"/>
    <w:rsid w:val="00193979"/>
    <w:rsid w:val="00197986"/>
    <w:rsid w:val="001A6826"/>
    <w:rsid w:val="001B2C48"/>
    <w:rsid w:val="001B3334"/>
    <w:rsid w:val="001C1454"/>
    <w:rsid w:val="001C3843"/>
    <w:rsid w:val="001C4248"/>
    <w:rsid w:val="001C560A"/>
    <w:rsid w:val="001C7183"/>
    <w:rsid w:val="001D0573"/>
    <w:rsid w:val="001D07E5"/>
    <w:rsid w:val="001D2922"/>
    <w:rsid w:val="001D30E6"/>
    <w:rsid w:val="001D6769"/>
    <w:rsid w:val="001D7399"/>
    <w:rsid w:val="001D7943"/>
    <w:rsid w:val="001E46AD"/>
    <w:rsid w:val="001E6166"/>
    <w:rsid w:val="001E624F"/>
    <w:rsid w:val="001E6B47"/>
    <w:rsid w:val="001E6C42"/>
    <w:rsid w:val="001E71E5"/>
    <w:rsid w:val="001F0A74"/>
    <w:rsid w:val="001F0E46"/>
    <w:rsid w:val="001F19E1"/>
    <w:rsid w:val="001F344F"/>
    <w:rsid w:val="001F42EB"/>
    <w:rsid w:val="001F5210"/>
    <w:rsid w:val="001F570F"/>
    <w:rsid w:val="001F6D4F"/>
    <w:rsid w:val="00204627"/>
    <w:rsid w:val="0021120E"/>
    <w:rsid w:val="002114EE"/>
    <w:rsid w:val="00211938"/>
    <w:rsid w:val="002136D0"/>
    <w:rsid w:val="00220FFE"/>
    <w:rsid w:val="00224E08"/>
    <w:rsid w:val="0023105A"/>
    <w:rsid w:val="00231E24"/>
    <w:rsid w:val="00231E7C"/>
    <w:rsid w:val="002352BF"/>
    <w:rsid w:val="002452F0"/>
    <w:rsid w:val="00245999"/>
    <w:rsid w:val="00247D6A"/>
    <w:rsid w:val="00255BA0"/>
    <w:rsid w:val="002572F1"/>
    <w:rsid w:val="00260CA3"/>
    <w:rsid w:val="00262E74"/>
    <w:rsid w:val="002630D0"/>
    <w:rsid w:val="002654CD"/>
    <w:rsid w:val="00266690"/>
    <w:rsid w:val="00266B97"/>
    <w:rsid w:val="002675DB"/>
    <w:rsid w:val="00271B91"/>
    <w:rsid w:val="00272F05"/>
    <w:rsid w:val="00272F8B"/>
    <w:rsid w:val="00273EA0"/>
    <w:rsid w:val="0027487F"/>
    <w:rsid w:val="00277F41"/>
    <w:rsid w:val="002827EE"/>
    <w:rsid w:val="00283CB9"/>
    <w:rsid w:val="00286169"/>
    <w:rsid w:val="00290B83"/>
    <w:rsid w:val="00292533"/>
    <w:rsid w:val="00292EFC"/>
    <w:rsid w:val="002956C5"/>
    <w:rsid w:val="00297B83"/>
    <w:rsid w:val="00297D88"/>
    <w:rsid w:val="002A1FD7"/>
    <w:rsid w:val="002A40DA"/>
    <w:rsid w:val="002A4BB6"/>
    <w:rsid w:val="002A4D09"/>
    <w:rsid w:val="002B0203"/>
    <w:rsid w:val="002B256B"/>
    <w:rsid w:val="002B2D6F"/>
    <w:rsid w:val="002B3706"/>
    <w:rsid w:val="002B3E2A"/>
    <w:rsid w:val="002B7FC6"/>
    <w:rsid w:val="002C3FA5"/>
    <w:rsid w:val="002C4452"/>
    <w:rsid w:val="002C69EF"/>
    <w:rsid w:val="002D2131"/>
    <w:rsid w:val="002D43B6"/>
    <w:rsid w:val="002D5F13"/>
    <w:rsid w:val="002D6C10"/>
    <w:rsid w:val="002D7248"/>
    <w:rsid w:val="002E512F"/>
    <w:rsid w:val="002E53F8"/>
    <w:rsid w:val="002E57E9"/>
    <w:rsid w:val="002F78B0"/>
    <w:rsid w:val="003007E9"/>
    <w:rsid w:val="003037AE"/>
    <w:rsid w:val="00304823"/>
    <w:rsid w:val="00307217"/>
    <w:rsid w:val="00310FDC"/>
    <w:rsid w:val="00311212"/>
    <w:rsid w:val="00311217"/>
    <w:rsid w:val="00316529"/>
    <w:rsid w:val="00321703"/>
    <w:rsid w:val="0033115B"/>
    <w:rsid w:val="00340C57"/>
    <w:rsid w:val="003416BD"/>
    <w:rsid w:val="00344BE8"/>
    <w:rsid w:val="003464B5"/>
    <w:rsid w:val="00347F91"/>
    <w:rsid w:val="00357F2A"/>
    <w:rsid w:val="0037134F"/>
    <w:rsid w:val="00382E07"/>
    <w:rsid w:val="00384B93"/>
    <w:rsid w:val="003853B8"/>
    <w:rsid w:val="00392E1D"/>
    <w:rsid w:val="00392F0E"/>
    <w:rsid w:val="00396C1D"/>
    <w:rsid w:val="003A0C53"/>
    <w:rsid w:val="003A3805"/>
    <w:rsid w:val="003A643C"/>
    <w:rsid w:val="003B166A"/>
    <w:rsid w:val="003B6342"/>
    <w:rsid w:val="003C1894"/>
    <w:rsid w:val="003C2C0A"/>
    <w:rsid w:val="003C3094"/>
    <w:rsid w:val="003C3111"/>
    <w:rsid w:val="003C74F4"/>
    <w:rsid w:val="003D0085"/>
    <w:rsid w:val="003D1F2B"/>
    <w:rsid w:val="003D1F5B"/>
    <w:rsid w:val="003D55E1"/>
    <w:rsid w:val="003E1E9D"/>
    <w:rsid w:val="003F0547"/>
    <w:rsid w:val="003F23E0"/>
    <w:rsid w:val="003F2D5F"/>
    <w:rsid w:val="003F3C05"/>
    <w:rsid w:val="004023EC"/>
    <w:rsid w:val="00404171"/>
    <w:rsid w:val="004050F0"/>
    <w:rsid w:val="00413D9E"/>
    <w:rsid w:val="004152B8"/>
    <w:rsid w:val="00420DCA"/>
    <w:rsid w:val="004226BC"/>
    <w:rsid w:val="00423B2F"/>
    <w:rsid w:val="004248F5"/>
    <w:rsid w:val="00424B75"/>
    <w:rsid w:val="00424BC7"/>
    <w:rsid w:val="00425EF2"/>
    <w:rsid w:val="0042790F"/>
    <w:rsid w:val="004346E1"/>
    <w:rsid w:val="00436D4D"/>
    <w:rsid w:val="00437190"/>
    <w:rsid w:val="00437E42"/>
    <w:rsid w:val="00440CA4"/>
    <w:rsid w:val="00441B35"/>
    <w:rsid w:val="00442119"/>
    <w:rsid w:val="004430A1"/>
    <w:rsid w:val="00454E34"/>
    <w:rsid w:val="004631AB"/>
    <w:rsid w:val="00466CB4"/>
    <w:rsid w:val="0046735E"/>
    <w:rsid w:val="00470FCF"/>
    <w:rsid w:val="00471E65"/>
    <w:rsid w:val="004722EA"/>
    <w:rsid w:val="0047285A"/>
    <w:rsid w:val="00472AFA"/>
    <w:rsid w:val="00476909"/>
    <w:rsid w:val="00482799"/>
    <w:rsid w:val="00484C1B"/>
    <w:rsid w:val="00487F71"/>
    <w:rsid w:val="004903A8"/>
    <w:rsid w:val="004907A5"/>
    <w:rsid w:val="00492EB0"/>
    <w:rsid w:val="00493162"/>
    <w:rsid w:val="00494884"/>
    <w:rsid w:val="004963DF"/>
    <w:rsid w:val="004A1347"/>
    <w:rsid w:val="004A1D6C"/>
    <w:rsid w:val="004A3957"/>
    <w:rsid w:val="004A599E"/>
    <w:rsid w:val="004A59A7"/>
    <w:rsid w:val="004A7751"/>
    <w:rsid w:val="004A799F"/>
    <w:rsid w:val="004B0213"/>
    <w:rsid w:val="004B0EB1"/>
    <w:rsid w:val="004B2B45"/>
    <w:rsid w:val="004B6D0A"/>
    <w:rsid w:val="004C20B0"/>
    <w:rsid w:val="004C3217"/>
    <w:rsid w:val="004C7AE8"/>
    <w:rsid w:val="004D0D20"/>
    <w:rsid w:val="004D299A"/>
    <w:rsid w:val="004D48F3"/>
    <w:rsid w:val="004E688C"/>
    <w:rsid w:val="004E7497"/>
    <w:rsid w:val="004F5366"/>
    <w:rsid w:val="004F67DD"/>
    <w:rsid w:val="005011AD"/>
    <w:rsid w:val="00501D9F"/>
    <w:rsid w:val="00507554"/>
    <w:rsid w:val="00512AE9"/>
    <w:rsid w:val="00517215"/>
    <w:rsid w:val="00517F23"/>
    <w:rsid w:val="00523436"/>
    <w:rsid w:val="00530ADC"/>
    <w:rsid w:val="00534BCE"/>
    <w:rsid w:val="005362DD"/>
    <w:rsid w:val="00541AB8"/>
    <w:rsid w:val="0054356B"/>
    <w:rsid w:val="0054364D"/>
    <w:rsid w:val="00543D73"/>
    <w:rsid w:val="005471D7"/>
    <w:rsid w:val="0055175A"/>
    <w:rsid w:val="005529C7"/>
    <w:rsid w:val="00554F20"/>
    <w:rsid w:val="00555F21"/>
    <w:rsid w:val="00556D21"/>
    <w:rsid w:val="005577F6"/>
    <w:rsid w:val="00561C88"/>
    <w:rsid w:val="00564F71"/>
    <w:rsid w:val="005660D0"/>
    <w:rsid w:val="00566374"/>
    <w:rsid w:val="00566379"/>
    <w:rsid w:val="005743E9"/>
    <w:rsid w:val="00577982"/>
    <w:rsid w:val="00583898"/>
    <w:rsid w:val="00587530"/>
    <w:rsid w:val="00593B4E"/>
    <w:rsid w:val="00593F90"/>
    <w:rsid w:val="00596A81"/>
    <w:rsid w:val="00596C14"/>
    <w:rsid w:val="00596E47"/>
    <w:rsid w:val="005A0F6E"/>
    <w:rsid w:val="005A41AD"/>
    <w:rsid w:val="005A4A2A"/>
    <w:rsid w:val="005A4B3D"/>
    <w:rsid w:val="005A57B4"/>
    <w:rsid w:val="005A5A41"/>
    <w:rsid w:val="005B06C3"/>
    <w:rsid w:val="005B6991"/>
    <w:rsid w:val="005B7167"/>
    <w:rsid w:val="005C0145"/>
    <w:rsid w:val="005C01FD"/>
    <w:rsid w:val="005C2D01"/>
    <w:rsid w:val="005C2EB9"/>
    <w:rsid w:val="005C54B2"/>
    <w:rsid w:val="005C660F"/>
    <w:rsid w:val="005D1F8B"/>
    <w:rsid w:val="005D2DC7"/>
    <w:rsid w:val="005D5B9B"/>
    <w:rsid w:val="005D68C9"/>
    <w:rsid w:val="005E1111"/>
    <w:rsid w:val="005E14A1"/>
    <w:rsid w:val="005E3926"/>
    <w:rsid w:val="005E41B6"/>
    <w:rsid w:val="005E658C"/>
    <w:rsid w:val="005F222E"/>
    <w:rsid w:val="005F3D82"/>
    <w:rsid w:val="005F64FF"/>
    <w:rsid w:val="00601666"/>
    <w:rsid w:val="00603FB3"/>
    <w:rsid w:val="00605B9F"/>
    <w:rsid w:val="0060654A"/>
    <w:rsid w:val="006149B8"/>
    <w:rsid w:val="0061705E"/>
    <w:rsid w:val="00617090"/>
    <w:rsid w:val="00622F93"/>
    <w:rsid w:val="006251E8"/>
    <w:rsid w:val="00626D61"/>
    <w:rsid w:val="0062754A"/>
    <w:rsid w:val="0064355D"/>
    <w:rsid w:val="0064519E"/>
    <w:rsid w:val="00651792"/>
    <w:rsid w:val="00651BF9"/>
    <w:rsid w:val="006603FE"/>
    <w:rsid w:val="00661380"/>
    <w:rsid w:val="00662E59"/>
    <w:rsid w:val="00663074"/>
    <w:rsid w:val="00665505"/>
    <w:rsid w:val="0066763B"/>
    <w:rsid w:val="006677C6"/>
    <w:rsid w:val="00670C84"/>
    <w:rsid w:val="0067623D"/>
    <w:rsid w:val="00685A25"/>
    <w:rsid w:val="00687FD9"/>
    <w:rsid w:val="00690C9B"/>
    <w:rsid w:val="00692F8F"/>
    <w:rsid w:val="00693675"/>
    <w:rsid w:val="00696DAD"/>
    <w:rsid w:val="006A20B6"/>
    <w:rsid w:val="006A224A"/>
    <w:rsid w:val="006A302A"/>
    <w:rsid w:val="006A3191"/>
    <w:rsid w:val="006A3A35"/>
    <w:rsid w:val="006A4FBB"/>
    <w:rsid w:val="006A68A3"/>
    <w:rsid w:val="006B3072"/>
    <w:rsid w:val="006B46CF"/>
    <w:rsid w:val="006C400A"/>
    <w:rsid w:val="006C5179"/>
    <w:rsid w:val="006C538F"/>
    <w:rsid w:val="006C6793"/>
    <w:rsid w:val="006C7148"/>
    <w:rsid w:val="006D1724"/>
    <w:rsid w:val="006D26F6"/>
    <w:rsid w:val="006D5AB0"/>
    <w:rsid w:val="006E075E"/>
    <w:rsid w:val="006E2175"/>
    <w:rsid w:val="006E44DC"/>
    <w:rsid w:val="006E57F3"/>
    <w:rsid w:val="006E7999"/>
    <w:rsid w:val="006F28A1"/>
    <w:rsid w:val="007025C5"/>
    <w:rsid w:val="007068D8"/>
    <w:rsid w:val="00706B80"/>
    <w:rsid w:val="00707108"/>
    <w:rsid w:val="00716D1C"/>
    <w:rsid w:val="0071773A"/>
    <w:rsid w:val="00720AC0"/>
    <w:rsid w:val="007213ED"/>
    <w:rsid w:val="007231A4"/>
    <w:rsid w:val="00723EA2"/>
    <w:rsid w:val="00726860"/>
    <w:rsid w:val="00731357"/>
    <w:rsid w:val="00734BAD"/>
    <w:rsid w:val="00736B2C"/>
    <w:rsid w:val="00742C7C"/>
    <w:rsid w:val="00745664"/>
    <w:rsid w:val="00747657"/>
    <w:rsid w:val="00751CA6"/>
    <w:rsid w:val="0075402A"/>
    <w:rsid w:val="0075559A"/>
    <w:rsid w:val="007576FC"/>
    <w:rsid w:val="00775F08"/>
    <w:rsid w:val="0077725F"/>
    <w:rsid w:val="007814BA"/>
    <w:rsid w:val="0078151D"/>
    <w:rsid w:val="00782329"/>
    <w:rsid w:val="00782625"/>
    <w:rsid w:val="0078576D"/>
    <w:rsid w:val="00787E67"/>
    <w:rsid w:val="00794537"/>
    <w:rsid w:val="007A6E60"/>
    <w:rsid w:val="007B3CE6"/>
    <w:rsid w:val="007B7731"/>
    <w:rsid w:val="007C26EB"/>
    <w:rsid w:val="007C6E3C"/>
    <w:rsid w:val="007D081A"/>
    <w:rsid w:val="007D1FE3"/>
    <w:rsid w:val="007D235A"/>
    <w:rsid w:val="007D670F"/>
    <w:rsid w:val="007E0DDA"/>
    <w:rsid w:val="007E12D9"/>
    <w:rsid w:val="007E2732"/>
    <w:rsid w:val="007F4C6B"/>
    <w:rsid w:val="007F554A"/>
    <w:rsid w:val="00803A85"/>
    <w:rsid w:val="00804F64"/>
    <w:rsid w:val="0081275A"/>
    <w:rsid w:val="00814DA3"/>
    <w:rsid w:val="00814E4F"/>
    <w:rsid w:val="0081608D"/>
    <w:rsid w:val="00816480"/>
    <w:rsid w:val="00820792"/>
    <w:rsid w:val="0082341C"/>
    <w:rsid w:val="00823B19"/>
    <w:rsid w:val="008273D8"/>
    <w:rsid w:val="008308B5"/>
    <w:rsid w:val="00832394"/>
    <w:rsid w:val="008326FA"/>
    <w:rsid w:val="00835BF3"/>
    <w:rsid w:val="008408C7"/>
    <w:rsid w:val="00841809"/>
    <w:rsid w:val="008439CB"/>
    <w:rsid w:val="00844707"/>
    <w:rsid w:val="008472CE"/>
    <w:rsid w:val="00847E30"/>
    <w:rsid w:val="00851A56"/>
    <w:rsid w:val="00862EDF"/>
    <w:rsid w:val="00870E0F"/>
    <w:rsid w:val="00871150"/>
    <w:rsid w:val="00871C2C"/>
    <w:rsid w:val="00881D3B"/>
    <w:rsid w:val="00882AB8"/>
    <w:rsid w:val="00883931"/>
    <w:rsid w:val="0089104D"/>
    <w:rsid w:val="00891FD0"/>
    <w:rsid w:val="008921DA"/>
    <w:rsid w:val="00894142"/>
    <w:rsid w:val="0089588D"/>
    <w:rsid w:val="00896DBF"/>
    <w:rsid w:val="008A1D4F"/>
    <w:rsid w:val="008A246E"/>
    <w:rsid w:val="008A68F3"/>
    <w:rsid w:val="008A6EDD"/>
    <w:rsid w:val="008A7098"/>
    <w:rsid w:val="008B22F8"/>
    <w:rsid w:val="008B2BC4"/>
    <w:rsid w:val="008B6F32"/>
    <w:rsid w:val="008B7F79"/>
    <w:rsid w:val="008C2561"/>
    <w:rsid w:val="008C6433"/>
    <w:rsid w:val="008D330D"/>
    <w:rsid w:val="008D48A5"/>
    <w:rsid w:val="008D64F0"/>
    <w:rsid w:val="008D742C"/>
    <w:rsid w:val="008E256B"/>
    <w:rsid w:val="008F4F7E"/>
    <w:rsid w:val="008F684F"/>
    <w:rsid w:val="0090175E"/>
    <w:rsid w:val="00903602"/>
    <w:rsid w:val="00905B6D"/>
    <w:rsid w:val="00910024"/>
    <w:rsid w:val="00912627"/>
    <w:rsid w:val="0091282C"/>
    <w:rsid w:val="00915744"/>
    <w:rsid w:val="00924348"/>
    <w:rsid w:val="0092488C"/>
    <w:rsid w:val="00925613"/>
    <w:rsid w:val="00926202"/>
    <w:rsid w:val="00926676"/>
    <w:rsid w:val="0093008A"/>
    <w:rsid w:val="0093222F"/>
    <w:rsid w:val="00934ECC"/>
    <w:rsid w:val="0093562A"/>
    <w:rsid w:val="00941E8F"/>
    <w:rsid w:val="009427B1"/>
    <w:rsid w:val="00943881"/>
    <w:rsid w:val="009443E0"/>
    <w:rsid w:val="009445B0"/>
    <w:rsid w:val="00950E32"/>
    <w:rsid w:val="00952713"/>
    <w:rsid w:val="009570F4"/>
    <w:rsid w:val="00960964"/>
    <w:rsid w:val="00961D81"/>
    <w:rsid w:val="0096361D"/>
    <w:rsid w:val="00966D83"/>
    <w:rsid w:val="009702A7"/>
    <w:rsid w:val="009726D6"/>
    <w:rsid w:val="009742D7"/>
    <w:rsid w:val="0097480C"/>
    <w:rsid w:val="00976B61"/>
    <w:rsid w:val="009841A8"/>
    <w:rsid w:val="0098457C"/>
    <w:rsid w:val="009869C9"/>
    <w:rsid w:val="00987439"/>
    <w:rsid w:val="0098762C"/>
    <w:rsid w:val="00990F7F"/>
    <w:rsid w:val="00991859"/>
    <w:rsid w:val="00991C0D"/>
    <w:rsid w:val="009958CF"/>
    <w:rsid w:val="009A268B"/>
    <w:rsid w:val="009A70B2"/>
    <w:rsid w:val="009B1EC8"/>
    <w:rsid w:val="009B6076"/>
    <w:rsid w:val="009D27D9"/>
    <w:rsid w:val="009D29F8"/>
    <w:rsid w:val="009D2CFB"/>
    <w:rsid w:val="009E06A5"/>
    <w:rsid w:val="009E33FE"/>
    <w:rsid w:val="009E4ED9"/>
    <w:rsid w:val="009E6DB4"/>
    <w:rsid w:val="009E7486"/>
    <w:rsid w:val="009F4AE2"/>
    <w:rsid w:val="009F642B"/>
    <w:rsid w:val="00A00B59"/>
    <w:rsid w:val="00A02848"/>
    <w:rsid w:val="00A03B71"/>
    <w:rsid w:val="00A04B0A"/>
    <w:rsid w:val="00A050A7"/>
    <w:rsid w:val="00A05888"/>
    <w:rsid w:val="00A063EB"/>
    <w:rsid w:val="00A1362A"/>
    <w:rsid w:val="00A14E24"/>
    <w:rsid w:val="00A15DA1"/>
    <w:rsid w:val="00A167C7"/>
    <w:rsid w:val="00A210DD"/>
    <w:rsid w:val="00A23383"/>
    <w:rsid w:val="00A33A37"/>
    <w:rsid w:val="00A36AA9"/>
    <w:rsid w:val="00A41B63"/>
    <w:rsid w:val="00A44EC6"/>
    <w:rsid w:val="00A45B62"/>
    <w:rsid w:val="00A81436"/>
    <w:rsid w:val="00A81638"/>
    <w:rsid w:val="00A91442"/>
    <w:rsid w:val="00A92C1C"/>
    <w:rsid w:val="00A94EA9"/>
    <w:rsid w:val="00A960A9"/>
    <w:rsid w:val="00AB209C"/>
    <w:rsid w:val="00AB4AC2"/>
    <w:rsid w:val="00AC2595"/>
    <w:rsid w:val="00AC3EA6"/>
    <w:rsid w:val="00AC4018"/>
    <w:rsid w:val="00AC4FE3"/>
    <w:rsid w:val="00AD3D2F"/>
    <w:rsid w:val="00AD4AE4"/>
    <w:rsid w:val="00AD5091"/>
    <w:rsid w:val="00AD56D6"/>
    <w:rsid w:val="00AD5DA4"/>
    <w:rsid w:val="00AD619A"/>
    <w:rsid w:val="00AD6F91"/>
    <w:rsid w:val="00AD6FBF"/>
    <w:rsid w:val="00AE073A"/>
    <w:rsid w:val="00AE1A20"/>
    <w:rsid w:val="00AE3F8F"/>
    <w:rsid w:val="00AF0715"/>
    <w:rsid w:val="00AF0D3A"/>
    <w:rsid w:val="00AF41AC"/>
    <w:rsid w:val="00AF64D9"/>
    <w:rsid w:val="00AF663D"/>
    <w:rsid w:val="00AF6BC9"/>
    <w:rsid w:val="00B02EF8"/>
    <w:rsid w:val="00B02FAE"/>
    <w:rsid w:val="00B0769B"/>
    <w:rsid w:val="00B113C2"/>
    <w:rsid w:val="00B222A1"/>
    <w:rsid w:val="00B30CE0"/>
    <w:rsid w:val="00B340F4"/>
    <w:rsid w:val="00B34FA2"/>
    <w:rsid w:val="00B404F1"/>
    <w:rsid w:val="00B40808"/>
    <w:rsid w:val="00B41B85"/>
    <w:rsid w:val="00B44565"/>
    <w:rsid w:val="00B516C0"/>
    <w:rsid w:val="00B53527"/>
    <w:rsid w:val="00B54550"/>
    <w:rsid w:val="00B559D8"/>
    <w:rsid w:val="00B56D49"/>
    <w:rsid w:val="00B56EAD"/>
    <w:rsid w:val="00B60531"/>
    <w:rsid w:val="00B6237C"/>
    <w:rsid w:val="00B64A0E"/>
    <w:rsid w:val="00B66708"/>
    <w:rsid w:val="00B670D8"/>
    <w:rsid w:val="00B72840"/>
    <w:rsid w:val="00B82A1A"/>
    <w:rsid w:val="00B86773"/>
    <w:rsid w:val="00B873BD"/>
    <w:rsid w:val="00B91D93"/>
    <w:rsid w:val="00B92E61"/>
    <w:rsid w:val="00B94AEC"/>
    <w:rsid w:val="00B957CF"/>
    <w:rsid w:val="00B957EA"/>
    <w:rsid w:val="00B95B9D"/>
    <w:rsid w:val="00B97B9F"/>
    <w:rsid w:val="00BA3F7D"/>
    <w:rsid w:val="00BA4487"/>
    <w:rsid w:val="00BB31FC"/>
    <w:rsid w:val="00BB3AF1"/>
    <w:rsid w:val="00BB59A4"/>
    <w:rsid w:val="00BB5EC6"/>
    <w:rsid w:val="00BB6208"/>
    <w:rsid w:val="00BC1A9D"/>
    <w:rsid w:val="00BC55C7"/>
    <w:rsid w:val="00BC5A04"/>
    <w:rsid w:val="00BC5BC9"/>
    <w:rsid w:val="00BD3D6E"/>
    <w:rsid w:val="00BE3473"/>
    <w:rsid w:val="00BE54A8"/>
    <w:rsid w:val="00BE66F8"/>
    <w:rsid w:val="00BF00E9"/>
    <w:rsid w:val="00BF3B86"/>
    <w:rsid w:val="00BF4054"/>
    <w:rsid w:val="00C021A9"/>
    <w:rsid w:val="00C03605"/>
    <w:rsid w:val="00C048F0"/>
    <w:rsid w:val="00C0502B"/>
    <w:rsid w:val="00C05BC8"/>
    <w:rsid w:val="00C06D38"/>
    <w:rsid w:val="00C07536"/>
    <w:rsid w:val="00C10F48"/>
    <w:rsid w:val="00C10FB3"/>
    <w:rsid w:val="00C11D15"/>
    <w:rsid w:val="00C1232D"/>
    <w:rsid w:val="00C16672"/>
    <w:rsid w:val="00C17532"/>
    <w:rsid w:val="00C20012"/>
    <w:rsid w:val="00C2040C"/>
    <w:rsid w:val="00C207A9"/>
    <w:rsid w:val="00C23202"/>
    <w:rsid w:val="00C30870"/>
    <w:rsid w:val="00C30F48"/>
    <w:rsid w:val="00C328B3"/>
    <w:rsid w:val="00C32926"/>
    <w:rsid w:val="00C33D6E"/>
    <w:rsid w:val="00C40692"/>
    <w:rsid w:val="00C4081B"/>
    <w:rsid w:val="00C410CA"/>
    <w:rsid w:val="00C41B8E"/>
    <w:rsid w:val="00C41C8D"/>
    <w:rsid w:val="00C44F0F"/>
    <w:rsid w:val="00C45547"/>
    <w:rsid w:val="00C700F0"/>
    <w:rsid w:val="00C71DEA"/>
    <w:rsid w:val="00C7387C"/>
    <w:rsid w:val="00C751F9"/>
    <w:rsid w:val="00C80F34"/>
    <w:rsid w:val="00C82293"/>
    <w:rsid w:val="00C84FFC"/>
    <w:rsid w:val="00C8599F"/>
    <w:rsid w:val="00C900A9"/>
    <w:rsid w:val="00CA4CB9"/>
    <w:rsid w:val="00CA6A5E"/>
    <w:rsid w:val="00CA6B78"/>
    <w:rsid w:val="00CA720C"/>
    <w:rsid w:val="00CB1B2F"/>
    <w:rsid w:val="00CB5413"/>
    <w:rsid w:val="00CB762C"/>
    <w:rsid w:val="00CC1AC1"/>
    <w:rsid w:val="00CC2746"/>
    <w:rsid w:val="00CC3ECA"/>
    <w:rsid w:val="00CC52F1"/>
    <w:rsid w:val="00CC704A"/>
    <w:rsid w:val="00CD4775"/>
    <w:rsid w:val="00CD5BCB"/>
    <w:rsid w:val="00CD5BF7"/>
    <w:rsid w:val="00CE1C85"/>
    <w:rsid w:val="00CE1C8F"/>
    <w:rsid w:val="00CF06B3"/>
    <w:rsid w:val="00D011E6"/>
    <w:rsid w:val="00D0159B"/>
    <w:rsid w:val="00D06BA8"/>
    <w:rsid w:val="00D12A05"/>
    <w:rsid w:val="00D14353"/>
    <w:rsid w:val="00D204D3"/>
    <w:rsid w:val="00D22227"/>
    <w:rsid w:val="00D22909"/>
    <w:rsid w:val="00D22CAF"/>
    <w:rsid w:val="00D320EC"/>
    <w:rsid w:val="00D32EA6"/>
    <w:rsid w:val="00D42D9C"/>
    <w:rsid w:val="00D507EA"/>
    <w:rsid w:val="00D51ECE"/>
    <w:rsid w:val="00D579B7"/>
    <w:rsid w:val="00D60341"/>
    <w:rsid w:val="00D60BB2"/>
    <w:rsid w:val="00D628F0"/>
    <w:rsid w:val="00D645AD"/>
    <w:rsid w:val="00D67000"/>
    <w:rsid w:val="00D70E2C"/>
    <w:rsid w:val="00D719F1"/>
    <w:rsid w:val="00D71E28"/>
    <w:rsid w:val="00D736B3"/>
    <w:rsid w:val="00D77352"/>
    <w:rsid w:val="00D77AF1"/>
    <w:rsid w:val="00D82D5A"/>
    <w:rsid w:val="00D8347C"/>
    <w:rsid w:val="00D90F02"/>
    <w:rsid w:val="00D914CB"/>
    <w:rsid w:val="00D9204F"/>
    <w:rsid w:val="00D92A97"/>
    <w:rsid w:val="00D945EA"/>
    <w:rsid w:val="00D95ECC"/>
    <w:rsid w:val="00DA1362"/>
    <w:rsid w:val="00DA379E"/>
    <w:rsid w:val="00DA4689"/>
    <w:rsid w:val="00DA63E5"/>
    <w:rsid w:val="00DB0A16"/>
    <w:rsid w:val="00DB1756"/>
    <w:rsid w:val="00DB43A3"/>
    <w:rsid w:val="00DB48A7"/>
    <w:rsid w:val="00DC4310"/>
    <w:rsid w:val="00DC4323"/>
    <w:rsid w:val="00DD0DBD"/>
    <w:rsid w:val="00DD0F70"/>
    <w:rsid w:val="00DD22DB"/>
    <w:rsid w:val="00DD4336"/>
    <w:rsid w:val="00DD4670"/>
    <w:rsid w:val="00DD4F5C"/>
    <w:rsid w:val="00DD5E4F"/>
    <w:rsid w:val="00DD6160"/>
    <w:rsid w:val="00DF1F83"/>
    <w:rsid w:val="00DF2812"/>
    <w:rsid w:val="00DF2BA7"/>
    <w:rsid w:val="00E014B3"/>
    <w:rsid w:val="00E02D0D"/>
    <w:rsid w:val="00E04056"/>
    <w:rsid w:val="00E05284"/>
    <w:rsid w:val="00E0782B"/>
    <w:rsid w:val="00E113F9"/>
    <w:rsid w:val="00E11474"/>
    <w:rsid w:val="00E13D9A"/>
    <w:rsid w:val="00E15FC9"/>
    <w:rsid w:val="00E16B69"/>
    <w:rsid w:val="00E174C0"/>
    <w:rsid w:val="00E17A40"/>
    <w:rsid w:val="00E20226"/>
    <w:rsid w:val="00E236DE"/>
    <w:rsid w:val="00E253B4"/>
    <w:rsid w:val="00E30657"/>
    <w:rsid w:val="00E32386"/>
    <w:rsid w:val="00E351E3"/>
    <w:rsid w:val="00E40159"/>
    <w:rsid w:val="00E44506"/>
    <w:rsid w:val="00E46334"/>
    <w:rsid w:val="00E57A5D"/>
    <w:rsid w:val="00E674F3"/>
    <w:rsid w:val="00E754B7"/>
    <w:rsid w:val="00E77A59"/>
    <w:rsid w:val="00E8775A"/>
    <w:rsid w:val="00E92DBC"/>
    <w:rsid w:val="00EA2EA2"/>
    <w:rsid w:val="00EA565D"/>
    <w:rsid w:val="00EA6DE4"/>
    <w:rsid w:val="00EC1A4D"/>
    <w:rsid w:val="00EC34A2"/>
    <w:rsid w:val="00EC7E26"/>
    <w:rsid w:val="00ED00EF"/>
    <w:rsid w:val="00ED496E"/>
    <w:rsid w:val="00ED7AA4"/>
    <w:rsid w:val="00EE187C"/>
    <w:rsid w:val="00EE190F"/>
    <w:rsid w:val="00EE3046"/>
    <w:rsid w:val="00EE36E6"/>
    <w:rsid w:val="00EE7966"/>
    <w:rsid w:val="00EE7C22"/>
    <w:rsid w:val="00EF0F9F"/>
    <w:rsid w:val="00EF53D3"/>
    <w:rsid w:val="00EF7A5B"/>
    <w:rsid w:val="00F264CB"/>
    <w:rsid w:val="00F30943"/>
    <w:rsid w:val="00F31EFA"/>
    <w:rsid w:val="00F329B8"/>
    <w:rsid w:val="00F416F4"/>
    <w:rsid w:val="00F478DC"/>
    <w:rsid w:val="00F52194"/>
    <w:rsid w:val="00F52BAF"/>
    <w:rsid w:val="00F55A41"/>
    <w:rsid w:val="00F572A8"/>
    <w:rsid w:val="00F576E6"/>
    <w:rsid w:val="00F602A8"/>
    <w:rsid w:val="00F64728"/>
    <w:rsid w:val="00F65030"/>
    <w:rsid w:val="00F65D91"/>
    <w:rsid w:val="00F65EB0"/>
    <w:rsid w:val="00F66625"/>
    <w:rsid w:val="00F6762C"/>
    <w:rsid w:val="00F70724"/>
    <w:rsid w:val="00F71CE2"/>
    <w:rsid w:val="00F722AB"/>
    <w:rsid w:val="00F7248C"/>
    <w:rsid w:val="00F7314E"/>
    <w:rsid w:val="00F73412"/>
    <w:rsid w:val="00F75F2B"/>
    <w:rsid w:val="00F77E7C"/>
    <w:rsid w:val="00F83894"/>
    <w:rsid w:val="00F9024C"/>
    <w:rsid w:val="00F90C7C"/>
    <w:rsid w:val="00F91140"/>
    <w:rsid w:val="00F91D9F"/>
    <w:rsid w:val="00F92CDC"/>
    <w:rsid w:val="00F96129"/>
    <w:rsid w:val="00FA1648"/>
    <w:rsid w:val="00FA200D"/>
    <w:rsid w:val="00FA3D0A"/>
    <w:rsid w:val="00FA4BDE"/>
    <w:rsid w:val="00FB5072"/>
    <w:rsid w:val="00FB5247"/>
    <w:rsid w:val="00FB6FEA"/>
    <w:rsid w:val="00FC09F2"/>
    <w:rsid w:val="00FC1447"/>
    <w:rsid w:val="00FC2988"/>
    <w:rsid w:val="00FC29B3"/>
    <w:rsid w:val="00FD0F5D"/>
    <w:rsid w:val="00FD2920"/>
    <w:rsid w:val="00FD445B"/>
    <w:rsid w:val="00FE4D4A"/>
    <w:rsid w:val="00FF39F5"/>
    <w:rsid w:val="00FF620E"/>
    <w:rsid w:val="03FA389B"/>
    <w:rsid w:val="0E234CB8"/>
    <w:rsid w:val="13964E1B"/>
    <w:rsid w:val="208168F3"/>
    <w:rsid w:val="33263E6E"/>
    <w:rsid w:val="45D668A1"/>
    <w:rsid w:val="534D0152"/>
    <w:rsid w:val="54DC4149"/>
    <w:rsid w:val="5FF66F08"/>
    <w:rsid w:val="6EFF8201"/>
    <w:rsid w:val="785379D4"/>
    <w:rsid w:val="7DAE8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heading 1"/>
    <w:basedOn w:val="1"/>
    <w:next w:val="1"/>
    <w:link w:val="4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5"/>
    <w:qFormat/>
    <w:uiPriority w:val="0"/>
    <w:pPr>
      <w:overflowPunct/>
      <w:autoSpaceDE/>
      <w:autoSpaceDN/>
      <w:adjustRightInd/>
      <w:spacing w:after="80" w:line="324" w:lineRule="auto"/>
      <w:jc w:val="left"/>
      <w:textAlignment w:val="auto"/>
      <w:outlineLvl w:val="1"/>
    </w:pPr>
    <w:rPr>
      <w:rFonts w:ascii="Arial" w:hAnsi="Arial"/>
      <w:b/>
      <w:color w:val="1B2733"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semiHidden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annotation text"/>
    <w:basedOn w:val="1"/>
    <w:link w:val="29"/>
    <w:qFormat/>
    <w:uiPriority w:val="99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Plain Text"/>
    <w:basedOn w:val="1"/>
    <w:link w:val="23"/>
    <w:qFormat/>
    <w:uiPriority w:val="0"/>
    <w:pPr>
      <w:widowControl w:val="0"/>
      <w:overflowPunct/>
      <w:autoSpaceDE/>
      <w:autoSpaceDN/>
      <w:adjustRightInd/>
      <w:textAlignment w:val="auto"/>
    </w:pPr>
    <w:rPr>
      <w:rFonts w:ascii="宋体" w:hAnsi="Courier New"/>
      <w:kern w:val="2"/>
    </w:rPr>
  </w:style>
  <w:style w:type="paragraph" w:styleId="8">
    <w:name w:val="Date"/>
    <w:basedOn w:val="1"/>
    <w:next w:val="1"/>
    <w:qFormat/>
    <w:uiPriority w:val="0"/>
    <w:pPr>
      <w:ind w:left="100" w:leftChars="2500"/>
    </w:pPr>
  </w:style>
  <w:style w:type="paragraph" w:styleId="9">
    <w:name w:val="Balloon Text"/>
    <w:basedOn w:val="1"/>
    <w:link w:val="31"/>
    <w:qFormat/>
    <w:uiPriority w:val="99"/>
    <w:rPr>
      <w:sz w:val="18"/>
      <w:szCs w:val="18"/>
    </w:rPr>
  </w:style>
  <w:style w:type="paragraph" w:styleId="10">
    <w:name w:val="footer"/>
    <w:basedOn w:val="1"/>
    <w:link w:val="24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11">
    <w:name w:val="header"/>
    <w:basedOn w:val="1"/>
    <w:link w:val="28"/>
    <w:qFormat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12">
    <w:name w:val="Body Text 2"/>
    <w:basedOn w:val="1"/>
    <w:qFormat/>
    <w:uiPriority w:val="0"/>
    <w:pPr>
      <w:spacing w:after="120" w:line="480" w:lineRule="auto"/>
    </w:pPr>
    <w:rPr>
      <w:sz w:val="28"/>
    </w:rPr>
  </w:style>
  <w:style w:type="paragraph" w:styleId="13">
    <w:name w:val="Normal (Web)"/>
    <w:basedOn w:val="1"/>
    <w:qFormat/>
    <w:uiPriority w:val="9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14">
    <w:name w:val="annotation subject"/>
    <w:basedOn w:val="5"/>
    <w:next w:val="5"/>
    <w:link w:val="30"/>
    <w:qFormat/>
    <w:uiPriority w:val="99"/>
    <w:pPr>
      <w:overflowPunct/>
      <w:autoSpaceDE/>
      <w:autoSpaceDN/>
      <w:adjustRightInd/>
      <w:textAlignment w:val="auto"/>
    </w:pPr>
    <w:rPr>
      <w:rFonts w:ascii="Calibri" w:hAnsi="Calibri"/>
      <w:b/>
      <w:bCs/>
      <w:szCs w:val="22"/>
    </w:rPr>
  </w:style>
  <w:style w:type="table" w:styleId="16">
    <w:name w:val="Table Grid"/>
    <w:basedOn w:val="1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FollowedHyperlink"/>
    <w:unhideWhenUsed/>
    <w:qFormat/>
    <w:uiPriority w:val="99"/>
    <w:rPr>
      <w:color w:val="800080"/>
      <w:u w:val="single"/>
    </w:rPr>
  </w:style>
  <w:style w:type="character" w:styleId="21">
    <w:name w:val="Hyperlink"/>
    <w:qFormat/>
    <w:uiPriority w:val="99"/>
    <w:rPr>
      <w:color w:val="0000FF"/>
      <w:u w:val="single"/>
    </w:rPr>
  </w:style>
  <w:style w:type="character" w:styleId="22">
    <w:name w:val="annotation reference"/>
    <w:qFormat/>
    <w:uiPriority w:val="99"/>
    <w:rPr>
      <w:rFonts w:cs="Times New Roman"/>
      <w:sz w:val="21"/>
      <w:szCs w:val="21"/>
    </w:rPr>
  </w:style>
  <w:style w:type="character" w:customStyle="1" w:styleId="23">
    <w:name w:val="纯文本 字符"/>
    <w:link w:val="7"/>
    <w:qFormat/>
    <w:uiPriority w:val="0"/>
    <w:rPr>
      <w:rFonts w:ascii="宋体" w:hAnsi="Courier New"/>
      <w:kern w:val="2"/>
      <w:sz w:val="21"/>
    </w:rPr>
  </w:style>
  <w:style w:type="character" w:customStyle="1" w:styleId="24">
    <w:name w:val="页脚 字符"/>
    <w:link w:val="10"/>
    <w:qFormat/>
    <w:uiPriority w:val="99"/>
    <w:rPr>
      <w:rFonts w:eastAsia="宋体"/>
      <w:lang w:val="en-US" w:eastAsia="zh-CN" w:bidi="ar-SA"/>
    </w:rPr>
  </w:style>
  <w:style w:type="character" w:customStyle="1" w:styleId="25">
    <w:name w:val="标题 2 字符"/>
    <w:link w:val="4"/>
    <w:qFormat/>
    <w:uiPriority w:val="0"/>
    <w:rPr>
      <w:rFonts w:ascii="Arial" w:hAnsi="Arial" w:eastAsia="宋体" w:cs="Arial"/>
      <w:b/>
      <w:color w:val="1B2733"/>
      <w:sz w:val="28"/>
    </w:rPr>
  </w:style>
  <w:style w:type="character" w:customStyle="1" w:styleId="26">
    <w:name w:val="Hyperlink.0"/>
    <w:qFormat/>
    <w:uiPriority w:val="0"/>
    <w:rPr>
      <w:rFonts w:ascii="仿宋_GB2312" w:hAnsi="仿宋_GB2312" w:eastAsia="仿宋_GB2312" w:cs="仿宋_GB2312"/>
      <w:sz w:val="30"/>
      <w:szCs w:val="30"/>
      <w:lang w:val="zh-TW" w:eastAsia="zh-TW"/>
    </w:rPr>
  </w:style>
  <w:style w:type="character" w:customStyle="1" w:styleId="27">
    <w:name w:val="无 A"/>
    <w:qFormat/>
    <w:uiPriority w:val="0"/>
    <w:rPr>
      <w:lang w:val="zh-TW" w:eastAsia="zh-TW"/>
    </w:rPr>
  </w:style>
  <w:style w:type="character" w:customStyle="1" w:styleId="28">
    <w:name w:val="页眉 字符"/>
    <w:link w:val="11"/>
    <w:qFormat/>
    <w:uiPriority w:val="99"/>
  </w:style>
  <w:style w:type="character" w:customStyle="1" w:styleId="29">
    <w:name w:val="批注文字 字符"/>
    <w:link w:val="5"/>
    <w:qFormat/>
    <w:uiPriority w:val="99"/>
    <w:rPr>
      <w:sz w:val="21"/>
    </w:rPr>
  </w:style>
  <w:style w:type="character" w:customStyle="1" w:styleId="30">
    <w:name w:val="批注主题 字符"/>
    <w:link w:val="14"/>
    <w:qFormat/>
    <w:uiPriority w:val="99"/>
    <w:rPr>
      <w:rFonts w:ascii="Calibri" w:hAnsi="Calibri"/>
      <w:b/>
      <w:bCs/>
      <w:sz w:val="21"/>
      <w:szCs w:val="22"/>
    </w:rPr>
  </w:style>
  <w:style w:type="character" w:customStyle="1" w:styleId="31">
    <w:name w:val="批注框文本 字符"/>
    <w:link w:val="9"/>
    <w:qFormat/>
    <w:locked/>
    <w:uiPriority w:val="99"/>
    <w:rPr>
      <w:sz w:val="18"/>
      <w:szCs w:val="18"/>
    </w:rPr>
  </w:style>
  <w:style w:type="paragraph" w:customStyle="1" w:styleId="32">
    <w:name w:val="xl6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cs="宋体"/>
      <w:sz w:val="24"/>
      <w:szCs w:val="24"/>
    </w:rPr>
  </w:style>
  <w:style w:type="paragraph" w:customStyle="1" w:styleId="33">
    <w:name w:val="xl66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cs="宋体"/>
      <w:sz w:val="20"/>
    </w:rPr>
  </w:style>
  <w:style w:type="paragraph" w:customStyle="1" w:styleId="34">
    <w:name w:val="Char"/>
    <w:basedOn w:val="1"/>
    <w:qFormat/>
    <w:uiPriority w:val="0"/>
    <w:pPr>
      <w:widowControl w:val="0"/>
      <w:tabs>
        <w:tab w:val="left" w:pos="420"/>
      </w:tabs>
      <w:overflowPunct/>
      <w:autoSpaceDE/>
      <w:autoSpaceDN/>
      <w:adjustRightInd/>
      <w:ind w:left="420" w:hanging="420"/>
      <w:textAlignment w:val="auto"/>
    </w:pPr>
    <w:rPr>
      <w:rFonts w:ascii="Tahoma" w:hAnsi="Tahoma"/>
      <w:kern w:val="2"/>
      <w:sz w:val="28"/>
    </w:rPr>
  </w:style>
  <w:style w:type="paragraph" w:customStyle="1" w:styleId="35">
    <w:name w:val="font5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18"/>
      <w:szCs w:val="18"/>
    </w:rPr>
  </w:style>
  <w:style w:type="paragraph" w:customStyle="1" w:styleId="36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zh-TW" w:eastAsia="zh-TW" w:bidi="ar-SA"/>
    </w:rPr>
  </w:style>
  <w:style w:type="paragraph" w:customStyle="1" w:styleId="37">
    <w:name w:val="xl6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宋体" w:hAnsi="宋体" w:cs="宋体"/>
      <w:sz w:val="24"/>
      <w:szCs w:val="24"/>
    </w:rPr>
  </w:style>
  <w:style w:type="paragraph" w:customStyle="1" w:styleId="3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customStyle="1" w:styleId="39">
    <w:name w:val="修订1"/>
    <w:semiHidden/>
    <w:qFormat/>
    <w:uiPriority w:val="99"/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0">
    <w:name w:val="List Paragraph"/>
    <w:basedOn w:val="1"/>
    <w:qFormat/>
    <w:uiPriority w:val="99"/>
    <w:pPr>
      <w:widowControl w:val="0"/>
      <w:overflowPunct/>
      <w:autoSpaceDE/>
      <w:autoSpaceDN/>
      <w:adjustRightInd/>
      <w:ind w:firstLine="420" w:firstLineChars="200"/>
      <w:textAlignment w:val="auto"/>
    </w:pPr>
    <w:rPr>
      <w:rFonts w:ascii="Calibri" w:hAnsi="Calibri"/>
      <w:kern w:val="2"/>
      <w:szCs w:val="22"/>
    </w:rPr>
  </w:style>
  <w:style w:type="paragraph" w:customStyle="1" w:styleId="41">
    <w:name w:val="xl65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0"/>
    </w:rPr>
  </w:style>
  <w:style w:type="character" w:customStyle="1" w:styleId="42">
    <w:name w:val="页脚 Char"/>
    <w:qFormat/>
    <w:uiPriority w:val="0"/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43">
    <w:name w:val="标题 1 字符"/>
    <w:link w:val="3"/>
    <w:qFormat/>
    <w:uiPriority w:val="0"/>
    <w:rPr>
      <w:b/>
      <w:bCs/>
      <w:kern w:val="44"/>
      <w:sz w:val="44"/>
      <w:szCs w:val="44"/>
    </w:rPr>
  </w:style>
  <w:style w:type="paragraph" w:customStyle="1" w:styleId="44">
    <w:name w:val="文件标题"/>
    <w:basedOn w:val="1"/>
    <w:link w:val="45"/>
    <w:qFormat/>
    <w:uiPriority w:val="0"/>
    <w:pPr>
      <w:spacing w:beforeLines="100" w:afterLines="100"/>
      <w:jc w:val="center"/>
    </w:pPr>
    <w:rPr>
      <w:rFonts w:ascii="小标宋" w:hAnsi="宋体" w:eastAsia="小标宋"/>
      <w:kern w:val="2"/>
      <w:sz w:val="44"/>
      <w:szCs w:val="44"/>
      <w:u w:color="000000"/>
    </w:rPr>
  </w:style>
  <w:style w:type="character" w:customStyle="1" w:styleId="45">
    <w:name w:val="文件标题 Char"/>
    <w:link w:val="44"/>
    <w:qFormat/>
    <w:uiPriority w:val="0"/>
    <w:rPr>
      <w:rFonts w:ascii="小标宋" w:hAnsi="宋体" w:eastAsia="小标宋"/>
      <w:kern w:val="2"/>
      <w:sz w:val="44"/>
      <w:szCs w:val="44"/>
      <w:u w:color="000000"/>
    </w:rPr>
  </w:style>
  <w:style w:type="paragraph" w:customStyle="1" w:styleId="46">
    <w:name w:val="文件正文"/>
    <w:basedOn w:val="1"/>
    <w:link w:val="47"/>
    <w:qFormat/>
    <w:uiPriority w:val="0"/>
    <w:pPr>
      <w:spacing w:line="580" w:lineRule="exact"/>
      <w:ind w:firstLine="640" w:firstLineChars="200"/>
    </w:pPr>
    <w:rPr>
      <w:rFonts w:ascii="仿宋_GB2312" w:hAnsi="宋体" w:eastAsia="仿宋_GB2312"/>
      <w:kern w:val="2"/>
      <w:sz w:val="32"/>
      <w:szCs w:val="32"/>
      <w:u w:color="000000"/>
    </w:rPr>
  </w:style>
  <w:style w:type="character" w:customStyle="1" w:styleId="47">
    <w:name w:val="文件正文 Char"/>
    <w:link w:val="46"/>
    <w:qFormat/>
    <w:uiPriority w:val="0"/>
    <w:rPr>
      <w:rFonts w:ascii="仿宋_GB2312" w:hAnsi="宋体" w:eastAsia="仿宋_GB2312"/>
      <w:kern w:val="2"/>
      <w:sz w:val="32"/>
      <w:szCs w:val="32"/>
      <w:u w:color="000000"/>
    </w:rPr>
  </w:style>
  <w:style w:type="paragraph" w:customStyle="1" w:styleId="48">
    <w:name w:val="Revision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cnsedu/Library/Containers/com.kingsoft.wpsoffice.mac/Data/D:\&#31185;&#21327;16&#24320;&#25991;&#20214;&#27169;&#26495;\f_16&#24320;&#37096;&#38376;&#21457;&#25991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f_16开部门发文.dot</Template>
  <Company>中国科协办公厅</Company>
  <Pages>9</Pages>
  <Words>2674</Words>
  <Characters>2816</Characters>
  <Lines>705</Lines>
  <Paragraphs>352</Paragraphs>
  <TotalTime>32</TotalTime>
  <ScaleCrop>false</ScaleCrop>
  <LinksUpToDate>false</LinksUpToDate>
  <CharactersWithSpaces>2886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2026-05-08T00:37:00Z</dcterms:created>
  <dc:creator>于波</dc:creator>
  <cp:lastModifiedBy>孟想</cp:lastModifiedBy>
  <cp:lastPrinted>2026-07-22T18:56:00Z</cp:lastPrinted>
  <dcterms:modified xsi:type="dcterms:W3CDTF">2026-07-22T14:01:12Z</dcterms:modified>
  <dc:title>中国科协下行文模板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KSOTemplateDocerSaveRecord">
    <vt:lpwstr>eyJoZGlkIjoiNTYzZDQ1NDc2OTQzMmZjZjhjOTkwOGYyNGQ5YmIxZDYiLCJ1c2VySWQiOiIzNDE0ODI0OTgifQ==</vt:lpwstr>
  </property>
  <property fmtid="{D5CDD505-2E9C-101B-9397-08002B2CF9AE}" pid="4" name="ICV">
    <vt:lpwstr>139EE2F478AE79F2135C606AA44BB6C8_43</vt:lpwstr>
  </property>
</Properties>
</file>