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kern w:val="0"/>
          <w:sz w:val="36"/>
          <w:szCs w:val="36"/>
          <w:highlight w:val="none"/>
          <w:lang w:val="en-US" w:eastAsia="zh-CN"/>
        </w:rPr>
        <w:t>团队报名信息汇总表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1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56"/>
        <w:gridCol w:w="1256"/>
        <w:gridCol w:w="1256"/>
        <w:gridCol w:w="1256"/>
        <w:gridCol w:w="1256"/>
        <w:gridCol w:w="1256"/>
        <w:gridCol w:w="1259"/>
        <w:gridCol w:w="1259"/>
        <w:gridCol w:w="1259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5000" w:type="pct"/>
            <w:gridSpan w:val="11"/>
            <w:shd w:val="clear" w:color="auto" w:fill="auto"/>
            <w:noWrap/>
            <w:vAlign w:val="bottom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单位名称（团队报名）：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5000" w:type="pct"/>
            <w:gridSpan w:val="11"/>
            <w:shd w:val="clear" w:color="auto" w:fill="auto"/>
            <w:noWrap/>
            <w:vAlign w:val="bottom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负责人姓名：                   负责人联系电话：                    负责人邮箱：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所选主题</w:t>
            </w: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视频链接</w:t>
            </w:r>
          </w:p>
        </w:tc>
        <w:tc>
          <w:tcPr>
            <w:tcW w:w="479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shd w:val="clear" w:color="4472C4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overflowPunct/>
        <w:autoSpaceDE/>
        <w:autoSpaceDN/>
        <w:adjustRightInd/>
        <w:spacing w:line="58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widowControl w:val="0"/>
        <w:overflowPunct/>
        <w:autoSpaceDE/>
        <w:autoSpaceDN/>
        <w:adjustRightInd/>
        <w:spacing w:line="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588" w:right="1701" w:bottom="1588" w:left="1418" w:header="0" w:footer="1418" w:gutter="0"/>
      <w:pgNumType w:fmt="decimal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康简标题宋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Garamond">
    <w:panose1 w:val="02020404030301010803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autoHyphenation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80"/>
    <w:rsid w:val="00000F73"/>
    <w:rsid w:val="000025BD"/>
    <w:rsid w:val="00003224"/>
    <w:rsid w:val="00006F31"/>
    <w:rsid w:val="00006FCC"/>
    <w:rsid w:val="0001288F"/>
    <w:rsid w:val="0001473F"/>
    <w:rsid w:val="000147F1"/>
    <w:rsid w:val="00015796"/>
    <w:rsid w:val="0001609D"/>
    <w:rsid w:val="000311C8"/>
    <w:rsid w:val="00033CEC"/>
    <w:rsid w:val="00033D66"/>
    <w:rsid w:val="00034CAB"/>
    <w:rsid w:val="0003794B"/>
    <w:rsid w:val="00041149"/>
    <w:rsid w:val="00043F55"/>
    <w:rsid w:val="00050F43"/>
    <w:rsid w:val="0005285D"/>
    <w:rsid w:val="00062DED"/>
    <w:rsid w:val="00066F04"/>
    <w:rsid w:val="000675F6"/>
    <w:rsid w:val="00070121"/>
    <w:rsid w:val="00073A35"/>
    <w:rsid w:val="00075F03"/>
    <w:rsid w:val="00084C9C"/>
    <w:rsid w:val="00085BCA"/>
    <w:rsid w:val="000866EE"/>
    <w:rsid w:val="000934DC"/>
    <w:rsid w:val="00096CA6"/>
    <w:rsid w:val="00097F01"/>
    <w:rsid w:val="000A1F44"/>
    <w:rsid w:val="000A28C6"/>
    <w:rsid w:val="000A3C24"/>
    <w:rsid w:val="000A4796"/>
    <w:rsid w:val="000A6673"/>
    <w:rsid w:val="000A73DC"/>
    <w:rsid w:val="000B058D"/>
    <w:rsid w:val="000B6C72"/>
    <w:rsid w:val="000B7156"/>
    <w:rsid w:val="000B7B50"/>
    <w:rsid w:val="000D35C1"/>
    <w:rsid w:val="000D7299"/>
    <w:rsid w:val="000D7567"/>
    <w:rsid w:val="000D7C06"/>
    <w:rsid w:val="000D7FF8"/>
    <w:rsid w:val="000E0E04"/>
    <w:rsid w:val="000E311F"/>
    <w:rsid w:val="000E4034"/>
    <w:rsid w:val="000E6F7E"/>
    <w:rsid w:val="000F231E"/>
    <w:rsid w:val="000F484D"/>
    <w:rsid w:val="000F54A7"/>
    <w:rsid w:val="000F5C10"/>
    <w:rsid w:val="000F6018"/>
    <w:rsid w:val="000F610D"/>
    <w:rsid w:val="00101452"/>
    <w:rsid w:val="0010788A"/>
    <w:rsid w:val="00110BAF"/>
    <w:rsid w:val="0011529A"/>
    <w:rsid w:val="00117BFB"/>
    <w:rsid w:val="001213B9"/>
    <w:rsid w:val="0012508E"/>
    <w:rsid w:val="00126004"/>
    <w:rsid w:val="00127CA6"/>
    <w:rsid w:val="0013059A"/>
    <w:rsid w:val="00133993"/>
    <w:rsid w:val="00136672"/>
    <w:rsid w:val="0013701C"/>
    <w:rsid w:val="00137FB8"/>
    <w:rsid w:val="001419C9"/>
    <w:rsid w:val="00141FD0"/>
    <w:rsid w:val="00142B34"/>
    <w:rsid w:val="001466E3"/>
    <w:rsid w:val="001474AA"/>
    <w:rsid w:val="00152C9E"/>
    <w:rsid w:val="00154683"/>
    <w:rsid w:val="001553A6"/>
    <w:rsid w:val="00156D2B"/>
    <w:rsid w:val="001571C1"/>
    <w:rsid w:val="001601F8"/>
    <w:rsid w:val="00160A9E"/>
    <w:rsid w:val="001627CE"/>
    <w:rsid w:val="001629E3"/>
    <w:rsid w:val="00162E17"/>
    <w:rsid w:val="0016308D"/>
    <w:rsid w:val="00170801"/>
    <w:rsid w:val="00172449"/>
    <w:rsid w:val="001803F4"/>
    <w:rsid w:val="001839F8"/>
    <w:rsid w:val="00184E65"/>
    <w:rsid w:val="001872FE"/>
    <w:rsid w:val="00191130"/>
    <w:rsid w:val="00191BB9"/>
    <w:rsid w:val="00193979"/>
    <w:rsid w:val="00197986"/>
    <w:rsid w:val="001A6826"/>
    <w:rsid w:val="001B2C48"/>
    <w:rsid w:val="001B3334"/>
    <w:rsid w:val="001C1454"/>
    <w:rsid w:val="001C3843"/>
    <w:rsid w:val="001C4248"/>
    <w:rsid w:val="001C560A"/>
    <w:rsid w:val="001C7183"/>
    <w:rsid w:val="001D0573"/>
    <w:rsid w:val="001D07E5"/>
    <w:rsid w:val="001D2922"/>
    <w:rsid w:val="001D30E6"/>
    <w:rsid w:val="001D6769"/>
    <w:rsid w:val="001D7399"/>
    <w:rsid w:val="001D7943"/>
    <w:rsid w:val="001E46AD"/>
    <w:rsid w:val="001E6166"/>
    <w:rsid w:val="001E624F"/>
    <w:rsid w:val="001E6B47"/>
    <w:rsid w:val="001E6C42"/>
    <w:rsid w:val="001E71E5"/>
    <w:rsid w:val="001F0A74"/>
    <w:rsid w:val="001F0E46"/>
    <w:rsid w:val="001F19E1"/>
    <w:rsid w:val="001F344F"/>
    <w:rsid w:val="001F42EB"/>
    <w:rsid w:val="001F5210"/>
    <w:rsid w:val="001F570F"/>
    <w:rsid w:val="001F6D4F"/>
    <w:rsid w:val="00204627"/>
    <w:rsid w:val="0021120E"/>
    <w:rsid w:val="002114EE"/>
    <w:rsid w:val="00211938"/>
    <w:rsid w:val="002136D0"/>
    <w:rsid w:val="00220FFE"/>
    <w:rsid w:val="00224E08"/>
    <w:rsid w:val="0023105A"/>
    <w:rsid w:val="00231E24"/>
    <w:rsid w:val="00231E7C"/>
    <w:rsid w:val="002352BF"/>
    <w:rsid w:val="002452F0"/>
    <w:rsid w:val="00245999"/>
    <w:rsid w:val="00247D6A"/>
    <w:rsid w:val="00255BA0"/>
    <w:rsid w:val="002572F1"/>
    <w:rsid w:val="00260CA3"/>
    <w:rsid w:val="00262E74"/>
    <w:rsid w:val="002630D0"/>
    <w:rsid w:val="002654CD"/>
    <w:rsid w:val="00266690"/>
    <w:rsid w:val="00266B97"/>
    <w:rsid w:val="002675DB"/>
    <w:rsid w:val="00271B91"/>
    <w:rsid w:val="00272F05"/>
    <w:rsid w:val="00272F8B"/>
    <w:rsid w:val="00273EA0"/>
    <w:rsid w:val="0027487F"/>
    <w:rsid w:val="00277F41"/>
    <w:rsid w:val="002827EE"/>
    <w:rsid w:val="00283CB9"/>
    <w:rsid w:val="00286169"/>
    <w:rsid w:val="00290B83"/>
    <w:rsid w:val="00292533"/>
    <w:rsid w:val="00292EFC"/>
    <w:rsid w:val="002956C5"/>
    <w:rsid w:val="00297B83"/>
    <w:rsid w:val="00297D88"/>
    <w:rsid w:val="002A1FD7"/>
    <w:rsid w:val="002A40DA"/>
    <w:rsid w:val="002A4BB6"/>
    <w:rsid w:val="002A4D09"/>
    <w:rsid w:val="002B0203"/>
    <w:rsid w:val="002B256B"/>
    <w:rsid w:val="002B2D6F"/>
    <w:rsid w:val="002B3706"/>
    <w:rsid w:val="002B3E2A"/>
    <w:rsid w:val="002B7FC6"/>
    <w:rsid w:val="002C3FA5"/>
    <w:rsid w:val="002C4452"/>
    <w:rsid w:val="002C69EF"/>
    <w:rsid w:val="002D2131"/>
    <w:rsid w:val="002D43B6"/>
    <w:rsid w:val="002D5F13"/>
    <w:rsid w:val="002D6C10"/>
    <w:rsid w:val="002D7248"/>
    <w:rsid w:val="002E512F"/>
    <w:rsid w:val="002E53F8"/>
    <w:rsid w:val="002E57E9"/>
    <w:rsid w:val="002F78B0"/>
    <w:rsid w:val="003007E9"/>
    <w:rsid w:val="003037AE"/>
    <w:rsid w:val="00304823"/>
    <w:rsid w:val="00307217"/>
    <w:rsid w:val="00310FDC"/>
    <w:rsid w:val="00311212"/>
    <w:rsid w:val="00311217"/>
    <w:rsid w:val="00316529"/>
    <w:rsid w:val="00321703"/>
    <w:rsid w:val="0033115B"/>
    <w:rsid w:val="00340C57"/>
    <w:rsid w:val="003416BD"/>
    <w:rsid w:val="00344BE8"/>
    <w:rsid w:val="003464B5"/>
    <w:rsid w:val="00347F91"/>
    <w:rsid w:val="00357F2A"/>
    <w:rsid w:val="0037134F"/>
    <w:rsid w:val="00382E07"/>
    <w:rsid w:val="00384B93"/>
    <w:rsid w:val="003853B8"/>
    <w:rsid w:val="00392E1D"/>
    <w:rsid w:val="00392F0E"/>
    <w:rsid w:val="00396C1D"/>
    <w:rsid w:val="003A0C53"/>
    <w:rsid w:val="003A3805"/>
    <w:rsid w:val="003A643C"/>
    <w:rsid w:val="003B166A"/>
    <w:rsid w:val="003B6342"/>
    <w:rsid w:val="003C1894"/>
    <w:rsid w:val="003C2C0A"/>
    <w:rsid w:val="003C3094"/>
    <w:rsid w:val="003C3111"/>
    <w:rsid w:val="003C74F4"/>
    <w:rsid w:val="003D0085"/>
    <w:rsid w:val="003D1F2B"/>
    <w:rsid w:val="003D1F5B"/>
    <w:rsid w:val="003D55E1"/>
    <w:rsid w:val="003E1E9D"/>
    <w:rsid w:val="003F0547"/>
    <w:rsid w:val="003F23E0"/>
    <w:rsid w:val="003F2D5F"/>
    <w:rsid w:val="003F3C05"/>
    <w:rsid w:val="004023EC"/>
    <w:rsid w:val="00404171"/>
    <w:rsid w:val="004050F0"/>
    <w:rsid w:val="00413D9E"/>
    <w:rsid w:val="004152B8"/>
    <w:rsid w:val="00420DCA"/>
    <w:rsid w:val="004226BC"/>
    <w:rsid w:val="00423B2F"/>
    <w:rsid w:val="004248F5"/>
    <w:rsid w:val="00424B75"/>
    <w:rsid w:val="00424BC7"/>
    <w:rsid w:val="00425EF2"/>
    <w:rsid w:val="0042790F"/>
    <w:rsid w:val="004346E1"/>
    <w:rsid w:val="00436D4D"/>
    <w:rsid w:val="00437190"/>
    <w:rsid w:val="00437E42"/>
    <w:rsid w:val="00440CA4"/>
    <w:rsid w:val="00441B35"/>
    <w:rsid w:val="00442119"/>
    <w:rsid w:val="004430A1"/>
    <w:rsid w:val="00454E34"/>
    <w:rsid w:val="004631AB"/>
    <w:rsid w:val="00466CB4"/>
    <w:rsid w:val="0046735E"/>
    <w:rsid w:val="00470FCF"/>
    <w:rsid w:val="00471E65"/>
    <w:rsid w:val="004722EA"/>
    <w:rsid w:val="0047285A"/>
    <w:rsid w:val="00472AFA"/>
    <w:rsid w:val="00476909"/>
    <w:rsid w:val="00482799"/>
    <w:rsid w:val="00484C1B"/>
    <w:rsid w:val="00487F71"/>
    <w:rsid w:val="004903A8"/>
    <w:rsid w:val="004907A5"/>
    <w:rsid w:val="00492EB0"/>
    <w:rsid w:val="00493162"/>
    <w:rsid w:val="00494884"/>
    <w:rsid w:val="004963DF"/>
    <w:rsid w:val="004A1347"/>
    <w:rsid w:val="004A1D6C"/>
    <w:rsid w:val="004A3957"/>
    <w:rsid w:val="004A599E"/>
    <w:rsid w:val="004A59A7"/>
    <w:rsid w:val="004A7751"/>
    <w:rsid w:val="004A799F"/>
    <w:rsid w:val="004B0213"/>
    <w:rsid w:val="004B0EB1"/>
    <w:rsid w:val="004B2B45"/>
    <w:rsid w:val="004B6D0A"/>
    <w:rsid w:val="004C20B0"/>
    <w:rsid w:val="004C3217"/>
    <w:rsid w:val="004C7AE8"/>
    <w:rsid w:val="004D0D20"/>
    <w:rsid w:val="004D299A"/>
    <w:rsid w:val="004D48F3"/>
    <w:rsid w:val="004E688C"/>
    <w:rsid w:val="004E7497"/>
    <w:rsid w:val="004F5366"/>
    <w:rsid w:val="004F67DD"/>
    <w:rsid w:val="005011AD"/>
    <w:rsid w:val="00501D9F"/>
    <w:rsid w:val="00507554"/>
    <w:rsid w:val="00512AE9"/>
    <w:rsid w:val="00517215"/>
    <w:rsid w:val="00517F23"/>
    <w:rsid w:val="00523436"/>
    <w:rsid w:val="00530ADC"/>
    <w:rsid w:val="00534BCE"/>
    <w:rsid w:val="005362DD"/>
    <w:rsid w:val="00541AB8"/>
    <w:rsid w:val="0054356B"/>
    <w:rsid w:val="0054364D"/>
    <w:rsid w:val="00543D73"/>
    <w:rsid w:val="005471D7"/>
    <w:rsid w:val="0055175A"/>
    <w:rsid w:val="005529C7"/>
    <w:rsid w:val="00554F20"/>
    <w:rsid w:val="00555F21"/>
    <w:rsid w:val="00556D21"/>
    <w:rsid w:val="005577F6"/>
    <w:rsid w:val="00561C88"/>
    <w:rsid w:val="00564F71"/>
    <w:rsid w:val="005660D0"/>
    <w:rsid w:val="00566374"/>
    <w:rsid w:val="00566379"/>
    <w:rsid w:val="005743E9"/>
    <w:rsid w:val="00577982"/>
    <w:rsid w:val="00583898"/>
    <w:rsid w:val="00587530"/>
    <w:rsid w:val="00593B4E"/>
    <w:rsid w:val="00593F90"/>
    <w:rsid w:val="00596A81"/>
    <w:rsid w:val="00596C14"/>
    <w:rsid w:val="00596E47"/>
    <w:rsid w:val="005A0F6E"/>
    <w:rsid w:val="005A41AD"/>
    <w:rsid w:val="005A4A2A"/>
    <w:rsid w:val="005A4B3D"/>
    <w:rsid w:val="005A57B4"/>
    <w:rsid w:val="005A5A41"/>
    <w:rsid w:val="005B06C3"/>
    <w:rsid w:val="005B6991"/>
    <w:rsid w:val="005B7167"/>
    <w:rsid w:val="005C0145"/>
    <w:rsid w:val="005C01FD"/>
    <w:rsid w:val="005C2D01"/>
    <w:rsid w:val="005C2EB9"/>
    <w:rsid w:val="005C54B2"/>
    <w:rsid w:val="005C660F"/>
    <w:rsid w:val="005D1F8B"/>
    <w:rsid w:val="005D2DC7"/>
    <w:rsid w:val="005D5B9B"/>
    <w:rsid w:val="005D68C9"/>
    <w:rsid w:val="005E1111"/>
    <w:rsid w:val="005E14A1"/>
    <w:rsid w:val="005E3926"/>
    <w:rsid w:val="005E41B6"/>
    <w:rsid w:val="005E658C"/>
    <w:rsid w:val="005F222E"/>
    <w:rsid w:val="005F3D82"/>
    <w:rsid w:val="005F64FF"/>
    <w:rsid w:val="00601666"/>
    <w:rsid w:val="00603FB3"/>
    <w:rsid w:val="00605B9F"/>
    <w:rsid w:val="0060654A"/>
    <w:rsid w:val="006149B8"/>
    <w:rsid w:val="0061705E"/>
    <w:rsid w:val="00617090"/>
    <w:rsid w:val="00622F93"/>
    <w:rsid w:val="006251E8"/>
    <w:rsid w:val="00626D61"/>
    <w:rsid w:val="0062754A"/>
    <w:rsid w:val="0064355D"/>
    <w:rsid w:val="0064519E"/>
    <w:rsid w:val="00651792"/>
    <w:rsid w:val="00651BF9"/>
    <w:rsid w:val="006603FE"/>
    <w:rsid w:val="00661380"/>
    <w:rsid w:val="00662E59"/>
    <w:rsid w:val="00663074"/>
    <w:rsid w:val="00665505"/>
    <w:rsid w:val="0066763B"/>
    <w:rsid w:val="006677C6"/>
    <w:rsid w:val="00670C84"/>
    <w:rsid w:val="0067623D"/>
    <w:rsid w:val="00685A25"/>
    <w:rsid w:val="00687FD9"/>
    <w:rsid w:val="00690C9B"/>
    <w:rsid w:val="00692F8F"/>
    <w:rsid w:val="00693675"/>
    <w:rsid w:val="00696DAD"/>
    <w:rsid w:val="006A20B6"/>
    <w:rsid w:val="006A224A"/>
    <w:rsid w:val="006A302A"/>
    <w:rsid w:val="006A3191"/>
    <w:rsid w:val="006A3A35"/>
    <w:rsid w:val="006A4FBB"/>
    <w:rsid w:val="006A68A3"/>
    <w:rsid w:val="006B3072"/>
    <w:rsid w:val="006B46CF"/>
    <w:rsid w:val="006C400A"/>
    <w:rsid w:val="006C5179"/>
    <w:rsid w:val="006C538F"/>
    <w:rsid w:val="006C6793"/>
    <w:rsid w:val="006C7148"/>
    <w:rsid w:val="006D1724"/>
    <w:rsid w:val="006D26F6"/>
    <w:rsid w:val="006D5AB0"/>
    <w:rsid w:val="006E075E"/>
    <w:rsid w:val="006E2175"/>
    <w:rsid w:val="006E44DC"/>
    <w:rsid w:val="006E57F3"/>
    <w:rsid w:val="006E7999"/>
    <w:rsid w:val="006F28A1"/>
    <w:rsid w:val="007025C5"/>
    <w:rsid w:val="007068D8"/>
    <w:rsid w:val="00706B80"/>
    <w:rsid w:val="00707108"/>
    <w:rsid w:val="00716D1C"/>
    <w:rsid w:val="0071773A"/>
    <w:rsid w:val="00720AC0"/>
    <w:rsid w:val="007213ED"/>
    <w:rsid w:val="007231A4"/>
    <w:rsid w:val="00723EA2"/>
    <w:rsid w:val="00726860"/>
    <w:rsid w:val="00731357"/>
    <w:rsid w:val="00734BAD"/>
    <w:rsid w:val="00736B2C"/>
    <w:rsid w:val="00742C7C"/>
    <w:rsid w:val="00745664"/>
    <w:rsid w:val="00747657"/>
    <w:rsid w:val="00751CA6"/>
    <w:rsid w:val="0075402A"/>
    <w:rsid w:val="0075559A"/>
    <w:rsid w:val="007576FC"/>
    <w:rsid w:val="00775F08"/>
    <w:rsid w:val="0077725F"/>
    <w:rsid w:val="007814BA"/>
    <w:rsid w:val="0078151D"/>
    <w:rsid w:val="00782329"/>
    <w:rsid w:val="00782625"/>
    <w:rsid w:val="0078576D"/>
    <w:rsid w:val="00787E67"/>
    <w:rsid w:val="00794537"/>
    <w:rsid w:val="007A6E60"/>
    <w:rsid w:val="007B3CE6"/>
    <w:rsid w:val="007B7731"/>
    <w:rsid w:val="007C26EB"/>
    <w:rsid w:val="007C6E3C"/>
    <w:rsid w:val="007D081A"/>
    <w:rsid w:val="007D1FE3"/>
    <w:rsid w:val="007D235A"/>
    <w:rsid w:val="007D670F"/>
    <w:rsid w:val="007E0DDA"/>
    <w:rsid w:val="007E12D9"/>
    <w:rsid w:val="007E2732"/>
    <w:rsid w:val="007F4C6B"/>
    <w:rsid w:val="007F554A"/>
    <w:rsid w:val="00803A85"/>
    <w:rsid w:val="00804F64"/>
    <w:rsid w:val="0081275A"/>
    <w:rsid w:val="00814DA3"/>
    <w:rsid w:val="00814E4F"/>
    <w:rsid w:val="0081608D"/>
    <w:rsid w:val="00816480"/>
    <w:rsid w:val="00820792"/>
    <w:rsid w:val="0082341C"/>
    <w:rsid w:val="00823B19"/>
    <w:rsid w:val="008273D8"/>
    <w:rsid w:val="008308B5"/>
    <w:rsid w:val="00832394"/>
    <w:rsid w:val="008326FA"/>
    <w:rsid w:val="00835BF3"/>
    <w:rsid w:val="008408C7"/>
    <w:rsid w:val="00841809"/>
    <w:rsid w:val="008439CB"/>
    <w:rsid w:val="00844707"/>
    <w:rsid w:val="008472CE"/>
    <w:rsid w:val="00847E30"/>
    <w:rsid w:val="00851A56"/>
    <w:rsid w:val="00862EDF"/>
    <w:rsid w:val="00870E0F"/>
    <w:rsid w:val="00871150"/>
    <w:rsid w:val="00871C2C"/>
    <w:rsid w:val="00881D3B"/>
    <w:rsid w:val="00882AB8"/>
    <w:rsid w:val="00883931"/>
    <w:rsid w:val="0089104D"/>
    <w:rsid w:val="00891FD0"/>
    <w:rsid w:val="008921DA"/>
    <w:rsid w:val="00894142"/>
    <w:rsid w:val="0089588D"/>
    <w:rsid w:val="00896DBF"/>
    <w:rsid w:val="008A1D4F"/>
    <w:rsid w:val="008A246E"/>
    <w:rsid w:val="008A68F3"/>
    <w:rsid w:val="008A6EDD"/>
    <w:rsid w:val="008A7098"/>
    <w:rsid w:val="008B22F8"/>
    <w:rsid w:val="008B2BC4"/>
    <w:rsid w:val="008B6F32"/>
    <w:rsid w:val="008B7F79"/>
    <w:rsid w:val="008C2561"/>
    <w:rsid w:val="008C6433"/>
    <w:rsid w:val="008D330D"/>
    <w:rsid w:val="008D48A5"/>
    <w:rsid w:val="008D64F0"/>
    <w:rsid w:val="008D742C"/>
    <w:rsid w:val="008E256B"/>
    <w:rsid w:val="008F4F7E"/>
    <w:rsid w:val="008F684F"/>
    <w:rsid w:val="0090175E"/>
    <w:rsid w:val="00903602"/>
    <w:rsid w:val="00905B6D"/>
    <w:rsid w:val="00910024"/>
    <w:rsid w:val="00912627"/>
    <w:rsid w:val="0091282C"/>
    <w:rsid w:val="00915744"/>
    <w:rsid w:val="00924348"/>
    <w:rsid w:val="0092488C"/>
    <w:rsid w:val="00925613"/>
    <w:rsid w:val="00926202"/>
    <w:rsid w:val="00926676"/>
    <w:rsid w:val="0093008A"/>
    <w:rsid w:val="0093222F"/>
    <w:rsid w:val="00934ECC"/>
    <w:rsid w:val="0093562A"/>
    <w:rsid w:val="00941E8F"/>
    <w:rsid w:val="009427B1"/>
    <w:rsid w:val="00943881"/>
    <w:rsid w:val="009443E0"/>
    <w:rsid w:val="009445B0"/>
    <w:rsid w:val="00950E32"/>
    <w:rsid w:val="00952713"/>
    <w:rsid w:val="009570F4"/>
    <w:rsid w:val="00960964"/>
    <w:rsid w:val="00961D81"/>
    <w:rsid w:val="0096361D"/>
    <w:rsid w:val="00966D83"/>
    <w:rsid w:val="009702A7"/>
    <w:rsid w:val="009726D6"/>
    <w:rsid w:val="009742D7"/>
    <w:rsid w:val="0097480C"/>
    <w:rsid w:val="00976B61"/>
    <w:rsid w:val="009841A8"/>
    <w:rsid w:val="0098457C"/>
    <w:rsid w:val="009869C9"/>
    <w:rsid w:val="00987439"/>
    <w:rsid w:val="0098762C"/>
    <w:rsid w:val="00990F7F"/>
    <w:rsid w:val="00991859"/>
    <w:rsid w:val="00991C0D"/>
    <w:rsid w:val="009958CF"/>
    <w:rsid w:val="009A268B"/>
    <w:rsid w:val="009A70B2"/>
    <w:rsid w:val="009B1EC8"/>
    <w:rsid w:val="009B6076"/>
    <w:rsid w:val="009D27D9"/>
    <w:rsid w:val="009D29F8"/>
    <w:rsid w:val="009D2CFB"/>
    <w:rsid w:val="009E06A5"/>
    <w:rsid w:val="009E33FE"/>
    <w:rsid w:val="009E4ED9"/>
    <w:rsid w:val="009E6DB4"/>
    <w:rsid w:val="009E7486"/>
    <w:rsid w:val="009F4AE2"/>
    <w:rsid w:val="009F642B"/>
    <w:rsid w:val="00A00B59"/>
    <w:rsid w:val="00A02848"/>
    <w:rsid w:val="00A03B71"/>
    <w:rsid w:val="00A04B0A"/>
    <w:rsid w:val="00A050A7"/>
    <w:rsid w:val="00A05888"/>
    <w:rsid w:val="00A063EB"/>
    <w:rsid w:val="00A1362A"/>
    <w:rsid w:val="00A14E24"/>
    <w:rsid w:val="00A15DA1"/>
    <w:rsid w:val="00A167C7"/>
    <w:rsid w:val="00A210DD"/>
    <w:rsid w:val="00A23383"/>
    <w:rsid w:val="00A33A37"/>
    <w:rsid w:val="00A36AA9"/>
    <w:rsid w:val="00A41B63"/>
    <w:rsid w:val="00A44EC6"/>
    <w:rsid w:val="00A45B62"/>
    <w:rsid w:val="00A81436"/>
    <w:rsid w:val="00A81638"/>
    <w:rsid w:val="00A91442"/>
    <w:rsid w:val="00A92C1C"/>
    <w:rsid w:val="00A94EA9"/>
    <w:rsid w:val="00A960A9"/>
    <w:rsid w:val="00AB209C"/>
    <w:rsid w:val="00AB4AC2"/>
    <w:rsid w:val="00AC2595"/>
    <w:rsid w:val="00AC3EA6"/>
    <w:rsid w:val="00AC4018"/>
    <w:rsid w:val="00AC4FE3"/>
    <w:rsid w:val="00AD3D2F"/>
    <w:rsid w:val="00AD4AE4"/>
    <w:rsid w:val="00AD5091"/>
    <w:rsid w:val="00AD56D6"/>
    <w:rsid w:val="00AD5DA4"/>
    <w:rsid w:val="00AD619A"/>
    <w:rsid w:val="00AD6F91"/>
    <w:rsid w:val="00AD6FBF"/>
    <w:rsid w:val="00AE073A"/>
    <w:rsid w:val="00AE1A20"/>
    <w:rsid w:val="00AE3F8F"/>
    <w:rsid w:val="00AF0715"/>
    <w:rsid w:val="00AF0D3A"/>
    <w:rsid w:val="00AF41AC"/>
    <w:rsid w:val="00AF64D9"/>
    <w:rsid w:val="00AF663D"/>
    <w:rsid w:val="00AF6BC9"/>
    <w:rsid w:val="00B02EF8"/>
    <w:rsid w:val="00B02FAE"/>
    <w:rsid w:val="00B0769B"/>
    <w:rsid w:val="00B113C2"/>
    <w:rsid w:val="00B222A1"/>
    <w:rsid w:val="00B30CE0"/>
    <w:rsid w:val="00B340F4"/>
    <w:rsid w:val="00B34FA2"/>
    <w:rsid w:val="00B404F1"/>
    <w:rsid w:val="00B40808"/>
    <w:rsid w:val="00B41B85"/>
    <w:rsid w:val="00B44565"/>
    <w:rsid w:val="00B516C0"/>
    <w:rsid w:val="00B53527"/>
    <w:rsid w:val="00B54550"/>
    <w:rsid w:val="00B559D8"/>
    <w:rsid w:val="00B56D49"/>
    <w:rsid w:val="00B56EAD"/>
    <w:rsid w:val="00B60531"/>
    <w:rsid w:val="00B6237C"/>
    <w:rsid w:val="00B64A0E"/>
    <w:rsid w:val="00B66708"/>
    <w:rsid w:val="00B670D8"/>
    <w:rsid w:val="00B72840"/>
    <w:rsid w:val="00B82A1A"/>
    <w:rsid w:val="00B86773"/>
    <w:rsid w:val="00B873BD"/>
    <w:rsid w:val="00B91D93"/>
    <w:rsid w:val="00B92E61"/>
    <w:rsid w:val="00B94AEC"/>
    <w:rsid w:val="00B957CF"/>
    <w:rsid w:val="00B957EA"/>
    <w:rsid w:val="00B95B9D"/>
    <w:rsid w:val="00B97B9F"/>
    <w:rsid w:val="00BA3F7D"/>
    <w:rsid w:val="00BA4487"/>
    <w:rsid w:val="00BB31FC"/>
    <w:rsid w:val="00BB3AF1"/>
    <w:rsid w:val="00BB59A4"/>
    <w:rsid w:val="00BB5EC6"/>
    <w:rsid w:val="00BB6208"/>
    <w:rsid w:val="00BC1A9D"/>
    <w:rsid w:val="00BC55C7"/>
    <w:rsid w:val="00BC5A04"/>
    <w:rsid w:val="00BC5BC9"/>
    <w:rsid w:val="00BD3D6E"/>
    <w:rsid w:val="00BE3473"/>
    <w:rsid w:val="00BE54A8"/>
    <w:rsid w:val="00BE66F8"/>
    <w:rsid w:val="00BF00E9"/>
    <w:rsid w:val="00BF3B86"/>
    <w:rsid w:val="00BF4054"/>
    <w:rsid w:val="00C021A9"/>
    <w:rsid w:val="00C03605"/>
    <w:rsid w:val="00C048F0"/>
    <w:rsid w:val="00C0502B"/>
    <w:rsid w:val="00C05BC8"/>
    <w:rsid w:val="00C06D38"/>
    <w:rsid w:val="00C07536"/>
    <w:rsid w:val="00C10F48"/>
    <w:rsid w:val="00C10FB3"/>
    <w:rsid w:val="00C11D15"/>
    <w:rsid w:val="00C1232D"/>
    <w:rsid w:val="00C16672"/>
    <w:rsid w:val="00C17532"/>
    <w:rsid w:val="00C20012"/>
    <w:rsid w:val="00C2040C"/>
    <w:rsid w:val="00C207A9"/>
    <w:rsid w:val="00C23202"/>
    <w:rsid w:val="00C30870"/>
    <w:rsid w:val="00C30F48"/>
    <w:rsid w:val="00C328B3"/>
    <w:rsid w:val="00C32926"/>
    <w:rsid w:val="00C33D6E"/>
    <w:rsid w:val="00C40692"/>
    <w:rsid w:val="00C4081B"/>
    <w:rsid w:val="00C410CA"/>
    <w:rsid w:val="00C41B8E"/>
    <w:rsid w:val="00C41C8D"/>
    <w:rsid w:val="00C44F0F"/>
    <w:rsid w:val="00C45547"/>
    <w:rsid w:val="00C700F0"/>
    <w:rsid w:val="00C71DEA"/>
    <w:rsid w:val="00C7387C"/>
    <w:rsid w:val="00C751F9"/>
    <w:rsid w:val="00C80F34"/>
    <w:rsid w:val="00C82293"/>
    <w:rsid w:val="00C84FFC"/>
    <w:rsid w:val="00C8599F"/>
    <w:rsid w:val="00C900A9"/>
    <w:rsid w:val="00CA4CB9"/>
    <w:rsid w:val="00CA6A5E"/>
    <w:rsid w:val="00CA6B78"/>
    <w:rsid w:val="00CA720C"/>
    <w:rsid w:val="00CB1B2F"/>
    <w:rsid w:val="00CB5413"/>
    <w:rsid w:val="00CB762C"/>
    <w:rsid w:val="00CC1AC1"/>
    <w:rsid w:val="00CC2746"/>
    <w:rsid w:val="00CC3ECA"/>
    <w:rsid w:val="00CC52F1"/>
    <w:rsid w:val="00CC704A"/>
    <w:rsid w:val="00CD4775"/>
    <w:rsid w:val="00CD5BCB"/>
    <w:rsid w:val="00CD5BF7"/>
    <w:rsid w:val="00CE1C85"/>
    <w:rsid w:val="00CE1C8F"/>
    <w:rsid w:val="00CF06B3"/>
    <w:rsid w:val="00D011E6"/>
    <w:rsid w:val="00D0159B"/>
    <w:rsid w:val="00D06BA8"/>
    <w:rsid w:val="00D12A05"/>
    <w:rsid w:val="00D14353"/>
    <w:rsid w:val="00D204D3"/>
    <w:rsid w:val="00D22227"/>
    <w:rsid w:val="00D22909"/>
    <w:rsid w:val="00D22CAF"/>
    <w:rsid w:val="00D320EC"/>
    <w:rsid w:val="00D32EA6"/>
    <w:rsid w:val="00D42D9C"/>
    <w:rsid w:val="00D507EA"/>
    <w:rsid w:val="00D51ECE"/>
    <w:rsid w:val="00D579B7"/>
    <w:rsid w:val="00D60341"/>
    <w:rsid w:val="00D60BB2"/>
    <w:rsid w:val="00D628F0"/>
    <w:rsid w:val="00D645AD"/>
    <w:rsid w:val="00D67000"/>
    <w:rsid w:val="00D70E2C"/>
    <w:rsid w:val="00D719F1"/>
    <w:rsid w:val="00D71E28"/>
    <w:rsid w:val="00D736B3"/>
    <w:rsid w:val="00D77352"/>
    <w:rsid w:val="00D77AF1"/>
    <w:rsid w:val="00D82D5A"/>
    <w:rsid w:val="00D8347C"/>
    <w:rsid w:val="00D90F02"/>
    <w:rsid w:val="00D914CB"/>
    <w:rsid w:val="00D9204F"/>
    <w:rsid w:val="00D92A97"/>
    <w:rsid w:val="00D945EA"/>
    <w:rsid w:val="00D95ECC"/>
    <w:rsid w:val="00DA1362"/>
    <w:rsid w:val="00DA379E"/>
    <w:rsid w:val="00DA4689"/>
    <w:rsid w:val="00DA63E5"/>
    <w:rsid w:val="00DB0A16"/>
    <w:rsid w:val="00DB1756"/>
    <w:rsid w:val="00DB43A3"/>
    <w:rsid w:val="00DB48A7"/>
    <w:rsid w:val="00DC4310"/>
    <w:rsid w:val="00DC4323"/>
    <w:rsid w:val="00DD0DBD"/>
    <w:rsid w:val="00DD0F70"/>
    <w:rsid w:val="00DD22DB"/>
    <w:rsid w:val="00DD4336"/>
    <w:rsid w:val="00DD4670"/>
    <w:rsid w:val="00DD4F5C"/>
    <w:rsid w:val="00DD5E4F"/>
    <w:rsid w:val="00DD6160"/>
    <w:rsid w:val="00DF1F83"/>
    <w:rsid w:val="00DF2812"/>
    <w:rsid w:val="00DF2BA7"/>
    <w:rsid w:val="00E014B3"/>
    <w:rsid w:val="00E02D0D"/>
    <w:rsid w:val="00E04056"/>
    <w:rsid w:val="00E05284"/>
    <w:rsid w:val="00E0782B"/>
    <w:rsid w:val="00E113F9"/>
    <w:rsid w:val="00E11474"/>
    <w:rsid w:val="00E13D9A"/>
    <w:rsid w:val="00E15FC9"/>
    <w:rsid w:val="00E16B69"/>
    <w:rsid w:val="00E174C0"/>
    <w:rsid w:val="00E17A40"/>
    <w:rsid w:val="00E20226"/>
    <w:rsid w:val="00E236DE"/>
    <w:rsid w:val="00E253B4"/>
    <w:rsid w:val="00E30657"/>
    <w:rsid w:val="00E32386"/>
    <w:rsid w:val="00E351E3"/>
    <w:rsid w:val="00E40159"/>
    <w:rsid w:val="00E44506"/>
    <w:rsid w:val="00E46334"/>
    <w:rsid w:val="00E57A5D"/>
    <w:rsid w:val="00E674F3"/>
    <w:rsid w:val="00E754B7"/>
    <w:rsid w:val="00E77A59"/>
    <w:rsid w:val="00E8775A"/>
    <w:rsid w:val="00E92DBC"/>
    <w:rsid w:val="00EA2EA2"/>
    <w:rsid w:val="00EA565D"/>
    <w:rsid w:val="00EA6DE4"/>
    <w:rsid w:val="00EC1A4D"/>
    <w:rsid w:val="00EC34A2"/>
    <w:rsid w:val="00EC7E26"/>
    <w:rsid w:val="00ED00EF"/>
    <w:rsid w:val="00ED496E"/>
    <w:rsid w:val="00ED7AA4"/>
    <w:rsid w:val="00EE187C"/>
    <w:rsid w:val="00EE190F"/>
    <w:rsid w:val="00EE3046"/>
    <w:rsid w:val="00EE36E6"/>
    <w:rsid w:val="00EE7966"/>
    <w:rsid w:val="00EE7C22"/>
    <w:rsid w:val="00EF0F9F"/>
    <w:rsid w:val="00EF53D3"/>
    <w:rsid w:val="00EF7A5B"/>
    <w:rsid w:val="00F264CB"/>
    <w:rsid w:val="00F30943"/>
    <w:rsid w:val="00F31EFA"/>
    <w:rsid w:val="00F329B8"/>
    <w:rsid w:val="00F416F4"/>
    <w:rsid w:val="00F478DC"/>
    <w:rsid w:val="00F52194"/>
    <w:rsid w:val="00F52BAF"/>
    <w:rsid w:val="00F55A41"/>
    <w:rsid w:val="00F572A8"/>
    <w:rsid w:val="00F576E6"/>
    <w:rsid w:val="00F602A8"/>
    <w:rsid w:val="00F64728"/>
    <w:rsid w:val="00F65030"/>
    <w:rsid w:val="00F65D91"/>
    <w:rsid w:val="00F65EB0"/>
    <w:rsid w:val="00F66625"/>
    <w:rsid w:val="00F6762C"/>
    <w:rsid w:val="00F70724"/>
    <w:rsid w:val="00F71CE2"/>
    <w:rsid w:val="00F722AB"/>
    <w:rsid w:val="00F7248C"/>
    <w:rsid w:val="00F7314E"/>
    <w:rsid w:val="00F73412"/>
    <w:rsid w:val="00F75F2B"/>
    <w:rsid w:val="00F77E7C"/>
    <w:rsid w:val="00F83894"/>
    <w:rsid w:val="00F9024C"/>
    <w:rsid w:val="00F90C7C"/>
    <w:rsid w:val="00F91140"/>
    <w:rsid w:val="00F91D9F"/>
    <w:rsid w:val="00F92CDC"/>
    <w:rsid w:val="00F96129"/>
    <w:rsid w:val="00FA1648"/>
    <w:rsid w:val="00FA200D"/>
    <w:rsid w:val="00FA3D0A"/>
    <w:rsid w:val="00FA4BDE"/>
    <w:rsid w:val="00FB5072"/>
    <w:rsid w:val="00FB5247"/>
    <w:rsid w:val="00FB6FEA"/>
    <w:rsid w:val="00FC09F2"/>
    <w:rsid w:val="00FC1447"/>
    <w:rsid w:val="00FC2988"/>
    <w:rsid w:val="00FC29B3"/>
    <w:rsid w:val="00FD0F5D"/>
    <w:rsid w:val="00FD2920"/>
    <w:rsid w:val="00FD445B"/>
    <w:rsid w:val="00FE4D4A"/>
    <w:rsid w:val="00FF39F5"/>
    <w:rsid w:val="00FF620E"/>
    <w:rsid w:val="03FA389B"/>
    <w:rsid w:val="0E234CB8"/>
    <w:rsid w:val="13964E1B"/>
    <w:rsid w:val="208168F3"/>
    <w:rsid w:val="33263E6E"/>
    <w:rsid w:val="45D668A1"/>
    <w:rsid w:val="534D0152"/>
    <w:rsid w:val="54DC4149"/>
    <w:rsid w:val="5FF66F08"/>
    <w:rsid w:val="6EFF8201"/>
    <w:rsid w:val="785379D4"/>
    <w:rsid w:val="FBE3B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overflowPunct/>
      <w:autoSpaceDE/>
      <w:autoSpaceDN/>
      <w:adjustRightInd/>
      <w:spacing w:after="80" w:line="324" w:lineRule="auto"/>
      <w:jc w:val="left"/>
      <w:textAlignment w:val="auto"/>
      <w:outlineLvl w:val="1"/>
    </w:pPr>
    <w:rPr>
      <w:rFonts w:ascii="Arial" w:hAnsi="Arial"/>
      <w:b/>
      <w:color w:val="1B2733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annotation text"/>
    <w:basedOn w:val="1"/>
    <w:link w:val="29"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link w:val="23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31"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1">
    <w:name w:val="header"/>
    <w:basedOn w:val="1"/>
    <w:link w:val="28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sz w:val="28"/>
    </w:rPr>
  </w:style>
  <w:style w:type="paragraph" w:styleId="13">
    <w:name w:val="Normal (Web)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4">
    <w:name w:val="annotation subject"/>
    <w:basedOn w:val="5"/>
    <w:next w:val="5"/>
    <w:link w:val="30"/>
    <w:qFormat/>
    <w:uiPriority w:val="99"/>
    <w:pPr>
      <w:overflowPunct/>
      <w:autoSpaceDE/>
      <w:autoSpaceDN/>
      <w:adjustRightInd/>
      <w:textAlignment w:val="auto"/>
    </w:pPr>
    <w:rPr>
      <w:rFonts w:ascii="Calibri" w:hAnsi="Calibri"/>
      <w:b/>
      <w:bCs/>
      <w:szCs w:val="22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23">
    <w:name w:val="纯文本 字符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页脚 字符"/>
    <w:link w:val="10"/>
    <w:qFormat/>
    <w:uiPriority w:val="99"/>
    <w:rPr>
      <w:rFonts w:eastAsia="宋体"/>
      <w:lang w:val="en-US" w:eastAsia="zh-CN" w:bidi="ar-SA"/>
    </w:rPr>
  </w:style>
  <w:style w:type="character" w:customStyle="1" w:styleId="25">
    <w:name w:val="标题 2 字符"/>
    <w:link w:val="4"/>
    <w:qFormat/>
    <w:uiPriority w:val="0"/>
    <w:rPr>
      <w:rFonts w:ascii="Arial" w:hAnsi="Arial" w:eastAsia="宋体" w:cs="Arial"/>
      <w:b/>
      <w:color w:val="1B2733"/>
      <w:sz w:val="28"/>
    </w:rPr>
  </w:style>
  <w:style w:type="character" w:customStyle="1" w:styleId="26">
    <w:name w:val="Hyperlink.0"/>
    <w:qFormat/>
    <w:uiPriority w:val="0"/>
    <w:rPr>
      <w:rFonts w:ascii="仿宋_GB2312" w:hAnsi="仿宋_GB2312" w:eastAsia="仿宋_GB2312" w:cs="仿宋_GB2312"/>
      <w:sz w:val="30"/>
      <w:szCs w:val="30"/>
      <w:lang w:val="zh-TW" w:eastAsia="zh-TW"/>
    </w:rPr>
  </w:style>
  <w:style w:type="character" w:customStyle="1" w:styleId="27">
    <w:name w:val="无 A"/>
    <w:qFormat/>
    <w:uiPriority w:val="0"/>
    <w:rPr>
      <w:lang w:val="zh-TW" w:eastAsia="zh-TW"/>
    </w:rPr>
  </w:style>
  <w:style w:type="character" w:customStyle="1" w:styleId="28">
    <w:name w:val="页眉 字符"/>
    <w:link w:val="11"/>
    <w:qFormat/>
    <w:uiPriority w:val="99"/>
  </w:style>
  <w:style w:type="character" w:customStyle="1" w:styleId="29">
    <w:name w:val="批注文字 字符"/>
    <w:link w:val="5"/>
    <w:qFormat/>
    <w:uiPriority w:val="99"/>
    <w:rPr>
      <w:sz w:val="21"/>
    </w:rPr>
  </w:style>
  <w:style w:type="character" w:customStyle="1" w:styleId="30">
    <w:name w:val="批注主题 字符"/>
    <w:link w:val="14"/>
    <w:qFormat/>
    <w:uiPriority w:val="99"/>
    <w:rPr>
      <w:rFonts w:ascii="Calibri" w:hAnsi="Calibri"/>
      <w:b/>
      <w:bCs/>
      <w:sz w:val="21"/>
      <w:szCs w:val="22"/>
    </w:rPr>
  </w:style>
  <w:style w:type="character" w:customStyle="1" w:styleId="31">
    <w:name w:val="批注框文本 字符"/>
    <w:link w:val="9"/>
    <w:qFormat/>
    <w:locked/>
    <w:uiPriority w:val="99"/>
    <w:rPr>
      <w:sz w:val="18"/>
      <w:szCs w:val="18"/>
    </w:rPr>
  </w:style>
  <w:style w:type="paragraph" w:customStyle="1" w:styleId="32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sz w:val="24"/>
      <w:szCs w:val="24"/>
    </w:rPr>
  </w:style>
  <w:style w:type="paragraph" w:customStyle="1" w:styleId="33">
    <w:name w:val="xl66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sz w:val="20"/>
    </w:rPr>
  </w:style>
  <w:style w:type="paragraph" w:customStyle="1" w:styleId="34">
    <w:name w:val="Char"/>
    <w:basedOn w:val="1"/>
    <w:qFormat/>
    <w:uiPriority w:val="0"/>
    <w:pPr>
      <w:widowControl w:val="0"/>
      <w:tabs>
        <w:tab w:val="left" w:pos="420"/>
      </w:tabs>
      <w:overflowPunct/>
      <w:autoSpaceDE/>
      <w:autoSpaceDN/>
      <w:adjustRightInd/>
      <w:ind w:left="420" w:hanging="420"/>
      <w:textAlignment w:val="auto"/>
    </w:pPr>
    <w:rPr>
      <w:rFonts w:ascii="Tahoma" w:hAnsi="Tahoma"/>
      <w:kern w:val="2"/>
      <w:sz w:val="28"/>
    </w:rPr>
  </w:style>
  <w:style w:type="paragraph" w:customStyle="1" w:styleId="35">
    <w:name w:val="font5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3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zh-TW" w:eastAsia="zh-TW" w:bidi="ar-SA"/>
    </w:rPr>
  </w:style>
  <w:style w:type="paragraph" w:customStyle="1" w:styleId="37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sz w:val="24"/>
      <w:szCs w:val="24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9">
    <w:name w:val="修订1"/>
    <w:semiHidden/>
    <w:qFormat/>
    <w:uiPriority w:val="99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0">
    <w:name w:val="List Paragraph"/>
    <w:basedOn w:val="1"/>
    <w:qFormat/>
    <w:uiPriority w:val="99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41">
    <w:name w:val="xl65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0"/>
    </w:rPr>
  </w:style>
  <w:style w:type="character" w:customStyle="1" w:styleId="42">
    <w:name w:val="页脚 Char"/>
    <w:qFormat/>
    <w:uiPriority w:val="0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43">
    <w:name w:val="标题 1 字符"/>
    <w:link w:val="3"/>
    <w:qFormat/>
    <w:uiPriority w:val="0"/>
    <w:rPr>
      <w:b/>
      <w:bCs/>
      <w:kern w:val="44"/>
      <w:sz w:val="44"/>
      <w:szCs w:val="44"/>
    </w:rPr>
  </w:style>
  <w:style w:type="paragraph" w:customStyle="1" w:styleId="44">
    <w:name w:val="文件标题"/>
    <w:basedOn w:val="1"/>
    <w:link w:val="45"/>
    <w:qFormat/>
    <w:uiPriority w:val="0"/>
    <w:pPr>
      <w:spacing w:beforeLines="100" w:afterLines="100"/>
      <w:jc w:val="center"/>
    </w:pPr>
    <w:rPr>
      <w:rFonts w:ascii="小标宋" w:hAnsi="宋体" w:eastAsia="小标宋"/>
      <w:kern w:val="2"/>
      <w:sz w:val="44"/>
      <w:szCs w:val="44"/>
      <w:u w:color="000000"/>
    </w:rPr>
  </w:style>
  <w:style w:type="character" w:customStyle="1" w:styleId="45">
    <w:name w:val="文件标题 Char"/>
    <w:link w:val="44"/>
    <w:qFormat/>
    <w:uiPriority w:val="0"/>
    <w:rPr>
      <w:rFonts w:ascii="小标宋" w:hAnsi="宋体" w:eastAsia="小标宋"/>
      <w:kern w:val="2"/>
      <w:sz w:val="44"/>
      <w:szCs w:val="44"/>
      <w:u w:color="000000"/>
    </w:rPr>
  </w:style>
  <w:style w:type="paragraph" w:customStyle="1" w:styleId="46">
    <w:name w:val="文件正文"/>
    <w:basedOn w:val="1"/>
    <w:link w:val="47"/>
    <w:qFormat/>
    <w:uiPriority w:val="0"/>
    <w:pPr>
      <w:spacing w:line="580" w:lineRule="exact"/>
      <w:ind w:firstLine="640" w:firstLineChars="200"/>
    </w:pPr>
    <w:rPr>
      <w:rFonts w:ascii="仿宋_GB2312" w:hAnsi="宋体" w:eastAsia="仿宋_GB2312"/>
      <w:kern w:val="2"/>
      <w:sz w:val="32"/>
      <w:szCs w:val="32"/>
      <w:u w:color="000000"/>
    </w:rPr>
  </w:style>
  <w:style w:type="character" w:customStyle="1" w:styleId="47">
    <w:name w:val="文件正文 Char"/>
    <w:link w:val="46"/>
    <w:qFormat/>
    <w:uiPriority w:val="0"/>
    <w:rPr>
      <w:rFonts w:ascii="仿宋_GB2312" w:hAnsi="宋体" w:eastAsia="仿宋_GB2312"/>
      <w:kern w:val="2"/>
      <w:sz w:val="32"/>
      <w:szCs w:val="32"/>
      <w:u w:color="000000"/>
    </w:rPr>
  </w:style>
  <w:style w:type="paragraph" w:customStyle="1" w:styleId="48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nsedu/Library/Containers/com.kingsoft.wpsoffice.mac/Data/D:\&#31185;&#21327;16&#24320;&#25991;&#20214;&#27169;&#26495;\f_16&#24320;&#37096;&#38376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f_16开部门发文.dot</Template>
  <Company>中国科协办公厅</Company>
  <Pages>9</Pages>
  <Words>2674</Words>
  <Characters>2816</Characters>
  <Lines>705</Lines>
  <Paragraphs>352</Paragraphs>
  <TotalTime>31</TotalTime>
  <ScaleCrop>false</ScaleCrop>
  <LinksUpToDate>false</LinksUpToDate>
  <CharactersWithSpaces>2886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2026-05-07T16:37:00Z</dcterms:created>
  <dc:creator>于波</dc:creator>
  <cp:lastModifiedBy>孟想</cp:lastModifiedBy>
  <cp:lastPrinted>2026-07-22T10:56:00Z</cp:lastPrinted>
  <dcterms:modified xsi:type="dcterms:W3CDTF">2026-07-22T13:59:08Z</dcterms:modified>
  <dc:title>中国科协下行文模板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eyJoZGlkIjoiNTYzZDQ1NDc2OTQzMmZjZjhjOTkwOGYyNGQ5YmIxZDYiLCJ1c2VySWQiOiIzNDE0ODI0OTgifQ==</vt:lpwstr>
  </property>
  <property fmtid="{D5CDD505-2E9C-101B-9397-08002B2CF9AE}" pid="4" name="ICV">
    <vt:lpwstr>F62369332790EF6F2C5C606AFBE326E6_43</vt:lpwstr>
  </property>
</Properties>
</file>